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3B" w:rsidRDefault="00DC2B3B" w:rsidP="00DC2B3B">
      <w:pPr>
        <w:tabs>
          <w:tab w:val="left" w:pos="6620"/>
        </w:tabs>
        <w:jc w:val="center"/>
        <w:rPr>
          <w:sz w:val="24"/>
          <w:szCs w:val="24"/>
        </w:rPr>
      </w:pPr>
    </w:p>
    <w:p w:rsidR="0084042B" w:rsidRPr="0084042B" w:rsidRDefault="0084042B" w:rsidP="0084042B">
      <w:pPr>
        <w:jc w:val="right"/>
        <w:rPr>
          <w:bCs/>
          <w:sz w:val="24"/>
          <w:szCs w:val="24"/>
        </w:rPr>
      </w:pPr>
    </w:p>
    <w:p w:rsidR="009800BB" w:rsidRDefault="009800BB" w:rsidP="009800BB">
      <w:pPr>
        <w:pStyle w:val="af5"/>
        <w:widowControl w:val="0"/>
        <w:ind w:firstLine="0"/>
        <w:rPr>
          <w:rFonts w:ascii="Times New Roman" w:hAnsi="Times New Roman"/>
          <w:szCs w:val="28"/>
        </w:rPr>
      </w:pPr>
      <w:r>
        <w:rPr>
          <w:rFonts w:ascii="Times New Roman" w:hAnsi="Times New Roman"/>
          <w:szCs w:val="28"/>
        </w:rPr>
        <w:t xml:space="preserve">РОССИЙСКАЯ ФЕДЕРАЦИЯ                                                                  РОСТОВСКАЯ ОБЛАСТЬ                                                                                                   МУНИЦИПАЛЬНОЕ ОБРАЗОВАНИЕ                                             «ВЕСЕЛОВСКОЕ  СЕЛЬСКОЕ ПОСЕЛЕНИЕ»                              </w:t>
      </w:r>
    </w:p>
    <w:p w:rsidR="009800BB" w:rsidRDefault="009800BB" w:rsidP="009800BB">
      <w:pPr>
        <w:pStyle w:val="af5"/>
        <w:widowControl w:val="0"/>
        <w:ind w:firstLine="0"/>
        <w:rPr>
          <w:rFonts w:ascii="Times New Roman" w:hAnsi="Times New Roman"/>
          <w:bCs w:val="0"/>
          <w:szCs w:val="28"/>
        </w:rPr>
      </w:pPr>
      <w:r>
        <w:rPr>
          <w:rFonts w:ascii="Times New Roman" w:hAnsi="Times New Roman"/>
          <w:szCs w:val="28"/>
        </w:rPr>
        <w:t xml:space="preserve">АДМИНИСТРАЦИЯ ВЕСЕЛОВСКОГО </w:t>
      </w:r>
      <w:r>
        <w:rPr>
          <w:rFonts w:ascii="Times New Roman" w:hAnsi="Times New Roman"/>
          <w:bCs w:val="0"/>
          <w:szCs w:val="28"/>
        </w:rPr>
        <w:t>СЕЛЬСКОГО ПОСЕЛЕНИЯ</w:t>
      </w:r>
    </w:p>
    <w:p w:rsidR="009800BB" w:rsidRPr="00B035EE" w:rsidRDefault="009800BB" w:rsidP="009800BB">
      <w:pPr>
        <w:pStyle w:val="a3"/>
        <w:jc w:val="center"/>
        <w:rPr>
          <w:b/>
          <w:szCs w:val="28"/>
          <w:lang w:eastAsia="hi-IN" w:bidi="hi-IN"/>
        </w:rPr>
      </w:pPr>
      <w:r w:rsidRPr="00B035EE">
        <w:rPr>
          <w:b/>
          <w:szCs w:val="28"/>
          <w:lang w:eastAsia="hi-IN" w:bidi="hi-IN"/>
        </w:rPr>
        <w:t>ДУБОВСКОГО РАЙОНА</w:t>
      </w:r>
    </w:p>
    <w:p w:rsidR="009800BB" w:rsidRDefault="009800BB" w:rsidP="009800BB">
      <w:pPr>
        <w:pStyle w:val="17"/>
        <w:spacing w:before="0" w:after="28" w:line="240" w:lineRule="auto"/>
        <w:ind w:firstLine="709"/>
        <w:jc w:val="center"/>
        <w:rPr>
          <w:rFonts w:ascii="Times New Roman" w:hAnsi="Times New Roman" w:cs="Times New Roman"/>
          <w:sz w:val="28"/>
          <w:szCs w:val="28"/>
        </w:rPr>
      </w:pPr>
    </w:p>
    <w:p w:rsidR="009800BB" w:rsidRPr="00B926DF" w:rsidRDefault="009800BB" w:rsidP="009800BB">
      <w:pPr>
        <w:pStyle w:val="17"/>
        <w:spacing w:before="0" w:after="0" w:line="240" w:lineRule="auto"/>
        <w:ind w:firstLine="709"/>
        <w:jc w:val="center"/>
        <w:rPr>
          <w:rFonts w:ascii="Times New Roman" w:hAnsi="Times New Roman" w:cs="Times New Roman"/>
          <w:sz w:val="28"/>
          <w:szCs w:val="28"/>
        </w:rPr>
      </w:pPr>
      <w:r w:rsidRPr="00B926DF">
        <w:rPr>
          <w:rFonts w:ascii="Times New Roman" w:hAnsi="Times New Roman" w:cs="Times New Roman"/>
          <w:sz w:val="28"/>
          <w:szCs w:val="28"/>
        </w:rPr>
        <w:t>ПОСТАНОВЛЕНИЕ</w:t>
      </w:r>
    </w:p>
    <w:p w:rsidR="009800BB" w:rsidRDefault="009800BB" w:rsidP="009800BB">
      <w:pPr>
        <w:jc w:val="center"/>
        <w:rPr>
          <w:sz w:val="28"/>
          <w:szCs w:val="28"/>
        </w:rPr>
      </w:pPr>
    </w:p>
    <w:p w:rsidR="009800BB" w:rsidRDefault="009800BB" w:rsidP="009800BB">
      <w:pPr>
        <w:jc w:val="center"/>
        <w:rPr>
          <w:sz w:val="28"/>
          <w:szCs w:val="28"/>
        </w:rPr>
      </w:pPr>
      <w:r>
        <w:rPr>
          <w:sz w:val="28"/>
          <w:szCs w:val="28"/>
        </w:rPr>
        <w:t>27 февраля 2024 года № 23</w:t>
      </w:r>
    </w:p>
    <w:p w:rsidR="009800BB" w:rsidRDefault="009800BB" w:rsidP="009800BB">
      <w:pPr>
        <w:jc w:val="center"/>
        <w:rPr>
          <w:sz w:val="28"/>
          <w:szCs w:val="28"/>
        </w:rPr>
      </w:pPr>
      <w:r>
        <w:rPr>
          <w:sz w:val="28"/>
          <w:szCs w:val="28"/>
        </w:rPr>
        <w:t xml:space="preserve">х. Веселый </w:t>
      </w:r>
    </w:p>
    <w:p w:rsidR="00E32E27" w:rsidRPr="009800BB" w:rsidRDefault="00E32E27" w:rsidP="00E32E27">
      <w:pPr>
        <w:jc w:val="center"/>
        <w:rPr>
          <w:b/>
          <w:noProof/>
        </w:rPr>
      </w:pPr>
    </w:p>
    <w:p w:rsidR="00B05840" w:rsidRPr="009800BB" w:rsidRDefault="002907A0" w:rsidP="002907A0">
      <w:pPr>
        <w:spacing w:line="247" w:lineRule="auto"/>
        <w:ind w:right="567" w:firstLine="720"/>
        <w:jc w:val="center"/>
        <w:rPr>
          <w:b/>
          <w:sz w:val="28"/>
          <w:szCs w:val="28"/>
        </w:rPr>
      </w:pPr>
      <w:r w:rsidRPr="009800BB">
        <w:rPr>
          <w:b/>
          <w:sz w:val="28"/>
          <w:szCs w:val="28"/>
        </w:rPr>
        <w:t>Об утверждении</w:t>
      </w:r>
      <w:r w:rsidR="00A001C5" w:rsidRPr="009800BB">
        <w:rPr>
          <w:b/>
          <w:sz w:val="28"/>
          <w:szCs w:val="28"/>
        </w:rPr>
        <w:t xml:space="preserve"> сводного доклада </w:t>
      </w:r>
      <w:r w:rsidRPr="009800BB">
        <w:rPr>
          <w:b/>
          <w:sz w:val="28"/>
          <w:szCs w:val="28"/>
        </w:rPr>
        <w:t xml:space="preserve"> </w:t>
      </w:r>
      <w:r w:rsidR="00A001C5" w:rsidRPr="009800BB">
        <w:rPr>
          <w:b/>
          <w:sz w:val="28"/>
          <w:szCs w:val="28"/>
        </w:rPr>
        <w:t xml:space="preserve">о ходе </w:t>
      </w:r>
      <w:r w:rsidRPr="009800BB">
        <w:rPr>
          <w:b/>
          <w:sz w:val="28"/>
          <w:szCs w:val="28"/>
        </w:rPr>
        <w:t xml:space="preserve"> реализации </w:t>
      </w:r>
      <w:r w:rsidR="00A001C5" w:rsidRPr="009800BB">
        <w:rPr>
          <w:b/>
          <w:sz w:val="28"/>
          <w:szCs w:val="28"/>
        </w:rPr>
        <w:t xml:space="preserve">и об оценке эффективности реализации </w:t>
      </w:r>
      <w:r w:rsidRPr="009800BB">
        <w:rPr>
          <w:b/>
          <w:sz w:val="28"/>
          <w:szCs w:val="28"/>
        </w:rPr>
        <w:t>муниципальн</w:t>
      </w:r>
      <w:r w:rsidR="00A001C5" w:rsidRPr="009800BB">
        <w:rPr>
          <w:b/>
          <w:sz w:val="28"/>
          <w:szCs w:val="28"/>
        </w:rPr>
        <w:t>ых</w:t>
      </w:r>
      <w:r w:rsidRPr="009800BB">
        <w:rPr>
          <w:b/>
          <w:sz w:val="28"/>
          <w:szCs w:val="28"/>
        </w:rPr>
        <w:t xml:space="preserve"> программ </w:t>
      </w:r>
      <w:r w:rsidR="00D90092" w:rsidRPr="009800BB">
        <w:rPr>
          <w:b/>
          <w:sz w:val="28"/>
          <w:szCs w:val="28"/>
        </w:rPr>
        <w:t>Веселовского</w:t>
      </w:r>
      <w:r w:rsidRPr="009800BB">
        <w:rPr>
          <w:b/>
          <w:sz w:val="28"/>
          <w:szCs w:val="28"/>
        </w:rPr>
        <w:t xml:space="preserve"> сельского поселения</w:t>
      </w:r>
      <w:r w:rsidR="00A001C5" w:rsidRPr="009800BB">
        <w:rPr>
          <w:b/>
          <w:sz w:val="28"/>
          <w:szCs w:val="28"/>
        </w:rPr>
        <w:t xml:space="preserve"> </w:t>
      </w:r>
      <w:r w:rsidR="00926A91" w:rsidRPr="009800BB">
        <w:rPr>
          <w:b/>
          <w:sz w:val="28"/>
        </w:rPr>
        <w:t>за 20</w:t>
      </w:r>
      <w:r w:rsidR="001D056A" w:rsidRPr="009800BB">
        <w:rPr>
          <w:b/>
          <w:sz w:val="28"/>
        </w:rPr>
        <w:t>2</w:t>
      </w:r>
      <w:r w:rsidR="0014530E" w:rsidRPr="009800BB">
        <w:rPr>
          <w:b/>
          <w:sz w:val="28"/>
        </w:rPr>
        <w:t>3</w:t>
      </w:r>
      <w:r w:rsidR="00926A91" w:rsidRPr="009800BB">
        <w:rPr>
          <w:b/>
          <w:sz w:val="28"/>
        </w:rPr>
        <w:t xml:space="preserve"> год</w:t>
      </w:r>
    </w:p>
    <w:p w:rsidR="002907A0" w:rsidRDefault="002907A0" w:rsidP="002907A0">
      <w:pPr>
        <w:spacing w:line="247" w:lineRule="auto"/>
        <w:ind w:right="567" w:firstLine="720"/>
        <w:jc w:val="both"/>
        <w:rPr>
          <w:sz w:val="28"/>
          <w:szCs w:val="28"/>
        </w:rPr>
      </w:pPr>
    </w:p>
    <w:p w:rsidR="002907A0" w:rsidRPr="007C0F7D" w:rsidRDefault="007C0F7D" w:rsidP="007C0F7D">
      <w:pPr>
        <w:pStyle w:val="ConsPlusTitle"/>
        <w:ind w:firstLine="720"/>
        <w:jc w:val="both"/>
        <w:rPr>
          <w:b w:val="0"/>
          <w:bCs w:val="0"/>
          <w:szCs w:val="24"/>
        </w:rPr>
      </w:pPr>
      <w:r w:rsidRPr="007C0F7D">
        <w:rPr>
          <w:b w:val="0"/>
        </w:rPr>
        <w:t xml:space="preserve">Руководствуясь Порядком разработки, реализации и проведения оценки муниципальных программ </w:t>
      </w:r>
      <w:r w:rsidR="00D90092">
        <w:rPr>
          <w:b w:val="0"/>
        </w:rPr>
        <w:t>Веселовского</w:t>
      </w:r>
      <w:r w:rsidRPr="007C0F7D">
        <w:rPr>
          <w:b w:val="0"/>
        </w:rPr>
        <w:t xml:space="preserve"> сельского поселения , утвержденных </w:t>
      </w:r>
      <w:r w:rsidR="002907A0" w:rsidRPr="007C0F7D">
        <w:rPr>
          <w:b w:val="0"/>
        </w:rPr>
        <w:t xml:space="preserve">постановлением Администрации </w:t>
      </w:r>
      <w:r w:rsidR="00D90092">
        <w:rPr>
          <w:b w:val="0"/>
        </w:rPr>
        <w:t>Веселовского</w:t>
      </w:r>
      <w:r w:rsidR="002907A0" w:rsidRPr="007C0F7D">
        <w:rPr>
          <w:b w:val="0"/>
        </w:rPr>
        <w:t xml:space="preserve"> сельского поселения от </w:t>
      </w:r>
      <w:r w:rsidR="00D90092">
        <w:rPr>
          <w:b w:val="0"/>
        </w:rPr>
        <w:t>17.01</w:t>
      </w:r>
      <w:r w:rsidR="002907A0" w:rsidRPr="007C0F7D">
        <w:rPr>
          <w:b w:val="0"/>
        </w:rPr>
        <w:t xml:space="preserve">.2018 № </w:t>
      </w:r>
      <w:r w:rsidR="00D90092">
        <w:rPr>
          <w:b w:val="0"/>
        </w:rPr>
        <w:t>14</w:t>
      </w:r>
      <w:r w:rsidR="002907A0" w:rsidRPr="007C0F7D">
        <w:rPr>
          <w:b w:val="0"/>
        </w:rPr>
        <w:t xml:space="preserve"> «Об </w:t>
      </w:r>
      <w:r w:rsidRPr="007C0F7D">
        <w:rPr>
          <w:b w:val="0"/>
        </w:rPr>
        <w:t xml:space="preserve">утверждении порядка разработки, реализации и оценки эффективности муниципальных программ </w:t>
      </w:r>
      <w:r w:rsidR="00D90092">
        <w:rPr>
          <w:b w:val="0"/>
        </w:rPr>
        <w:t>Веселовского</w:t>
      </w:r>
      <w:r w:rsidRPr="007C0F7D">
        <w:rPr>
          <w:b w:val="0"/>
        </w:rPr>
        <w:t xml:space="preserve"> сельского поселения</w:t>
      </w:r>
      <w:r w:rsidR="002907A0" w:rsidRPr="007C0F7D">
        <w:rPr>
          <w:b w:val="0"/>
        </w:rPr>
        <w:t xml:space="preserve">» Администрация </w:t>
      </w:r>
      <w:r w:rsidR="00D90092">
        <w:rPr>
          <w:b w:val="0"/>
        </w:rPr>
        <w:t>Веселовского</w:t>
      </w:r>
      <w:r w:rsidR="002907A0" w:rsidRPr="007C0F7D">
        <w:rPr>
          <w:b w:val="0"/>
        </w:rPr>
        <w:t xml:space="preserve"> сельского поселения </w:t>
      </w:r>
      <w:r w:rsidR="002907A0" w:rsidRPr="009800BB">
        <w:rPr>
          <w:bCs w:val="0"/>
          <w:spacing w:val="20"/>
        </w:rPr>
        <w:t>постановляет</w:t>
      </w:r>
      <w:r w:rsidR="002907A0" w:rsidRPr="009800BB">
        <w:rPr>
          <w:bCs w:val="0"/>
          <w:spacing w:val="20"/>
          <w:szCs w:val="24"/>
        </w:rPr>
        <w:t>:</w:t>
      </w:r>
    </w:p>
    <w:p w:rsidR="00B05840" w:rsidRDefault="00B05840" w:rsidP="007C0F7D">
      <w:pPr>
        <w:pStyle w:val="ConsPlusTitle"/>
        <w:widowControl/>
        <w:jc w:val="both"/>
        <w:rPr>
          <w:b w:val="0"/>
          <w:bCs w:val="0"/>
        </w:rPr>
      </w:pPr>
    </w:p>
    <w:p w:rsidR="00B05840" w:rsidRDefault="000D2C23" w:rsidP="009800BB">
      <w:pPr>
        <w:spacing w:line="247" w:lineRule="auto"/>
        <w:ind w:right="-29" w:firstLine="720"/>
        <w:jc w:val="both"/>
        <w:rPr>
          <w:sz w:val="28"/>
          <w:szCs w:val="28"/>
        </w:rPr>
      </w:pPr>
      <w:r>
        <w:rPr>
          <w:sz w:val="28"/>
          <w:szCs w:val="28"/>
        </w:rPr>
        <w:t>1.</w:t>
      </w:r>
      <w:r w:rsidR="009800BB">
        <w:rPr>
          <w:sz w:val="28"/>
          <w:szCs w:val="28"/>
        </w:rPr>
        <w:t xml:space="preserve"> </w:t>
      </w:r>
      <w:r w:rsidR="002907A0">
        <w:rPr>
          <w:sz w:val="28"/>
          <w:szCs w:val="28"/>
        </w:rPr>
        <w:t xml:space="preserve">Утвердить </w:t>
      </w:r>
      <w:r w:rsidR="007C0F7D">
        <w:rPr>
          <w:sz w:val="28"/>
          <w:szCs w:val="28"/>
        </w:rPr>
        <w:t xml:space="preserve">сводный доклад  о ходе  реализации и об оценке эффективности реализации муниципальных программ </w:t>
      </w:r>
      <w:r w:rsidR="00D90092">
        <w:rPr>
          <w:sz w:val="28"/>
          <w:szCs w:val="28"/>
        </w:rPr>
        <w:t>Веселовского</w:t>
      </w:r>
      <w:r w:rsidR="007C0F7D">
        <w:rPr>
          <w:sz w:val="28"/>
          <w:szCs w:val="28"/>
        </w:rPr>
        <w:t xml:space="preserve"> сельского поселения    </w:t>
      </w:r>
      <w:r w:rsidR="007C0F7D">
        <w:rPr>
          <w:sz w:val="28"/>
        </w:rPr>
        <w:t>за 20</w:t>
      </w:r>
      <w:r w:rsidR="001D056A">
        <w:rPr>
          <w:sz w:val="28"/>
        </w:rPr>
        <w:t>2</w:t>
      </w:r>
      <w:r w:rsidR="0014530E">
        <w:rPr>
          <w:sz w:val="28"/>
        </w:rPr>
        <w:t>3</w:t>
      </w:r>
      <w:r w:rsidR="007C0F7D">
        <w:rPr>
          <w:sz w:val="28"/>
        </w:rPr>
        <w:t xml:space="preserve"> год </w:t>
      </w:r>
      <w:r w:rsidR="00B05840">
        <w:rPr>
          <w:sz w:val="28"/>
          <w:szCs w:val="28"/>
        </w:rPr>
        <w:t xml:space="preserve">согласно приложению </w:t>
      </w:r>
      <w:r w:rsidR="003D0902">
        <w:rPr>
          <w:sz w:val="28"/>
          <w:szCs w:val="28"/>
        </w:rPr>
        <w:t>1</w:t>
      </w:r>
      <w:r w:rsidR="00B05840">
        <w:rPr>
          <w:sz w:val="28"/>
          <w:szCs w:val="28"/>
        </w:rPr>
        <w:t xml:space="preserve"> к настоящему постановлению.</w:t>
      </w:r>
    </w:p>
    <w:p w:rsidR="00CB7BAC" w:rsidRDefault="009800BB" w:rsidP="009800BB">
      <w:pPr>
        <w:tabs>
          <w:tab w:val="left" w:pos="709"/>
        </w:tabs>
        <w:jc w:val="both"/>
        <w:rPr>
          <w:sz w:val="28"/>
          <w:szCs w:val="28"/>
        </w:rPr>
      </w:pPr>
      <w:r>
        <w:rPr>
          <w:sz w:val="28"/>
          <w:szCs w:val="28"/>
        </w:rPr>
        <w:tab/>
      </w:r>
      <w:r w:rsidR="002907A0">
        <w:rPr>
          <w:sz w:val="28"/>
          <w:szCs w:val="28"/>
        </w:rPr>
        <w:t>2</w:t>
      </w:r>
      <w:r w:rsidR="00B05840">
        <w:rPr>
          <w:sz w:val="28"/>
          <w:szCs w:val="28"/>
        </w:rPr>
        <w:t>.</w:t>
      </w:r>
      <w:r>
        <w:rPr>
          <w:sz w:val="28"/>
          <w:szCs w:val="28"/>
        </w:rPr>
        <w:t xml:space="preserve"> </w:t>
      </w:r>
      <w:r w:rsidR="00CB7BAC">
        <w:rPr>
          <w:sz w:val="28"/>
          <w:szCs w:val="28"/>
        </w:rPr>
        <w:t>Настоящее постановление</w:t>
      </w:r>
      <w:r w:rsidR="007C0F7D">
        <w:rPr>
          <w:sz w:val="28"/>
          <w:szCs w:val="28"/>
        </w:rPr>
        <w:t xml:space="preserve"> </w:t>
      </w:r>
      <w:r w:rsidR="00CB7BAC">
        <w:rPr>
          <w:sz w:val="28"/>
          <w:szCs w:val="28"/>
        </w:rPr>
        <w:t xml:space="preserve">подлежит </w:t>
      </w:r>
      <w:r w:rsidR="005465A6">
        <w:rPr>
          <w:sz w:val="28"/>
          <w:szCs w:val="28"/>
        </w:rPr>
        <w:t xml:space="preserve"> разме</w:t>
      </w:r>
      <w:r w:rsidR="00CB7BAC">
        <w:rPr>
          <w:sz w:val="28"/>
          <w:szCs w:val="28"/>
        </w:rPr>
        <w:t xml:space="preserve">щению </w:t>
      </w:r>
      <w:r w:rsidR="005465A6">
        <w:rPr>
          <w:sz w:val="28"/>
          <w:szCs w:val="28"/>
        </w:rPr>
        <w:t xml:space="preserve"> на официальном сайте </w:t>
      </w:r>
      <w:r w:rsidR="00CB7BAC">
        <w:rPr>
          <w:sz w:val="28"/>
          <w:szCs w:val="28"/>
        </w:rPr>
        <w:t>информационно-</w:t>
      </w:r>
      <w:r>
        <w:rPr>
          <w:sz w:val="28"/>
          <w:szCs w:val="28"/>
        </w:rPr>
        <w:t xml:space="preserve">  </w:t>
      </w:r>
      <w:r w:rsidR="00CB7BAC">
        <w:rPr>
          <w:sz w:val="28"/>
          <w:szCs w:val="28"/>
        </w:rPr>
        <w:t xml:space="preserve">телекоммуникационной сети Интернет </w:t>
      </w:r>
      <w:r w:rsidR="005465A6">
        <w:rPr>
          <w:sz w:val="28"/>
          <w:szCs w:val="28"/>
        </w:rPr>
        <w:t xml:space="preserve">Администрации </w:t>
      </w:r>
      <w:r w:rsidR="00D90092">
        <w:rPr>
          <w:sz w:val="28"/>
          <w:szCs w:val="28"/>
        </w:rPr>
        <w:t>Веселовского</w:t>
      </w:r>
      <w:r w:rsidR="005465A6">
        <w:rPr>
          <w:sz w:val="28"/>
          <w:szCs w:val="28"/>
        </w:rPr>
        <w:t xml:space="preserve"> сельского поселения</w:t>
      </w:r>
      <w:r w:rsidR="00CB7BAC">
        <w:rPr>
          <w:sz w:val="28"/>
          <w:szCs w:val="28"/>
        </w:rPr>
        <w:t>.</w:t>
      </w:r>
    </w:p>
    <w:p w:rsidR="00B05840" w:rsidRDefault="009800BB" w:rsidP="009800BB">
      <w:pPr>
        <w:tabs>
          <w:tab w:val="left" w:pos="709"/>
        </w:tabs>
        <w:jc w:val="both"/>
        <w:rPr>
          <w:sz w:val="28"/>
          <w:szCs w:val="28"/>
        </w:rPr>
      </w:pPr>
      <w:r>
        <w:rPr>
          <w:sz w:val="28"/>
          <w:szCs w:val="28"/>
        </w:rPr>
        <w:tab/>
      </w:r>
      <w:r w:rsidR="002907A0">
        <w:rPr>
          <w:sz w:val="28"/>
          <w:szCs w:val="28"/>
        </w:rPr>
        <w:t>3</w:t>
      </w:r>
      <w:r w:rsidR="00B05840">
        <w:rPr>
          <w:sz w:val="28"/>
          <w:szCs w:val="28"/>
        </w:rPr>
        <w:t>. Контроль за выполнением постановления оставляю за собой.</w:t>
      </w:r>
    </w:p>
    <w:p w:rsidR="00B05840" w:rsidRDefault="00B05840">
      <w:pPr>
        <w:rPr>
          <w:sz w:val="28"/>
          <w:szCs w:val="28"/>
        </w:rPr>
      </w:pPr>
    </w:p>
    <w:p w:rsidR="00EB1FE0" w:rsidRDefault="0014530E">
      <w:pPr>
        <w:rPr>
          <w:sz w:val="28"/>
          <w:szCs w:val="28"/>
        </w:rPr>
      </w:pPr>
      <w:r>
        <w:rPr>
          <w:sz w:val="28"/>
          <w:szCs w:val="28"/>
        </w:rPr>
        <w:t xml:space="preserve">                </w:t>
      </w:r>
      <w:r w:rsidR="00B05840">
        <w:rPr>
          <w:sz w:val="28"/>
          <w:szCs w:val="28"/>
        </w:rPr>
        <w:t>Глав</w:t>
      </w:r>
      <w:r>
        <w:rPr>
          <w:sz w:val="28"/>
          <w:szCs w:val="28"/>
        </w:rPr>
        <w:t>а</w:t>
      </w:r>
      <w:r w:rsidR="00B05840">
        <w:rPr>
          <w:sz w:val="28"/>
          <w:szCs w:val="28"/>
        </w:rPr>
        <w:t xml:space="preserve">  </w:t>
      </w:r>
      <w:r w:rsidR="00EB1FE0">
        <w:rPr>
          <w:sz w:val="28"/>
          <w:szCs w:val="28"/>
        </w:rPr>
        <w:t xml:space="preserve">Администрации </w:t>
      </w:r>
    </w:p>
    <w:p w:rsidR="00B05840" w:rsidRDefault="0014530E">
      <w:pPr>
        <w:rPr>
          <w:sz w:val="28"/>
        </w:rPr>
      </w:pPr>
      <w:r>
        <w:rPr>
          <w:sz w:val="28"/>
          <w:szCs w:val="28"/>
        </w:rPr>
        <w:t xml:space="preserve">                </w:t>
      </w:r>
      <w:r w:rsidR="00D90092">
        <w:rPr>
          <w:sz w:val="28"/>
          <w:szCs w:val="28"/>
        </w:rPr>
        <w:t>Веселовского</w:t>
      </w:r>
      <w:r w:rsidR="0058099E">
        <w:rPr>
          <w:sz w:val="28"/>
          <w:szCs w:val="28"/>
        </w:rPr>
        <w:t xml:space="preserve"> </w:t>
      </w:r>
      <w:r w:rsidR="00B05840">
        <w:rPr>
          <w:sz w:val="28"/>
          <w:szCs w:val="28"/>
        </w:rPr>
        <w:t xml:space="preserve">сельского поселения:                         </w:t>
      </w:r>
      <w:r>
        <w:rPr>
          <w:sz w:val="28"/>
          <w:szCs w:val="28"/>
        </w:rPr>
        <w:t>С.И.Титоренко</w:t>
      </w:r>
    </w:p>
    <w:p w:rsidR="00470B41" w:rsidRDefault="00470B41">
      <w:pPr>
        <w:rPr>
          <w:sz w:val="24"/>
          <w:szCs w:val="24"/>
        </w:rPr>
      </w:pPr>
    </w:p>
    <w:p w:rsidR="00B05840" w:rsidRDefault="00EA7C2D">
      <w:pPr>
        <w:rPr>
          <w:sz w:val="24"/>
          <w:szCs w:val="24"/>
        </w:rPr>
      </w:pPr>
      <w:r w:rsidRPr="009F03F9">
        <w:rPr>
          <w:sz w:val="24"/>
          <w:szCs w:val="24"/>
        </w:rPr>
        <w:t>П</w:t>
      </w:r>
      <w:r w:rsidR="00D44F85">
        <w:rPr>
          <w:sz w:val="24"/>
          <w:szCs w:val="24"/>
        </w:rPr>
        <w:t>остановление</w:t>
      </w:r>
      <w:r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C07D0A" w:rsidRDefault="009F03F9" w:rsidP="00954D66">
      <w:pPr>
        <w:rPr>
          <w:sz w:val="24"/>
          <w:szCs w:val="24"/>
        </w:rPr>
      </w:pPr>
      <w:r>
        <w:rPr>
          <w:sz w:val="24"/>
          <w:szCs w:val="24"/>
        </w:rPr>
        <w:t>5-</w:t>
      </w:r>
      <w:r w:rsidR="00D90092">
        <w:rPr>
          <w:sz w:val="24"/>
          <w:szCs w:val="24"/>
        </w:rPr>
        <w:t>43-85</w:t>
      </w:r>
      <w:r w:rsidR="0058099E">
        <w:rPr>
          <w:sz w:val="24"/>
          <w:szCs w:val="24"/>
        </w:rPr>
        <w:t xml:space="preserve"> </w:t>
      </w:r>
    </w:p>
    <w:p w:rsidR="009800BB" w:rsidRDefault="009800BB" w:rsidP="00954D66">
      <w:pPr>
        <w:rPr>
          <w:sz w:val="24"/>
          <w:szCs w:val="24"/>
        </w:rPr>
      </w:pPr>
    </w:p>
    <w:p w:rsidR="009800BB" w:rsidRDefault="009800BB" w:rsidP="00954D66">
      <w:pPr>
        <w:rPr>
          <w:sz w:val="24"/>
          <w:szCs w:val="24"/>
        </w:rPr>
      </w:pPr>
    </w:p>
    <w:p w:rsidR="009800BB" w:rsidRDefault="009800BB" w:rsidP="00954D66">
      <w:pPr>
        <w:rPr>
          <w:sz w:val="24"/>
          <w:szCs w:val="24"/>
        </w:rPr>
      </w:pPr>
    </w:p>
    <w:p w:rsidR="009800BB" w:rsidRDefault="009800BB" w:rsidP="00954D66">
      <w:pPr>
        <w:rPr>
          <w:sz w:val="24"/>
          <w:szCs w:val="24"/>
        </w:rPr>
      </w:pPr>
    </w:p>
    <w:p w:rsidR="009800BB" w:rsidRDefault="009800BB" w:rsidP="00954D66">
      <w:pPr>
        <w:rPr>
          <w:sz w:val="24"/>
          <w:szCs w:val="24"/>
        </w:rPr>
      </w:pPr>
    </w:p>
    <w:p w:rsidR="009800BB" w:rsidRDefault="009800BB" w:rsidP="00954D66">
      <w:pPr>
        <w:rPr>
          <w:sz w:val="24"/>
          <w:szCs w:val="24"/>
        </w:rPr>
      </w:pPr>
    </w:p>
    <w:p w:rsidR="009800BB" w:rsidRDefault="009800BB" w:rsidP="009800BB"/>
    <w:p w:rsidR="009800BB" w:rsidRDefault="009800BB" w:rsidP="009800BB"/>
    <w:p w:rsidR="009800BB" w:rsidRDefault="009800BB" w:rsidP="009800BB"/>
    <w:p w:rsidR="009800BB" w:rsidRPr="009800BB" w:rsidRDefault="009800BB" w:rsidP="009800BB">
      <w:pPr>
        <w:jc w:val="right"/>
      </w:pPr>
      <w:r w:rsidRPr="009800BB">
        <w:t>Приложение 1</w:t>
      </w:r>
    </w:p>
    <w:p w:rsidR="009800BB" w:rsidRPr="009800BB" w:rsidRDefault="009800BB" w:rsidP="009800BB">
      <w:pPr>
        <w:jc w:val="right"/>
      </w:pPr>
      <w:r w:rsidRPr="009800BB">
        <w:t>к постановлению Администрации</w:t>
      </w:r>
    </w:p>
    <w:p w:rsidR="009800BB" w:rsidRPr="009800BB" w:rsidRDefault="009800BB" w:rsidP="009800BB">
      <w:pPr>
        <w:jc w:val="right"/>
      </w:pPr>
      <w:r w:rsidRPr="009800BB">
        <w:t xml:space="preserve">Веселовского сельского поселения </w:t>
      </w:r>
    </w:p>
    <w:p w:rsidR="009800BB" w:rsidRPr="009800BB" w:rsidRDefault="009800BB" w:rsidP="009800BB">
      <w:pPr>
        <w:jc w:val="right"/>
      </w:pPr>
      <w:r>
        <w:t>о</w:t>
      </w:r>
      <w:r w:rsidRPr="009800BB">
        <w:t>т</w:t>
      </w:r>
      <w:r>
        <w:t xml:space="preserve"> 27</w:t>
      </w:r>
      <w:r w:rsidRPr="009800BB">
        <w:t xml:space="preserve"> февраля 2024 № </w:t>
      </w:r>
      <w:r>
        <w:t>23</w:t>
      </w:r>
    </w:p>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Pr>
        <w:jc w:val="center"/>
        <w:rPr>
          <w:sz w:val="24"/>
          <w:szCs w:val="24"/>
        </w:rPr>
      </w:pPr>
      <w:r w:rsidRPr="009800BB">
        <w:rPr>
          <w:sz w:val="24"/>
          <w:szCs w:val="24"/>
        </w:rPr>
        <w:t>Сводный годовой доклад о ходе реализации и оценке</w:t>
      </w:r>
    </w:p>
    <w:p w:rsidR="009800BB" w:rsidRPr="009800BB" w:rsidRDefault="009800BB" w:rsidP="009800BB">
      <w:pPr>
        <w:jc w:val="center"/>
        <w:rPr>
          <w:sz w:val="24"/>
          <w:szCs w:val="24"/>
        </w:rPr>
      </w:pPr>
      <w:r w:rsidRPr="009800BB">
        <w:rPr>
          <w:sz w:val="24"/>
          <w:szCs w:val="24"/>
        </w:rPr>
        <w:t>эффективности реализации муниципальных программ</w:t>
      </w:r>
    </w:p>
    <w:p w:rsidR="009800BB" w:rsidRPr="009800BB" w:rsidRDefault="009800BB" w:rsidP="009800BB">
      <w:pPr>
        <w:jc w:val="center"/>
        <w:rPr>
          <w:sz w:val="24"/>
          <w:szCs w:val="24"/>
        </w:rPr>
      </w:pPr>
      <w:r w:rsidRPr="009800BB">
        <w:rPr>
          <w:sz w:val="24"/>
          <w:szCs w:val="24"/>
        </w:rPr>
        <w:t>Веселовского сельского поселения</w:t>
      </w:r>
    </w:p>
    <w:p w:rsidR="009800BB" w:rsidRPr="009800BB" w:rsidRDefault="009800BB" w:rsidP="009800BB">
      <w:pPr>
        <w:jc w:val="center"/>
        <w:rPr>
          <w:sz w:val="24"/>
          <w:szCs w:val="24"/>
        </w:rPr>
      </w:pPr>
      <w:r w:rsidRPr="009800BB">
        <w:rPr>
          <w:sz w:val="24"/>
          <w:szCs w:val="24"/>
        </w:rPr>
        <w:t>по итогам 2023 года</w:t>
      </w:r>
    </w:p>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 w:rsidR="009800BB" w:rsidRPr="009800BB" w:rsidRDefault="009800BB" w:rsidP="009800BB">
      <w:pPr>
        <w:jc w:val="center"/>
        <w:rPr>
          <w:sz w:val="24"/>
          <w:szCs w:val="24"/>
        </w:rPr>
      </w:pPr>
    </w:p>
    <w:p w:rsidR="009800BB" w:rsidRPr="009800BB" w:rsidRDefault="009800BB" w:rsidP="009800BB">
      <w:pPr>
        <w:jc w:val="center"/>
        <w:rPr>
          <w:sz w:val="24"/>
          <w:szCs w:val="24"/>
        </w:rPr>
      </w:pPr>
      <w:r w:rsidRPr="009800BB">
        <w:rPr>
          <w:sz w:val="24"/>
          <w:szCs w:val="24"/>
        </w:rPr>
        <w:t>х.Веселый</w:t>
      </w:r>
    </w:p>
    <w:p w:rsidR="009800BB" w:rsidRPr="009800BB" w:rsidRDefault="009800BB" w:rsidP="009800BB">
      <w:pPr>
        <w:jc w:val="center"/>
        <w:rPr>
          <w:sz w:val="24"/>
          <w:szCs w:val="24"/>
        </w:rPr>
      </w:pPr>
      <w:r w:rsidRPr="009800BB">
        <w:rPr>
          <w:sz w:val="24"/>
          <w:szCs w:val="24"/>
        </w:rPr>
        <w:t>2024 год</w:t>
      </w:r>
    </w:p>
    <w:p w:rsidR="009800BB" w:rsidRPr="009800BB" w:rsidRDefault="009800BB" w:rsidP="009800BB">
      <w:pPr>
        <w:jc w:val="center"/>
        <w:rPr>
          <w:sz w:val="24"/>
          <w:szCs w:val="24"/>
        </w:rPr>
        <w:sectPr w:rsidR="009800BB" w:rsidRPr="009800BB" w:rsidSect="009800BB">
          <w:footerReference w:type="default" r:id="rId8"/>
          <w:pgSz w:w="11906" w:h="16838"/>
          <w:pgMar w:top="907" w:right="907" w:bottom="964" w:left="1134" w:header="709" w:footer="709" w:gutter="0"/>
          <w:cols w:space="708"/>
          <w:titlePg/>
          <w:docGrid w:linePitch="360"/>
        </w:sectPr>
      </w:pPr>
    </w:p>
    <w:p w:rsidR="009800BB" w:rsidRPr="009800BB" w:rsidRDefault="009800BB" w:rsidP="00582BF2">
      <w:pPr>
        <w:jc w:val="center"/>
        <w:rPr>
          <w:sz w:val="24"/>
          <w:szCs w:val="24"/>
        </w:rPr>
      </w:pPr>
      <w:r w:rsidRPr="009800BB">
        <w:rPr>
          <w:sz w:val="24"/>
          <w:szCs w:val="24"/>
        </w:rPr>
        <w:lastRenderedPageBreak/>
        <w:t>СОДЕРЖАНИЕ</w:t>
      </w:r>
    </w:p>
    <w:p w:rsidR="009800BB" w:rsidRPr="009800BB" w:rsidRDefault="009800BB" w:rsidP="009800BB">
      <w:pPr>
        <w:rPr>
          <w:sz w:val="24"/>
          <w:szCs w:val="24"/>
        </w:rPr>
      </w:pPr>
    </w:p>
    <w:p w:rsidR="009800BB" w:rsidRPr="009800BB" w:rsidRDefault="009800BB" w:rsidP="009800BB">
      <w:pPr>
        <w:rPr>
          <w:sz w:val="24"/>
          <w:szCs w:val="24"/>
        </w:rPr>
      </w:pPr>
    </w:p>
    <w:tbl>
      <w:tblPr>
        <w:tblW w:w="0" w:type="auto"/>
        <w:tblLook w:val="04A0"/>
      </w:tblPr>
      <w:tblGrid>
        <w:gridCol w:w="8656"/>
        <w:gridCol w:w="914"/>
      </w:tblGrid>
      <w:tr w:rsidR="009800BB" w:rsidRPr="009800BB" w:rsidTr="009800BB">
        <w:tc>
          <w:tcPr>
            <w:tcW w:w="8656" w:type="dxa"/>
          </w:tcPr>
          <w:p w:rsidR="009800BB" w:rsidRPr="009800BB" w:rsidRDefault="009800BB" w:rsidP="009800BB">
            <w:pPr>
              <w:rPr>
                <w:sz w:val="24"/>
                <w:szCs w:val="24"/>
              </w:rPr>
            </w:pPr>
            <w:r w:rsidRPr="009800BB">
              <w:rPr>
                <w:sz w:val="24"/>
                <w:szCs w:val="24"/>
              </w:rPr>
              <w:t>Сведения о реализации и об оценке эффективности муниципальных программ Веселовского сельского поселения по итогам 2023 года</w:t>
            </w:r>
          </w:p>
          <w:p w:rsidR="009800BB" w:rsidRPr="009800BB" w:rsidRDefault="009800BB" w:rsidP="009800BB">
            <w:pPr>
              <w:rPr>
                <w:sz w:val="24"/>
                <w:szCs w:val="24"/>
              </w:rPr>
            </w:pPr>
          </w:p>
        </w:tc>
        <w:tc>
          <w:tcPr>
            <w:tcW w:w="914" w:type="dxa"/>
          </w:tcPr>
          <w:p w:rsidR="009800BB" w:rsidRPr="009800BB" w:rsidRDefault="009800BB" w:rsidP="009800BB">
            <w:pPr>
              <w:rPr>
                <w:sz w:val="24"/>
                <w:szCs w:val="24"/>
                <w:highlight w:val="red"/>
              </w:rPr>
            </w:pPr>
            <w:r w:rsidRPr="009800BB">
              <w:rPr>
                <w:sz w:val="24"/>
                <w:szCs w:val="24"/>
              </w:rPr>
              <w:t>3</w:t>
            </w:r>
          </w:p>
        </w:tc>
      </w:tr>
      <w:tr w:rsidR="009800BB" w:rsidRPr="009800BB" w:rsidTr="009800BB">
        <w:tc>
          <w:tcPr>
            <w:tcW w:w="8656" w:type="dxa"/>
          </w:tcPr>
          <w:p w:rsidR="009800BB" w:rsidRPr="009800BB" w:rsidRDefault="009800BB" w:rsidP="009800BB">
            <w:pPr>
              <w:rPr>
                <w:sz w:val="24"/>
                <w:szCs w:val="24"/>
              </w:rPr>
            </w:pPr>
            <w:r w:rsidRPr="009800BB">
              <w:rPr>
                <w:sz w:val="24"/>
                <w:szCs w:val="24"/>
              </w:rPr>
              <w:t>Муниципальная программа Веселовского сельского поселения «Доступная среда»</w:t>
            </w:r>
          </w:p>
        </w:tc>
        <w:tc>
          <w:tcPr>
            <w:tcW w:w="914" w:type="dxa"/>
          </w:tcPr>
          <w:p w:rsidR="009800BB" w:rsidRPr="009800BB" w:rsidRDefault="009800BB" w:rsidP="009800BB">
            <w:pPr>
              <w:rPr>
                <w:sz w:val="24"/>
                <w:szCs w:val="24"/>
              </w:rPr>
            </w:pPr>
            <w:r w:rsidRPr="009800BB">
              <w:rPr>
                <w:sz w:val="24"/>
                <w:szCs w:val="24"/>
              </w:rPr>
              <w:t>5</w:t>
            </w:r>
          </w:p>
        </w:tc>
      </w:tr>
      <w:tr w:rsidR="009800BB" w:rsidRPr="009800BB" w:rsidTr="009800BB">
        <w:tc>
          <w:tcPr>
            <w:tcW w:w="8656" w:type="dxa"/>
          </w:tcPr>
          <w:p w:rsidR="009800BB" w:rsidRPr="009800BB" w:rsidRDefault="009800BB" w:rsidP="009800BB">
            <w:pPr>
              <w:rPr>
                <w:sz w:val="24"/>
                <w:szCs w:val="24"/>
              </w:rPr>
            </w:pPr>
            <w:r w:rsidRPr="009800BB">
              <w:rPr>
                <w:sz w:val="24"/>
                <w:szCs w:val="24"/>
              </w:rPr>
              <w:t>Муниципальная программа Веселовского сельского поселения «Обеспечение качественными жилищно-коммунальными услугами населения»</w:t>
            </w:r>
          </w:p>
        </w:tc>
        <w:tc>
          <w:tcPr>
            <w:tcW w:w="914" w:type="dxa"/>
          </w:tcPr>
          <w:p w:rsidR="009800BB" w:rsidRPr="009800BB" w:rsidRDefault="009800BB" w:rsidP="009800BB">
            <w:pPr>
              <w:rPr>
                <w:sz w:val="24"/>
                <w:szCs w:val="24"/>
              </w:rPr>
            </w:pPr>
            <w:r w:rsidRPr="009800BB">
              <w:rPr>
                <w:sz w:val="24"/>
                <w:szCs w:val="24"/>
              </w:rPr>
              <w:t>7</w:t>
            </w:r>
          </w:p>
        </w:tc>
      </w:tr>
      <w:tr w:rsidR="009800BB" w:rsidRPr="009800BB" w:rsidTr="009800BB">
        <w:trPr>
          <w:trHeight w:val="73"/>
        </w:trPr>
        <w:tc>
          <w:tcPr>
            <w:tcW w:w="8656" w:type="dxa"/>
          </w:tcPr>
          <w:p w:rsidR="009800BB" w:rsidRPr="009800BB" w:rsidRDefault="009800BB" w:rsidP="009800BB">
            <w:pPr>
              <w:rPr>
                <w:sz w:val="24"/>
                <w:szCs w:val="24"/>
              </w:rPr>
            </w:pPr>
            <w:r w:rsidRPr="009800BB">
              <w:rPr>
                <w:sz w:val="24"/>
                <w:szCs w:val="24"/>
              </w:rPr>
              <w:t xml:space="preserve">       3.Муниципальная программа Веселовского сельского поселения «Содействие занятости населения»</w:t>
            </w:r>
          </w:p>
        </w:tc>
        <w:tc>
          <w:tcPr>
            <w:tcW w:w="914" w:type="dxa"/>
          </w:tcPr>
          <w:p w:rsidR="009800BB" w:rsidRPr="009800BB" w:rsidRDefault="009800BB" w:rsidP="009800BB">
            <w:pPr>
              <w:rPr>
                <w:sz w:val="24"/>
                <w:szCs w:val="24"/>
              </w:rPr>
            </w:pPr>
            <w:r w:rsidRPr="009800BB">
              <w:rPr>
                <w:sz w:val="24"/>
                <w:szCs w:val="24"/>
              </w:rPr>
              <w:t>10</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4.Муниципальная программа Веселовского сельского поселения «Обеспечение общественного порядка и противодействие преступности»</w:t>
            </w:r>
          </w:p>
        </w:tc>
        <w:tc>
          <w:tcPr>
            <w:tcW w:w="914" w:type="dxa"/>
          </w:tcPr>
          <w:p w:rsidR="009800BB" w:rsidRPr="009800BB" w:rsidRDefault="009800BB" w:rsidP="009800BB">
            <w:pPr>
              <w:rPr>
                <w:sz w:val="24"/>
                <w:szCs w:val="24"/>
              </w:rPr>
            </w:pPr>
            <w:r w:rsidRPr="009800BB">
              <w:rPr>
                <w:sz w:val="24"/>
                <w:szCs w:val="24"/>
              </w:rPr>
              <w:t>12</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5.Муниципальная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914" w:type="dxa"/>
          </w:tcPr>
          <w:p w:rsidR="009800BB" w:rsidRPr="009800BB" w:rsidRDefault="009800BB" w:rsidP="009800BB">
            <w:pPr>
              <w:rPr>
                <w:sz w:val="24"/>
                <w:szCs w:val="24"/>
              </w:rPr>
            </w:pPr>
            <w:r w:rsidRPr="009800BB">
              <w:rPr>
                <w:sz w:val="24"/>
                <w:szCs w:val="24"/>
              </w:rPr>
              <w:t>14</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6.Муниципальная программа Веселовского сельского поселения «Развитие культуры и туризма»</w:t>
            </w:r>
          </w:p>
        </w:tc>
        <w:tc>
          <w:tcPr>
            <w:tcW w:w="914" w:type="dxa"/>
          </w:tcPr>
          <w:p w:rsidR="009800BB" w:rsidRPr="009800BB" w:rsidRDefault="009800BB" w:rsidP="009800BB">
            <w:pPr>
              <w:rPr>
                <w:sz w:val="24"/>
                <w:szCs w:val="24"/>
              </w:rPr>
            </w:pPr>
            <w:r w:rsidRPr="009800BB">
              <w:rPr>
                <w:sz w:val="24"/>
                <w:szCs w:val="24"/>
              </w:rPr>
              <w:t>18</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7.Муниципальная программа Веселовского  сельского поселения «Охрана окружающей среды и рациональное природопользование»</w:t>
            </w:r>
          </w:p>
        </w:tc>
        <w:tc>
          <w:tcPr>
            <w:tcW w:w="914" w:type="dxa"/>
          </w:tcPr>
          <w:p w:rsidR="009800BB" w:rsidRPr="009800BB" w:rsidRDefault="009800BB" w:rsidP="009800BB">
            <w:pPr>
              <w:rPr>
                <w:sz w:val="24"/>
                <w:szCs w:val="24"/>
              </w:rPr>
            </w:pPr>
            <w:r w:rsidRPr="009800BB">
              <w:rPr>
                <w:sz w:val="24"/>
                <w:szCs w:val="24"/>
              </w:rPr>
              <w:t>21</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8.Муниципальная программа Веселовского сельского поселения «Развитие физической культуры и спорта»</w:t>
            </w:r>
          </w:p>
        </w:tc>
        <w:tc>
          <w:tcPr>
            <w:tcW w:w="914" w:type="dxa"/>
          </w:tcPr>
          <w:p w:rsidR="009800BB" w:rsidRPr="009800BB" w:rsidRDefault="009800BB" w:rsidP="009800BB">
            <w:pPr>
              <w:rPr>
                <w:sz w:val="24"/>
                <w:szCs w:val="24"/>
              </w:rPr>
            </w:pPr>
            <w:r w:rsidRPr="009800BB">
              <w:rPr>
                <w:sz w:val="24"/>
                <w:szCs w:val="24"/>
              </w:rPr>
              <w:t>23</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9.Муниципальная программа Веселовского сельского поселения «Развитие транспортной системы»</w:t>
            </w:r>
          </w:p>
        </w:tc>
        <w:tc>
          <w:tcPr>
            <w:tcW w:w="914" w:type="dxa"/>
          </w:tcPr>
          <w:p w:rsidR="009800BB" w:rsidRPr="009800BB" w:rsidRDefault="009800BB" w:rsidP="009800BB">
            <w:pPr>
              <w:rPr>
                <w:sz w:val="24"/>
                <w:szCs w:val="24"/>
              </w:rPr>
            </w:pPr>
            <w:r w:rsidRPr="009800BB">
              <w:rPr>
                <w:sz w:val="24"/>
                <w:szCs w:val="24"/>
              </w:rPr>
              <w:t>26</w:t>
            </w:r>
          </w:p>
        </w:tc>
      </w:tr>
      <w:tr w:rsidR="009800BB" w:rsidRPr="009800BB" w:rsidTr="009800BB">
        <w:trPr>
          <w:trHeight w:val="869"/>
        </w:trPr>
        <w:tc>
          <w:tcPr>
            <w:tcW w:w="8656" w:type="dxa"/>
          </w:tcPr>
          <w:p w:rsidR="009800BB" w:rsidRPr="009800BB" w:rsidRDefault="009800BB" w:rsidP="00582BF2">
            <w:pPr>
              <w:rPr>
                <w:sz w:val="24"/>
                <w:szCs w:val="24"/>
              </w:rPr>
            </w:pPr>
            <w:r w:rsidRPr="009800BB">
              <w:rPr>
                <w:sz w:val="24"/>
                <w:szCs w:val="24"/>
              </w:rPr>
              <w:t xml:space="preserve">   10.Муниципальная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  </w:t>
            </w:r>
          </w:p>
        </w:tc>
        <w:tc>
          <w:tcPr>
            <w:tcW w:w="914" w:type="dxa"/>
          </w:tcPr>
          <w:p w:rsidR="009800BB" w:rsidRPr="009800BB" w:rsidRDefault="009800BB" w:rsidP="009800BB">
            <w:pPr>
              <w:rPr>
                <w:sz w:val="24"/>
                <w:szCs w:val="24"/>
              </w:rPr>
            </w:pPr>
            <w:r w:rsidRPr="009800BB">
              <w:rPr>
                <w:sz w:val="24"/>
                <w:szCs w:val="24"/>
              </w:rPr>
              <w:t xml:space="preserve">  28</w:t>
            </w:r>
          </w:p>
          <w:p w:rsidR="009800BB" w:rsidRPr="009800BB" w:rsidRDefault="009800BB" w:rsidP="009800BB">
            <w:pPr>
              <w:rPr>
                <w:sz w:val="24"/>
                <w:szCs w:val="24"/>
              </w:rPr>
            </w:pPr>
          </w:p>
          <w:p w:rsidR="009800BB" w:rsidRPr="009800BB" w:rsidRDefault="009800BB" w:rsidP="009800BB">
            <w:pPr>
              <w:rPr>
                <w:sz w:val="24"/>
                <w:szCs w:val="24"/>
              </w:rPr>
            </w:pP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11.Муниципальная программа Веселовского сельского поселения «Энергоэффективность и развитие энергетики»           </w:t>
            </w:r>
          </w:p>
        </w:tc>
        <w:tc>
          <w:tcPr>
            <w:tcW w:w="914" w:type="dxa"/>
          </w:tcPr>
          <w:p w:rsidR="009800BB" w:rsidRPr="009800BB" w:rsidRDefault="009800BB" w:rsidP="009800BB">
            <w:pPr>
              <w:rPr>
                <w:sz w:val="24"/>
                <w:szCs w:val="24"/>
              </w:rPr>
            </w:pPr>
            <w:r w:rsidRPr="009800BB">
              <w:rPr>
                <w:sz w:val="24"/>
                <w:szCs w:val="24"/>
              </w:rPr>
              <w:t>32</w:t>
            </w:r>
          </w:p>
        </w:tc>
      </w:tr>
      <w:tr w:rsidR="009800BB" w:rsidRPr="009800BB" w:rsidTr="009800BB">
        <w:trPr>
          <w:trHeight w:val="73"/>
        </w:trPr>
        <w:tc>
          <w:tcPr>
            <w:tcW w:w="8656" w:type="dxa"/>
          </w:tcPr>
          <w:p w:rsidR="009800BB" w:rsidRPr="009800BB" w:rsidRDefault="009800BB" w:rsidP="009800BB">
            <w:pPr>
              <w:rPr>
                <w:sz w:val="24"/>
                <w:szCs w:val="24"/>
              </w:rPr>
            </w:pPr>
            <w:r w:rsidRPr="009800BB">
              <w:rPr>
                <w:sz w:val="24"/>
                <w:szCs w:val="24"/>
              </w:rPr>
              <w:t xml:space="preserve"> 12.Муниципальная программа Веселовского сельского поселения «Муниципальная политика»</w:t>
            </w:r>
          </w:p>
        </w:tc>
        <w:tc>
          <w:tcPr>
            <w:tcW w:w="914" w:type="dxa"/>
          </w:tcPr>
          <w:p w:rsidR="009800BB" w:rsidRPr="009800BB" w:rsidRDefault="009800BB" w:rsidP="009800BB">
            <w:pPr>
              <w:rPr>
                <w:sz w:val="24"/>
                <w:szCs w:val="24"/>
              </w:rPr>
            </w:pPr>
            <w:r w:rsidRPr="009800BB">
              <w:rPr>
                <w:sz w:val="24"/>
                <w:szCs w:val="24"/>
              </w:rPr>
              <w:t>34</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13.Муниципальная программа Веселовского сельского поселения «Управление муниципальным имуществом»</w:t>
            </w:r>
          </w:p>
        </w:tc>
        <w:tc>
          <w:tcPr>
            <w:tcW w:w="914" w:type="dxa"/>
          </w:tcPr>
          <w:p w:rsidR="009800BB" w:rsidRPr="009800BB" w:rsidRDefault="009800BB" w:rsidP="009800BB">
            <w:pPr>
              <w:rPr>
                <w:sz w:val="24"/>
                <w:szCs w:val="24"/>
              </w:rPr>
            </w:pPr>
            <w:r w:rsidRPr="009800BB">
              <w:rPr>
                <w:sz w:val="24"/>
                <w:szCs w:val="24"/>
              </w:rPr>
              <w:t>37</w:t>
            </w:r>
          </w:p>
        </w:tc>
      </w:tr>
      <w:tr w:rsidR="009800BB" w:rsidRPr="009800BB" w:rsidTr="009800BB">
        <w:tc>
          <w:tcPr>
            <w:tcW w:w="8656" w:type="dxa"/>
          </w:tcPr>
          <w:p w:rsidR="009800BB" w:rsidRPr="009800BB" w:rsidRDefault="009800BB" w:rsidP="009800BB">
            <w:pPr>
              <w:rPr>
                <w:sz w:val="24"/>
                <w:szCs w:val="24"/>
              </w:rPr>
            </w:pPr>
            <w:r w:rsidRPr="009800BB">
              <w:rPr>
                <w:sz w:val="24"/>
                <w:szCs w:val="24"/>
              </w:rPr>
              <w:t xml:space="preserve">   14.Муниципальная программа Веселовского сельского поселения «Экономическое развитие  и инновационная экономика»</w:t>
            </w:r>
          </w:p>
        </w:tc>
        <w:tc>
          <w:tcPr>
            <w:tcW w:w="914" w:type="dxa"/>
          </w:tcPr>
          <w:p w:rsidR="009800BB" w:rsidRPr="009800BB" w:rsidRDefault="009800BB" w:rsidP="009800BB">
            <w:pPr>
              <w:rPr>
                <w:sz w:val="24"/>
                <w:szCs w:val="24"/>
              </w:rPr>
            </w:pPr>
            <w:r w:rsidRPr="009800BB">
              <w:rPr>
                <w:sz w:val="24"/>
                <w:szCs w:val="24"/>
              </w:rPr>
              <w:t>40</w:t>
            </w:r>
          </w:p>
        </w:tc>
      </w:tr>
      <w:tr w:rsidR="009800BB" w:rsidRPr="009800BB" w:rsidTr="009800BB">
        <w:tc>
          <w:tcPr>
            <w:tcW w:w="8656" w:type="dxa"/>
          </w:tcPr>
          <w:p w:rsidR="009800BB" w:rsidRPr="009800BB" w:rsidRDefault="009800BB" w:rsidP="009800BB"/>
        </w:tc>
        <w:tc>
          <w:tcPr>
            <w:tcW w:w="914" w:type="dxa"/>
          </w:tcPr>
          <w:p w:rsidR="009800BB" w:rsidRPr="009800BB" w:rsidRDefault="009800BB" w:rsidP="009800BB"/>
        </w:tc>
      </w:tr>
    </w:tbl>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Default="009800BB" w:rsidP="009800BB"/>
    <w:p w:rsidR="009800BB" w:rsidRPr="009800BB" w:rsidRDefault="009800BB" w:rsidP="009800BB">
      <w:pPr>
        <w:jc w:val="both"/>
        <w:rPr>
          <w:sz w:val="24"/>
          <w:szCs w:val="24"/>
        </w:rPr>
      </w:pPr>
      <w:r w:rsidRPr="009800BB">
        <w:rPr>
          <w:sz w:val="24"/>
          <w:szCs w:val="24"/>
        </w:rPr>
        <w:t>Сведения о реализации и об оценке эффективности муниципальных программ Веселовского сельского поселения по итогам 2023 года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В 2023 году в Веселовском сельском поселении реализовывалась 14 муниципальных программы Веселовского сельского поселения, перечень которых утвержден постановлением Администрации Веселовского сельского поселения от 05.09.2018 № 130:</w:t>
      </w:r>
    </w:p>
    <w:p w:rsidR="009800BB" w:rsidRPr="009800BB" w:rsidRDefault="009800BB" w:rsidP="009800BB">
      <w:pPr>
        <w:jc w:val="both"/>
        <w:rPr>
          <w:sz w:val="24"/>
          <w:szCs w:val="24"/>
        </w:rPr>
      </w:pPr>
      <w:r w:rsidRPr="009800BB">
        <w:rPr>
          <w:sz w:val="24"/>
          <w:szCs w:val="24"/>
        </w:rPr>
        <w:t>1. «Доступная среда»;</w:t>
      </w:r>
    </w:p>
    <w:p w:rsidR="009800BB" w:rsidRPr="009800BB" w:rsidRDefault="009800BB" w:rsidP="009800BB">
      <w:pPr>
        <w:jc w:val="both"/>
        <w:rPr>
          <w:sz w:val="24"/>
          <w:szCs w:val="24"/>
        </w:rPr>
      </w:pPr>
      <w:r w:rsidRPr="009800BB">
        <w:rPr>
          <w:sz w:val="24"/>
          <w:szCs w:val="24"/>
        </w:rPr>
        <w:t>2. «Обеспечение качественными жилищно-коммунальными услугами населения»;</w:t>
      </w:r>
    </w:p>
    <w:p w:rsidR="009800BB" w:rsidRPr="009800BB" w:rsidRDefault="009800BB" w:rsidP="009800BB">
      <w:pPr>
        <w:jc w:val="both"/>
        <w:rPr>
          <w:sz w:val="24"/>
          <w:szCs w:val="24"/>
        </w:rPr>
      </w:pPr>
      <w:r w:rsidRPr="009800BB">
        <w:rPr>
          <w:sz w:val="24"/>
          <w:szCs w:val="24"/>
        </w:rPr>
        <w:t>3. «Содействие занятости населения»;</w:t>
      </w:r>
    </w:p>
    <w:p w:rsidR="009800BB" w:rsidRPr="009800BB" w:rsidRDefault="009800BB" w:rsidP="009800BB">
      <w:pPr>
        <w:jc w:val="both"/>
        <w:rPr>
          <w:sz w:val="24"/>
          <w:szCs w:val="24"/>
        </w:rPr>
      </w:pPr>
      <w:r w:rsidRPr="009800BB">
        <w:rPr>
          <w:sz w:val="24"/>
          <w:szCs w:val="24"/>
        </w:rPr>
        <w:t>4. «Обеспечение общественного порядка и противодействие преступности»;</w:t>
      </w:r>
    </w:p>
    <w:p w:rsidR="009800BB" w:rsidRPr="009800BB" w:rsidRDefault="009800BB" w:rsidP="009800BB">
      <w:pPr>
        <w:jc w:val="both"/>
        <w:rPr>
          <w:sz w:val="24"/>
          <w:szCs w:val="24"/>
        </w:rPr>
      </w:pPr>
      <w:r w:rsidRPr="009800BB">
        <w:rPr>
          <w:sz w:val="24"/>
          <w:szCs w:val="24"/>
        </w:rPr>
        <w:t>5. «Защита населения и территории от чрезвычайных ситуаций, обеспечение пожарной безопасности и безопасности людей на водных объектах»;</w:t>
      </w:r>
    </w:p>
    <w:p w:rsidR="009800BB" w:rsidRPr="009800BB" w:rsidRDefault="009800BB" w:rsidP="009800BB">
      <w:pPr>
        <w:jc w:val="both"/>
        <w:rPr>
          <w:sz w:val="24"/>
          <w:szCs w:val="24"/>
        </w:rPr>
      </w:pPr>
      <w:r w:rsidRPr="009800BB">
        <w:rPr>
          <w:sz w:val="24"/>
          <w:szCs w:val="24"/>
        </w:rPr>
        <w:t>6. «Развитие культуры и туризма»;</w:t>
      </w:r>
    </w:p>
    <w:p w:rsidR="009800BB" w:rsidRPr="009800BB" w:rsidRDefault="009800BB" w:rsidP="009800BB">
      <w:pPr>
        <w:jc w:val="both"/>
        <w:rPr>
          <w:sz w:val="24"/>
          <w:szCs w:val="24"/>
        </w:rPr>
      </w:pPr>
      <w:r w:rsidRPr="009800BB">
        <w:rPr>
          <w:sz w:val="24"/>
          <w:szCs w:val="24"/>
        </w:rPr>
        <w:t>7. «Охрана окружающей среды и рациональное природопользование»;</w:t>
      </w:r>
    </w:p>
    <w:p w:rsidR="009800BB" w:rsidRPr="009800BB" w:rsidRDefault="009800BB" w:rsidP="009800BB">
      <w:pPr>
        <w:jc w:val="both"/>
        <w:rPr>
          <w:sz w:val="24"/>
          <w:szCs w:val="24"/>
        </w:rPr>
      </w:pPr>
      <w:r w:rsidRPr="009800BB">
        <w:rPr>
          <w:sz w:val="24"/>
          <w:szCs w:val="24"/>
        </w:rPr>
        <w:t>8. «Развитие физической культуры и спорта»;</w:t>
      </w:r>
    </w:p>
    <w:p w:rsidR="009800BB" w:rsidRPr="009800BB" w:rsidRDefault="009800BB" w:rsidP="009800BB">
      <w:pPr>
        <w:jc w:val="both"/>
        <w:rPr>
          <w:sz w:val="24"/>
          <w:szCs w:val="24"/>
        </w:rPr>
      </w:pPr>
      <w:r w:rsidRPr="009800BB">
        <w:rPr>
          <w:sz w:val="24"/>
          <w:szCs w:val="24"/>
        </w:rPr>
        <w:t>9. «Развитие транспортной системы»;</w:t>
      </w:r>
    </w:p>
    <w:p w:rsidR="009800BB" w:rsidRPr="009800BB" w:rsidRDefault="009800BB" w:rsidP="009800BB">
      <w:pPr>
        <w:jc w:val="both"/>
        <w:rPr>
          <w:sz w:val="24"/>
          <w:szCs w:val="24"/>
        </w:rPr>
      </w:pPr>
      <w:r w:rsidRPr="009800BB">
        <w:rPr>
          <w:sz w:val="24"/>
          <w:szCs w:val="24"/>
        </w:rPr>
        <w:t>10.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r w:rsidRPr="009800BB">
        <w:rPr>
          <w:sz w:val="24"/>
          <w:szCs w:val="24"/>
        </w:rPr>
        <w:t>11. «Энергоэффективность и развитие энергетики»;</w:t>
      </w:r>
    </w:p>
    <w:p w:rsidR="009800BB" w:rsidRPr="009800BB" w:rsidRDefault="009800BB" w:rsidP="009800BB">
      <w:pPr>
        <w:jc w:val="both"/>
        <w:rPr>
          <w:sz w:val="24"/>
          <w:szCs w:val="24"/>
        </w:rPr>
      </w:pPr>
      <w:r w:rsidRPr="009800BB">
        <w:rPr>
          <w:sz w:val="24"/>
          <w:szCs w:val="24"/>
        </w:rPr>
        <w:t>12. «Муниципальная политика»;</w:t>
      </w:r>
    </w:p>
    <w:p w:rsidR="009800BB" w:rsidRPr="009800BB" w:rsidRDefault="009800BB" w:rsidP="009800BB">
      <w:pPr>
        <w:jc w:val="both"/>
        <w:rPr>
          <w:sz w:val="24"/>
          <w:szCs w:val="24"/>
        </w:rPr>
      </w:pPr>
      <w:r w:rsidRPr="009800BB">
        <w:rPr>
          <w:sz w:val="24"/>
          <w:szCs w:val="24"/>
        </w:rPr>
        <w:t>13. «Управление муниципальным имуществом»;</w:t>
      </w:r>
    </w:p>
    <w:p w:rsidR="009800BB" w:rsidRPr="009800BB" w:rsidRDefault="009800BB" w:rsidP="009800BB">
      <w:pPr>
        <w:jc w:val="both"/>
        <w:rPr>
          <w:sz w:val="24"/>
          <w:szCs w:val="24"/>
        </w:rPr>
      </w:pPr>
      <w:r w:rsidRPr="009800BB">
        <w:rPr>
          <w:sz w:val="24"/>
          <w:szCs w:val="24"/>
        </w:rPr>
        <w:t>14. «Развитие и поддержка субъектов малого и среднего предпринимательства в Веселовском сельском поселении».</w:t>
      </w:r>
    </w:p>
    <w:p w:rsidR="009800BB" w:rsidRPr="009800BB" w:rsidRDefault="009800BB" w:rsidP="009800BB">
      <w:pPr>
        <w:jc w:val="both"/>
        <w:rPr>
          <w:sz w:val="24"/>
          <w:szCs w:val="24"/>
        </w:rPr>
      </w:pPr>
      <w:r w:rsidRPr="009800BB">
        <w:rPr>
          <w:sz w:val="24"/>
          <w:szCs w:val="24"/>
        </w:rPr>
        <w:t>Указанные муниципальные программы Веселовского сельского поселения сформированы в соответствии с Порядком разработки, реализации и оценки эффективности муниципальных программ Веселовского сельского поселения, утвержденным постановлением Администрации Веселовского сельского поселения от 17,01.2018 № 14.</w:t>
      </w:r>
    </w:p>
    <w:p w:rsidR="009800BB" w:rsidRPr="009800BB" w:rsidRDefault="009800BB" w:rsidP="009800BB">
      <w:pPr>
        <w:jc w:val="both"/>
        <w:rPr>
          <w:sz w:val="24"/>
          <w:szCs w:val="24"/>
        </w:rPr>
      </w:pPr>
      <w:r w:rsidRPr="009800BB">
        <w:rPr>
          <w:sz w:val="24"/>
          <w:szCs w:val="24"/>
        </w:rPr>
        <w:t xml:space="preserve">Сводный годовой доклад о ходе реализации и об оценке эффективности муниципальных программ Веселовского сельского поселения по итогам 2023 года сформирован на основании утвержденных Администрацией Веселовского сельского поселения отчетов о реализации муниципальных программ Веселовского сельского поселения. </w:t>
      </w:r>
    </w:p>
    <w:p w:rsidR="009800BB" w:rsidRPr="009800BB" w:rsidRDefault="009800BB" w:rsidP="009800BB">
      <w:pPr>
        <w:jc w:val="both"/>
        <w:rPr>
          <w:sz w:val="24"/>
          <w:szCs w:val="24"/>
        </w:rPr>
      </w:pPr>
      <w:r w:rsidRPr="009800BB">
        <w:rPr>
          <w:sz w:val="24"/>
          <w:szCs w:val="24"/>
        </w:rPr>
        <w:t>Объем финансовых средств, предусмотренных на реализацию муниципальных программ, в 2023 году составил 9951,9 тыс. рублей, из них:</w:t>
      </w:r>
    </w:p>
    <w:p w:rsidR="009800BB" w:rsidRPr="009800BB" w:rsidRDefault="009800BB" w:rsidP="009800BB">
      <w:pPr>
        <w:jc w:val="both"/>
        <w:rPr>
          <w:sz w:val="24"/>
          <w:szCs w:val="24"/>
        </w:rPr>
      </w:pPr>
      <w:r w:rsidRPr="009800BB">
        <w:rPr>
          <w:sz w:val="24"/>
          <w:szCs w:val="24"/>
        </w:rPr>
        <w:t>Федеральный бюджет – 0,0 тыс. рублей,</w:t>
      </w:r>
    </w:p>
    <w:p w:rsidR="009800BB" w:rsidRPr="009800BB" w:rsidRDefault="009800BB" w:rsidP="009800BB">
      <w:pPr>
        <w:jc w:val="both"/>
        <w:rPr>
          <w:sz w:val="24"/>
          <w:szCs w:val="24"/>
        </w:rPr>
      </w:pPr>
      <w:r w:rsidRPr="009800BB">
        <w:rPr>
          <w:sz w:val="24"/>
          <w:szCs w:val="24"/>
        </w:rPr>
        <w:t xml:space="preserve">областной бюджет –      0,0 тыс. рублей, </w:t>
      </w:r>
    </w:p>
    <w:p w:rsidR="009800BB" w:rsidRPr="009800BB" w:rsidRDefault="009800BB" w:rsidP="009800BB">
      <w:pPr>
        <w:jc w:val="both"/>
        <w:rPr>
          <w:sz w:val="24"/>
          <w:szCs w:val="24"/>
        </w:rPr>
      </w:pPr>
      <w:r w:rsidRPr="009800BB">
        <w:rPr>
          <w:sz w:val="24"/>
          <w:szCs w:val="24"/>
        </w:rPr>
        <w:t xml:space="preserve">бюджет района –            188,3 тыс. рублей, </w:t>
      </w:r>
    </w:p>
    <w:p w:rsidR="009800BB" w:rsidRPr="009800BB" w:rsidRDefault="009800BB" w:rsidP="009800BB">
      <w:pPr>
        <w:jc w:val="both"/>
        <w:rPr>
          <w:sz w:val="24"/>
          <w:szCs w:val="24"/>
        </w:rPr>
      </w:pPr>
      <w:r w:rsidRPr="009800BB">
        <w:rPr>
          <w:sz w:val="24"/>
          <w:szCs w:val="24"/>
        </w:rPr>
        <w:t>местный бюджет –        9763,6 тыс. рублей,</w:t>
      </w:r>
    </w:p>
    <w:p w:rsidR="009800BB" w:rsidRPr="009800BB" w:rsidRDefault="009800BB" w:rsidP="009800BB">
      <w:pPr>
        <w:jc w:val="both"/>
        <w:rPr>
          <w:sz w:val="24"/>
          <w:szCs w:val="24"/>
        </w:rPr>
      </w:pPr>
      <w:r w:rsidRPr="009800BB">
        <w:rPr>
          <w:sz w:val="24"/>
          <w:szCs w:val="24"/>
        </w:rPr>
        <w:t>внебюджетные источники – 0,0 тыс. рублей.</w:t>
      </w:r>
    </w:p>
    <w:p w:rsidR="009800BB" w:rsidRPr="009800BB" w:rsidRDefault="009800BB" w:rsidP="009800BB">
      <w:pPr>
        <w:jc w:val="both"/>
        <w:rPr>
          <w:sz w:val="24"/>
          <w:szCs w:val="24"/>
        </w:rPr>
      </w:pPr>
      <w:r w:rsidRPr="009800BB">
        <w:rPr>
          <w:sz w:val="24"/>
          <w:szCs w:val="24"/>
        </w:rPr>
        <w:t>Объем финансовых средств в соответствии со сводной бюджетной росписью на 2023 год составил 10403,9 тыс. рублей, из них:</w:t>
      </w:r>
    </w:p>
    <w:p w:rsidR="009800BB" w:rsidRPr="009800BB" w:rsidRDefault="009800BB" w:rsidP="009800BB">
      <w:pPr>
        <w:jc w:val="both"/>
        <w:rPr>
          <w:sz w:val="24"/>
          <w:szCs w:val="24"/>
        </w:rPr>
      </w:pPr>
      <w:r w:rsidRPr="009800BB">
        <w:rPr>
          <w:sz w:val="24"/>
          <w:szCs w:val="24"/>
        </w:rPr>
        <w:t>Федеральный бюджет – 130,1 тыс. рублей,</w:t>
      </w:r>
    </w:p>
    <w:p w:rsidR="009800BB" w:rsidRPr="009800BB" w:rsidRDefault="009800BB" w:rsidP="009800BB">
      <w:pPr>
        <w:jc w:val="both"/>
        <w:rPr>
          <w:sz w:val="24"/>
          <w:szCs w:val="24"/>
        </w:rPr>
      </w:pPr>
      <w:r w:rsidRPr="009800BB">
        <w:rPr>
          <w:sz w:val="24"/>
          <w:szCs w:val="24"/>
        </w:rPr>
        <w:t xml:space="preserve">областной бюджет –       0,2 тыс. рублей, </w:t>
      </w:r>
    </w:p>
    <w:p w:rsidR="009800BB" w:rsidRPr="009800BB" w:rsidRDefault="009800BB" w:rsidP="009800BB">
      <w:pPr>
        <w:jc w:val="both"/>
        <w:rPr>
          <w:sz w:val="24"/>
          <w:szCs w:val="24"/>
        </w:rPr>
      </w:pPr>
      <w:r w:rsidRPr="009800BB">
        <w:rPr>
          <w:sz w:val="24"/>
          <w:szCs w:val="24"/>
        </w:rPr>
        <w:t xml:space="preserve">бюджет района –              188,3 тыс. рублей, </w:t>
      </w:r>
    </w:p>
    <w:p w:rsidR="009800BB" w:rsidRPr="009800BB" w:rsidRDefault="009800BB" w:rsidP="009800BB">
      <w:pPr>
        <w:jc w:val="both"/>
        <w:rPr>
          <w:sz w:val="24"/>
          <w:szCs w:val="24"/>
        </w:rPr>
      </w:pPr>
      <w:r w:rsidRPr="009800BB">
        <w:rPr>
          <w:sz w:val="24"/>
          <w:szCs w:val="24"/>
        </w:rPr>
        <w:t>местный бюджет –       10085,3 тыс. рублей.</w:t>
      </w:r>
    </w:p>
    <w:p w:rsidR="009800BB" w:rsidRPr="009800BB" w:rsidRDefault="009800BB" w:rsidP="009800BB">
      <w:pPr>
        <w:jc w:val="both"/>
        <w:rPr>
          <w:sz w:val="24"/>
          <w:szCs w:val="24"/>
        </w:rPr>
      </w:pPr>
      <w:r w:rsidRPr="009800BB">
        <w:rPr>
          <w:sz w:val="24"/>
          <w:szCs w:val="24"/>
        </w:rPr>
        <w:t>Всего по итогам реализации муниципальных программ в 2023 году освоено 9444,2 тыс. рублей, в том числе:</w:t>
      </w:r>
    </w:p>
    <w:p w:rsidR="009800BB" w:rsidRPr="009800BB" w:rsidRDefault="009800BB" w:rsidP="009800BB">
      <w:pPr>
        <w:jc w:val="both"/>
        <w:rPr>
          <w:sz w:val="24"/>
          <w:szCs w:val="24"/>
        </w:rPr>
      </w:pPr>
      <w:r w:rsidRPr="009800BB">
        <w:rPr>
          <w:sz w:val="24"/>
          <w:szCs w:val="24"/>
        </w:rPr>
        <w:t>Средств федерального бюджета – 0,0 тыс. рублей;</w:t>
      </w:r>
    </w:p>
    <w:p w:rsidR="009800BB" w:rsidRPr="009800BB" w:rsidRDefault="009800BB" w:rsidP="009800BB">
      <w:pPr>
        <w:jc w:val="both"/>
        <w:rPr>
          <w:sz w:val="24"/>
          <w:szCs w:val="24"/>
        </w:rPr>
      </w:pPr>
      <w:r w:rsidRPr="009800BB">
        <w:rPr>
          <w:sz w:val="24"/>
          <w:szCs w:val="24"/>
        </w:rPr>
        <w:t xml:space="preserve">средств областного бюджета –      0,0 тыс. рублей, </w:t>
      </w:r>
    </w:p>
    <w:p w:rsidR="009800BB" w:rsidRPr="009800BB" w:rsidRDefault="009800BB" w:rsidP="009800BB">
      <w:pPr>
        <w:jc w:val="both"/>
        <w:rPr>
          <w:sz w:val="24"/>
          <w:szCs w:val="24"/>
        </w:rPr>
      </w:pPr>
      <w:r w:rsidRPr="009800BB">
        <w:rPr>
          <w:sz w:val="24"/>
          <w:szCs w:val="24"/>
        </w:rPr>
        <w:t xml:space="preserve">средств бюджета района –             188,3 тыс. рублей, </w:t>
      </w:r>
    </w:p>
    <w:p w:rsidR="009800BB" w:rsidRPr="009800BB" w:rsidRDefault="009800BB" w:rsidP="009800BB">
      <w:pPr>
        <w:jc w:val="both"/>
        <w:rPr>
          <w:sz w:val="24"/>
          <w:szCs w:val="24"/>
        </w:rPr>
      </w:pPr>
      <w:r w:rsidRPr="009800BB">
        <w:rPr>
          <w:sz w:val="24"/>
          <w:szCs w:val="24"/>
        </w:rPr>
        <w:t xml:space="preserve">средств местного бюджета –        9255,9 тыс. рублей, </w:t>
      </w:r>
    </w:p>
    <w:p w:rsidR="009800BB" w:rsidRPr="009800BB" w:rsidRDefault="009800BB" w:rsidP="009800BB">
      <w:pPr>
        <w:jc w:val="both"/>
        <w:rPr>
          <w:sz w:val="24"/>
          <w:szCs w:val="24"/>
        </w:rPr>
      </w:pPr>
      <w:r w:rsidRPr="009800BB">
        <w:rPr>
          <w:sz w:val="24"/>
          <w:szCs w:val="24"/>
        </w:rPr>
        <w:t xml:space="preserve">средств внебюджетных источников – 0,0 тыс. рублей. </w:t>
      </w:r>
    </w:p>
    <w:p w:rsidR="009800BB" w:rsidRPr="009800BB" w:rsidRDefault="009800BB" w:rsidP="009800BB">
      <w:pPr>
        <w:jc w:val="both"/>
        <w:rPr>
          <w:sz w:val="24"/>
          <w:szCs w:val="24"/>
        </w:rPr>
      </w:pPr>
      <w:r w:rsidRPr="009800BB">
        <w:rPr>
          <w:sz w:val="24"/>
          <w:szCs w:val="24"/>
        </w:rPr>
        <w:lastRenderedPageBreak/>
        <w:t>Выполнение комплекса работ по решению основных задач муниципальных программ Веселовского сельского поселения реализовывалось в соответствии с Указом Президента Российской Федерации от 02.04. 2020г. № 239 «О мерах по обеспечению санитарно-эпидемиологического благополучия населения на территории РФ» в условиях по предотвращению распространения новой коронавирусной инфекции (2019-nCoV).</w:t>
      </w:r>
    </w:p>
    <w:p w:rsidR="009800BB" w:rsidRPr="009800BB" w:rsidRDefault="009800BB" w:rsidP="009800BB">
      <w:pPr>
        <w:jc w:val="both"/>
        <w:rPr>
          <w:sz w:val="24"/>
          <w:szCs w:val="24"/>
        </w:rPr>
      </w:pPr>
      <w:r w:rsidRPr="009800BB">
        <w:rPr>
          <w:sz w:val="24"/>
          <w:szCs w:val="24"/>
        </w:rPr>
        <w:t>Результаты реализации указанных муниципальных программ Веселовского сельского поселения по итогам 2023 года, в том числе оценка эффективности их реализации, рассмотрены на заседаниях Администрации Веселовского сельского поселения.</w:t>
      </w:r>
    </w:p>
    <w:p w:rsidR="009800BB" w:rsidRPr="009800BB" w:rsidRDefault="009800BB" w:rsidP="009800BB">
      <w:pPr>
        <w:jc w:val="both"/>
        <w:rPr>
          <w:sz w:val="24"/>
          <w:szCs w:val="24"/>
        </w:rPr>
      </w:pPr>
      <w:r w:rsidRPr="009800BB">
        <w:rPr>
          <w:sz w:val="24"/>
          <w:szCs w:val="24"/>
        </w:rPr>
        <w:t>Оценка эффективности муниципальных программ Веселовского сельского поселения проводилась в составе годовых отчетов о реализации муниципальных программ в соответствии с порядком разработки, реализации и  оценке эффективности муниципальных программ Веселовского сельского поселения, утвержденными постановлением Администрации Веселовского сельского поселения от 17.01.2018 № 14.</w:t>
      </w:r>
    </w:p>
    <w:p w:rsidR="009800BB" w:rsidRPr="009800BB" w:rsidRDefault="009800BB" w:rsidP="009800BB">
      <w:pPr>
        <w:jc w:val="both"/>
        <w:rPr>
          <w:sz w:val="24"/>
          <w:szCs w:val="24"/>
        </w:rPr>
      </w:pPr>
      <w:r w:rsidRPr="009800BB">
        <w:rPr>
          <w:sz w:val="24"/>
          <w:szCs w:val="24"/>
        </w:rPr>
        <w:t>К Сводному докладу прилагается следующая информация:</w:t>
      </w:r>
    </w:p>
    <w:p w:rsidR="009800BB" w:rsidRPr="009800BB" w:rsidRDefault="009800BB" w:rsidP="009800BB">
      <w:pPr>
        <w:jc w:val="both"/>
        <w:rPr>
          <w:sz w:val="24"/>
          <w:szCs w:val="24"/>
        </w:rPr>
      </w:pPr>
      <w:r w:rsidRPr="009800BB">
        <w:rPr>
          <w:sz w:val="24"/>
          <w:szCs w:val="24"/>
        </w:rPr>
        <w:t xml:space="preserve"> «Ранжированный перечень муниципальных программ по значению их эффективности за 2023 год» (приложение № 1).</w:t>
      </w:r>
    </w:p>
    <w:p w:rsidR="009800BB" w:rsidRPr="009800BB" w:rsidRDefault="009800BB" w:rsidP="009800BB">
      <w:pPr>
        <w:jc w:val="both"/>
        <w:rPr>
          <w:sz w:val="24"/>
          <w:szCs w:val="24"/>
        </w:rPr>
      </w:pPr>
      <w:r w:rsidRPr="009800BB">
        <w:rPr>
          <w:sz w:val="24"/>
          <w:szCs w:val="24"/>
        </w:rPr>
        <w:t>«Сведения об исполнении расходных обязательств Веселовского сельского поселения Дубовского района Ростовской области за 2023 год» (приложения № 2, №3).</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1.  Муниципальная программа Веселовского сельского поселения «Доступная среда»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Муниципальная программа Веселовского сельского поселения «Доступная среда» утверждена постановлением Администрации Веселовского сельского поселения от 22.10.2018 № 161. </w:t>
      </w:r>
    </w:p>
    <w:p w:rsidR="009800BB" w:rsidRPr="009800BB" w:rsidRDefault="009800BB" w:rsidP="009800BB">
      <w:pPr>
        <w:jc w:val="both"/>
        <w:rPr>
          <w:sz w:val="24"/>
          <w:szCs w:val="24"/>
        </w:rPr>
      </w:pPr>
      <w:r w:rsidRPr="009800BB">
        <w:rPr>
          <w:sz w:val="24"/>
          <w:szCs w:val="24"/>
        </w:rPr>
        <w:t xml:space="preserve">       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        Муниципальная программа Веселовского сельского поселения «Доступная среда» включает в себя 1 подпрограмму: </w:t>
      </w:r>
    </w:p>
    <w:p w:rsidR="009800BB" w:rsidRPr="009800BB" w:rsidRDefault="009800BB" w:rsidP="009800BB">
      <w:pPr>
        <w:jc w:val="both"/>
        <w:rPr>
          <w:sz w:val="24"/>
          <w:szCs w:val="24"/>
        </w:rPr>
      </w:pPr>
      <w:r w:rsidRPr="009800BB">
        <w:rPr>
          <w:sz w:val="24"/>
          <w:szCs w:val="24"/>
        </w:rPr>
        <w:t xml:space="preserve">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9800BB" w:rsidRPr="009800BB" w:rsidRDefault="009800BB" w:rsidP="009800BB">
      <w:pPr>
        <w:jc w:val="both"/>
        <w:rPr>
          <w:sz w:val="24"/>
          <w:szCs w:val="24"/>
        </w:rPr>
      </w:pPr>
      <w:r w:rsidRPr="009800BB">
        <w:rPr>
          <w:sz w:val="24"/>
          <w:szCs w:val="24"/>
        </w:rPr>
        <w:t xml:space="preserve">         На реализацию муниципальной программы Веселовского сельского поселения «Доступная среда» в 2023 году финансирование не было предусмотрено. </w:t>
      </w:r>
    </w:p>
    <w:p w:rsidR="009800BB" w:rsidRPr="009800BB" w:rsidRDefault="009800BB" w:rsidP="009800BB">
      <w:pPr>
        <w:jc w:val="both"/>
        <w:rPr>
          <w:sz w:val="24"/>
          <w:szCs w:val="24"/>
        </w:rPr>
      </w:pPr>
      <w:r w:rsidRPr="009800BB">
        <w:rPr>
          <w:sz w:val="24"/>
          <w:szCs w:val="24"/>
        </w:rPr>
        <w:t xml:space="preserve">        Годовой отчет о реализации муниципальной программы Веселовского сельского поселения «Доступная среда» за 2023 год утвержден распоряжением Администрации Веселовского сельского поселения от 20.02.2024 № 12.</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«Доступная среда» в 2023 году признан удовлетворительным и составил 0,9.</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 «Доступная среда»</w:t>
      </w:r>
    </w:p>
    <w:p w:rsidR="009800BB" w:rsidRPr="009800BB" w:rsidRDefault="009800BB" w:rsidP="009800BB">
      <w:pPr>
        <w:jc w:val="both"/>
        <w:rPr>
          <w:sz w:val="24"/>
          <w:szCs w:val="24"/>
        </w:rPr>
      </w:pPr>
      <w:r w:rsidRPr="009800BB">
        <w:rPr>
          <w:sz w:val="24"/>
          <w:szCs w:val="24"/>
        </w:rPr>
        <w:t xml:space="preserve"> за 2023 год</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Веселовского сельского поселения, в рамках реализации муниципальной программы Веселовского сельского поселения «Доступная среда», утвержденной постановлением Администрации  Веселовского сельского поселения от 17.10.2018 № 86, ответственным исполнителем и участниками муниципальной программы Веселовского сельского поселения «Доступная среда» в 2023 году реализован комплекс мероприятий, в результате которых: </w:t>
      </w:r>
    </w:p>
    <w:p w:rsidR="009800BB" w:rsidRPr="009800BB" w:rsidRDefault="009800BB" w:rsidP="009800BB">
      <w:pPr>
        <w:jc w:val="both"/>
        <w:rPr>
          <w:sz w:val="24"/>
          <w:szCs w:val="24"/>
        </w:rPr>
      </w:pPr>
      <w:r w:rsidRPr="009800BB">
        <w:rPr>
          <w:sz w:val="24"/>
          <w:szCs w:val="24"/>
        </w:rPr>
        <w:lastRenderedPageBreak/>
        <w:t>- обеспечено создание благоприятных условий по доступности приоритетных объектов социальной, транспортной, инженерной инфраструктуры для инвалидов:</w:t>
      </w:r>
    </w:p>
    <w:p w:rsidR="009800BB" w:rsidRPr="009800BB" w:rsidRDefault="009800BB" w:rsidP="009800BB">
      <w:pPr>
        <w:jc w:val="both"/>
        <w:rPr>
          <w:sz w:val="24"/>
          <w:szCs w:val="24"/>
        </w:rPr>
      </w:pPr>
      <w:r w:rsidRPr="009800BB">
        <w:rPr>
          <w:sz w:val="24"/>
          <w:szCs w:val="24"/>
        </w:rPr>
        <w:tab/>
        <w:t>социально-значимые объекты на территории Веселовского сельского поселения, а именно: МБОУ Веселовская СОШ №2 Отделение почтовой связи, Администрация Веселовского сельского поселения, оснащены пандусами;</w:t>
      </w:r>
    </w:p>
    <w:p w:rsidR="009800BB" w:rsidRPr="009800BB" w:rsidRDefault="009800BB" w:rsidP="009800BB">
      <w:pPr>
        <w:jc w:val="both"/>
        <w:rPr>
          <w:sz w:val="24"/>
          <w:szCs w:val="24"/>
        </w:rPr>
      </w:pPr>
      <w:r w:rsidRPr="009800BB">
        <w:rPr>
          <w:sz w:val="24"/>
          <w:szCs w:val="24"/>
        </w:rPr>
        <w:t xml:space="preserve">          в администрации сельского поселения установлена мнемосхема помещения администрации.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 целевых показателей муниципальной программы Веселовского сельского поселения «Доступная среда» за 2023 год</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Муниципальной программой Веселовского сельского поселения «Доступная среда» и подпрограммой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2 основных мероприятий и 1 контрольного события.</w:t>
      </w:r>
    </w:p>
    <w:p w:rsidR="009800BB" w:rsidRPr="009800BB" w:rsidRDefault="009800BB" w:rsidP="009800BB">
      <w:pPr>
        <w:jc w:val="both"/>
        <w:rPr>
          <w:sz w:val="24"/>
          <w:szCs w:val="24"/>
        </w:rPr>
      </w:pPr>
      <w:r w:rsidRPr="009800BB">
        <w:rPr>
          <w:sz w:val="24"/>
          <w:szCs w:val="24"/>
        </w:rPr>
        <w:t xml:space="preserve">         Основное мероприятие 1.1. «Совершенствование нормативной правовой и организационной основы формирования жизнедеятельности инвалидов и других маломобильных групп населения» выполнено.</w:t>
      </w:r>
    </w:p>
    <w:p w:rsidR="009800BB" w:rsidRPr="009800BB" w:rsidRDefault="009800BB" w:rsidP="009800BB">
      <w:pPr>
        <w:jc w:val="both"/>
        <w:rPr>
          <w:sz w:val="24"/>
          <w:szCs w:val="24"/>
        </w:rPr>
      </w:pPr>
      <w:r w:rsidRPr="009800BB">
        <w:rPr>
          <w:sz w:val="24"/>
          <w:szCs w:val="24"/>
        </w:rPr>
        <w:t>Проведена оценка состояния доступности приоритетных объектов и услуг в приоритетных сферах жизнедеятельности инвалидов, позволяющих инвалидам получать услуги наравне с другими.</w:t>
      </w:r>
    </w:p>
    <w:p w:rsidR="009800BB" w:rsidRPr="009800BB" w:rsidRDefault="009800BB" w:rsidP="009800BB">
      <w:pPr>
        <w:jc w:val="both"/>
        <w:rPr>
          <w:sz w:val="24"/>
          <w:szCs w:val="24"/>
        </w:rPr>
      </w:pPr>
      <w:r w:rsidRPr="009800BB">
        <w:rPr>
          <w:sz w:val="24"/>
          <w:szCs w:val="24"/>
        </w:rPr>
        <w:t xml:space="preserve">         Основное мероприятие 1.2.  «Адаптация для инвалидов и других маломобильных групп населения приоритетных объектов социальной инфраструктуры путем ремонта, реконструкции, дооборудования техническими средствами адаптации» выполнено. Социально-значимые объекты на территории Веселовского сельского поселения, а именно: МБОУ Веселовская СОШ №2, Отделение почтовой связи, Администрация Веселовского сельского поселения, оснащены пандусами. В Администрации сельского поселения установлена мнемосхема помещения администрации.</w:t>
      </w:r>
    </w:p>
    <w:p w:rsidR="009800BB" w:rsidRPr="009800BB" w:rsidRDefault="009800BB" w:rsidP="009800BB">
      <w:pPr>
        <w:jc w:val="both"/>
        <w:rPr>
          <w:sz w:val="24"/>
          <w:szCs w:val="24"/>
        </w:rPr>
      </w:pPr>
      <w:r w:rsidRPr="009800BB">
        <w:rPr>
          <w:rFonts w:eastAsia="Calibri"/>
          <w:sz w:val="24"/>
          <w:szCs w:val="24"/>
        </w:rPr>
        <w:t>Исполнено 1 контрольное событие, запланированное подпрограммой.</w:t>
      </w: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«Доступная среда»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На реализацию муниципальной программы Веселовского сельского поселения «Доступная среда» на 2023 год финансирование не было предусмотрено.</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br w:type="page"/>
      </w:r>
      <w:r w:rsidRPr="009800BB">
        <w:rPr>
          <w:sz w:val="24"/>
          <w:szCs w:val="24"/>
        </w:rPr>
        <w:lastRenderedPageBreak/>
        <w:t>2. Муниципальная программа Веселовского сельского поселения «Обеспечение качественными жилищно-коммунальными услугами населения»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«Обеспечение качественными жилищно-коммунальными услугами населения» утверждена постановлением Администрации Веселовского сельского поселения от 22.10.2018 № 163.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«Обеспечение качественными жилищно-коммунальными услугами населения» включает в себя 2 подпрограммы: </w:t>
      </w:r>
    </w:p>
    <w:p w:rsidR="009800BB" w:rsidRPr="009800BB" w:rsidRDefault="009800BB" w:rsidP="009800BB">
      <w:pPr>
        <w:jc w:val="both"/>
        <w:rPr>
          <w:sz w:val="24"/>
          <w:szCs w:val="24"/>
        </w:rPr>
      </w:pPr>
      <w:r w:rsidRPr="009800BB">
        <w:rPr>
          <w:sz w:val="24"/>
          <w:szCs w:val="24"/>
        </w:rPr>
        <w:t>«Создание условий для обеспечения качественными коммунальными услугами населения Веселовского сельского поселения»;</w:t>
      </w:r>
    </w:p>
    <w:p w:rsidR="009800BB" w:rsidRPr="009800BB" w:rsidRDefault="009800BB" w:rsidP="009800BB">
      <w:pPr>
        <w:jc w:val="both"/>
        <w:rPr>
          <w:sz w:val="24"/>
          <w:szCs w:val="24"/>
        </w:rPr>
      </w:pPr>
      <w:r w:rsidRPr="009800BB">
        <w:rPr>
          <w:sz w:val="24"/>
          <w:szCs w:val="24"/>
        </w:rPr>
        <w:t>«Мероприятия по благоустройству территории Веселовского сельского поселения».</w:t>
      </w:r>
    </w:p>
    <w:p w:rsidR="009800BB" w:rsidRPr="009800BB" w:rsidRDefault="009800BB" w:rsidP="009800BB">
      <w:pPr>
        <w:jc w:val="both"/>
        <w:rPr>
          <w:sz w:val="24"/>
          <w:szCs w:val="24"/>
        </w:rPr>
      </w:pPr>
      <w:r w:rsidRPr="009800BB">
        <w:rPr>
          <w:sz w:val="24"/>
          <w:szCs w:val="24"/>
        </w:rPr>
        <w:t xml:space="preserve">           На реализацию муниципальной программы Веселовского сельского поселения «Обеспечение качественными жилищно-коммунальными услугами населения» в 2023 году было предусмотрено финансирование в объеме 930,4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«Обеспечение качественными жилищно-коммунальными услугами населения» за 2023год утвержден распоряжением Администрации Веселовского сельского поселения от 19.02.2024 № 11.</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«Обеспечение качественными жилищно-коммунальными услугами населения» в 2023 году признан положительным и составил 61,2%.</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государственной программы Веселовского сельского поселения «Обеспечение качественными жилищно-коммунальными услугами населения»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повышения качества и надежности предоставления жилищно-коммунальных услуг населению Веселовского сельского поселения, в рамках реализации муниципальной программы Веселовского сельского поселения «Обеспечение качественными жилищно-коммунальными услугами населения», утвержденной постановлением Администрации Веселовского сельского поселения от 22.10.2018 № 163, ответственным исполнителем и участниками муниципальной программы Веселовского сельского поселения «Обеспечение качественными жилищно-коммунальными услугами населения»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реализуются мероприятия по уличному освещению населенных пунктов Веселовского сельского поселения, производилась оплата за потребленную электроэнергию по уличному освещению и проведены работы по ремонту и содержанию сетей уличного освещения;</w:t>
      </w:r>
    </w:p>
    <w:p w:rsidR="009800BB" w:rsidRPr="009800BB" w:rsidRDefault="009800BB" w:rsidP="009800BB">
      <w:pPr>
        <w:jc w:val="both"/>
        <w:rPr>
          <w:sz w:val="24"/>
          <w:szCs w:val="24"/>
        </w:rPr>
      </w:pPr>
      <w:r w:rsidRPr="009800BB">
        <w:rPr>
          <w:sz w:val="24"/>
          <w:szCs w:val="24"/>
        </w:rPr>
        <w:t xml:space="preserve">реализуются мероприятия по благоустройству территории поселения.   </w:t>
      </w:r>
    </w:p>
    <w:p w:rsidR="009800BB" w:rsidRPr="009800BB" w:rsidRDefault="009800BB" w:rsidP="009800BB">
      <w:pPr>
        <w:jc w:val="both"/>
        <w:rPr>
          <w:sz w:val="24"/>
          <w:szCs w:val="24"/>
        </w:rPr>
      </w:pPr>
      <w:r w:rsidRPr="009800BB">
        <w:rPr>
          <w:sz w:val="24"/>
          <w:szCs w:val="24"/>
        </w:rPr>
        <w:t xml:space="preserve">  </w:t>
      </w:r>
      <w:r w:rsidRPr="009800BB">
        <w:rPr>
          <w:sz w:val="24"/>
          <w:szCs w:val="24"/>
        </w:rPr>
        <w:tab/>
        <w:t>В результате реализации муниципальной программы Веселовского сельского поселения «Обеспечение качественными жилищно-коммунальными услугами населения» в отчетном периоде:</w:t>
      </w:r>
    </w:p>
    <w:p w:rsidR="009800BB" w:rsidRPr="009800BB" w:rsidRDefault="009800BB" w:rsidP="009800BB">
      <w:pPr>
        <w:jc w:val="both"/>
        <w:rPr>
          <w:sz w:val="24"/>
          <w:szCs w:val="24"/>
        </w:rPr>
      </w:pPr>
      <w:r w:rsidRPr="009800BB">
        <w:rPr>
          <w:sz w:val="24"/>
          <w:szCs w:val="24"/>
        </w:rPr>
        <w:t xml:space="preserve">          повышена удовлетворенность населения Веселовского сельского поселения уровнем жилищно-коммунального обслуживания.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 целевых показателей муниципальной программы Веселовского сельского поселения «Обеспечение качественными жилищно-коммунальными услугами населения»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Муниципальной программой Веселовского сельского поселения «Обеспечение качественными жилищно-коммунальными услугами населения» и подпрограммой </w:t>
      </w:r>
      <w:r w:rsidRPr="009800BB">
        <w:rPr>
          <w:sz w:val="24"/>
          <w:szCs w:val="24"/>
        </w:rPr>
        <w:lastRenderedPageBreak/>
        <w:t>муниципальной программы Веселовского сельского поселения «Обеспечение качественными жилищно-коммунальными услугами населения» предусмотрено 9 показателей, из которых фактические значения соответствуют плановым - по 8 показателям, значения 1 показателя превышают плановые.</w:t>
      </w:r>
    </w:p>
    <w:p w:rsidR="009800BB" w:rsidRPr="009800BB" w:rsidRDefault="009800BB" w:rsidP="009800BB">
      <w:pPr>
        <w:jc w:val="both"/>
        <w:rPr>
          <w:sz w:val="24"/>
          <w:szCs w:val="24"/>
        </w:rPr>
      </w:pPr>
      <w:r w:rsidRPr="009800BB">
        <w:rPr>
          <w:sz w:val="24"/>
          <w:szCs w:val="24"/>
        </w:rPr>
        <w:t>Показатель 1. «Доля населения, обеспеченного питьевой водой, отвечающей требованиям безопасности, в общей численности населения области» соответствует фактическому показателю подпрограммы и составляет 100,0 процентов;</w:t>
      </w:r>
    </w:p>
    <w:p w:rsidR="009800BB" w:rsidRPr="009800BB" w:rsidRDefault="009800BB" w:rsidP="009800BB">
      <w:pPr>
        <w:jc w:val="both"/>
        <w:rPr>
          <w:sz w:val="24"/>
          <w:szCs w:val="24"/>
        </w:rPr>
      </w:pPr>
      <w:r w:rsidRPr="009800BB">
        <w:rPr>
          <w:sz w:val="24"/>
          <w:szCs w:val="24"/>
        </w:rPr>
        <w:t>Показатель 2. «Количество объектов и мест общего пользования, в отношении которых проведены благоустроительные работы» соответствует фактическому показателю подпрограммы и составляет 1единица;</w:t>
      </w:r>
    </w:p>
    <w:p w:rsidR="009800BB" w:rsidRPr="009800BB" w:rsidRDefault="009800BB" w:rsidP="009800BB">
      <w:pPr>
        <w:jc w:val="both"/>
        <w:rPr>
          <w:sz w:val="24"/>
          <w:szCs w:val="24"/>
        </w:rPr>
      </w:pPr>
      <w:r w:rsidRPr="009800BB">
        <w:rPr>
          <w:sz w:val="24"/>
          <w:szCs w:val="24"/>
        </w:rPr>
        <w:t>Показатель 3. «Доля фактически освещенных улиц в общей протяженности улиц населенных пунктов Веселовского сельского поселения» соответствует фактическому показателю подпрограммы и составляет 100,0 процентов;</w:t>
      </w:r>
    </w:p>
    <w:p w:rsidR="009800BB" w:rsidRPr="009800BB" w:rsidRDefault="009800BB" w:rsidP="009800BB">
      <w:pPr>
        <w:jc w:val="both"/>
        <w:rPr>
          <w:sz w:val="24"/>
          <w:szCs w:val="24"/>
        </w:rPr>
      </w:pPr>
      <w:r w:rsidRPr="009800BB">
        <w:rPr>
          <w:sz w:val="24"/>
          <w:szCs w:val="24"/>
        </w:rPr>
        <w:t xml:space="preserve">Показатель 1.1 «Доля водопроводных сетей, нуждающихся в замене» соответствует фактическому показателю подпрограммы и составляет 100 процента; </w:t>
      </w:r>
    </w:p>
    <w:p w:rsidR="009800BB" w:rsidRPr="009800BB" w:rsidRDefault="009800BB" w:rsidP="009800BB">
      <w:pPr>
        <w:jc w:val="both"/>
        <w:rPr>
          <w:sz w:val="24"/>
          <w:szCs w:val="24"/>
        </w:rPr>
      </w:pPr>
      <w:r w:rsidRPr="009800BB">
        <w:rPr>
          <w:sz w:val="24"/>
          <w:szCs w:val="24"/>
        </w:rPr>
        <w:t>Показатель 1.2 «Уровень газификации сельского поселения»: фактический показатель составляет 95,0 процент подпрограммы при плановом показателе 48,5 процента;</w:t>
      </w:r>
    </w:p>
    <w:p w:rsidR="009800BB" w:rsidRPr="009800BB" w:rsidRDefault="009800BB" w:rsidP="009800BB">
      <w:pPr>
        <w:jc w:val="both"/>
        <w:rPr>
          <w:sz w:val="24"/>
          <w:szCs w:val="24"/>
        </w:rPr>
      </w:pPr>
      <w:r w:rsidRPr="009800BB">
        <w:rPr>
          <w:sz w:val="24"/>
          <w:szCs w:val="24"/>
        </w:rPr>
        <w:t>Показатель 2.1 «Удовлетворенность населения уровнем внешнего благоустройства и санитарным содержанием населенных пунктов» соответствует фактическому показателю подпрограммы и составляет 95 процентов;</w:t>
      </w:r>
    </w:p>
    <w:p w:rsidR="009800BB" w:rsidRPr="009800BB" w:rsidRDefault="009800BB" w:rsidP="009800BB">
      <w:pPr>
        <w:jc w:val="both"/>
        <w:rPr>
          <w:sz w:val="24"/>
          <w:szCs w:val="24"/>
        </w:rPr>
      </w:pPr>
      <w:r w:rsidRPr="009800BB">
        <w:rPr>
          <w:sz w:val="24"/>
          <w:szCs w:val="24"/>
        </w:rPr>
        <w:t>Показатель 2.2 «Процент привлечения организаций к работам по благоустройству» соответствует фактическому показателю подпрограммы и составляет 98,0 процентов;</w:t>
      </w:r>
    </w:p>
    <w:p w:rsidR="009800BB" w:rsidRPr="009800BB" w:rsidRDefault="009800BB" w:rsidP="009800BB">
      <w:pPr>
        <w:jc w:val="both"/>
        <w:rPr>
          <w:sz w:val="24"/>
          <w:szCs w:val="24"/>
        </w:rPr>
      </w:pPr>
      <w:r w:rsidRPr="009800BB">
        <w:rPr>
          <w:sz w:val="24"/>
          <w:szCs w:val="24"/>
        </w:rPr>
        <w:t>Показатель 2.3 «Доля благоустроенной территории (посадка, содержание и уход за объектами озеленения в сельском поселении) от общей площади» соответствует фактическому показателю подпрограммы и составляет 100,0 процентов;</w:t>
      </w:r>
    </w:p>
    <w:p w:rsidR="009800BB" w:rsidRPr="009800BB" w:rsidRDefault="009800BB" w:rsidP="009800BB">
      <w:pPr>
        <w:jc w:val="both"/>
        <w:rPr>
          <w:sz w:val="24"/>
          <w:szCs w:val="24"/>
        </w:rPr>
      </w:pPr>
      <w:r w:rsidRPr="009800BB">
        <w:rPr>
          <w:sz w:val="24"/>
          <w:szCs w:val="24"/>
        </w:rPr>
        <w:t>Показатель 2.4 «Доля очистки территорий от несанкционированных свалок» соответствует фактическому показателю подпрограммы и составляет 100,0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«Обеспечение качественными жилищно-коммунальными услугами населения» </w:t>
      </w:r>
    </w:p>
    <w:p w:rsidR="009800BB" w:rsidRPr="009800BB" w:rsidRDefault="009800BB" w:rsidP="009800BB">
      <w:pPr>
        <w:jc w:val="both"/>
        <w:rPr>
          <w:sz w:val="24"/>
          <w:szCs w:val="24"/>
        </w:rPr>
      </w:pPr>
      <w:r w:rsidRPr="009800BB">
        <w:rPr>
          <w:sz w:val="24"/>
          <w:szCs w:val="24"/>
        </w:rPr>
        <w:tab/>
      </w:r>
    </w:p>
    <w:p w:rsidR="009800BB" w:rsidRPr="009800BB" w:rsidRDefault="009800BB" w:rsidP="009800BB">
      <w:pPr>
        <w:jc w:val="both"/>
        <w:rPr>
          <w:sz w:val="24"/>
          <w:szCs w:val="24"/>
        </w:rPr>
      </w:pPr>
      <w:r w:rsidRPr="009800BB">
        <w:rPr>
          <w:sz w:val="24"/>
          <w:szCs w:val="24"/>
        </w:rPr>
        <w:t>Объем запланированных расходов на реализацию муниципальной программы Веселовского сельского поселения «Обеспечение качественными жилищно-коммунальными услугами населения» в 2023 году составил 930,4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930,4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930,4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930,4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lastRenderedPageBreak/>
        <w:t>Исполнение расходов по муниципальной программе Веселовского сельского поселения «Обеспечение качественными жилищно-коммунальными услугами населения» составило 569,3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569,3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3. Муниципальная программа Веселовского сельского поселения «Содействие занятости населения»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«Содействие занятости населения» утверждена постановлением Администрации Веселовского сельского поселения от 22.10.2018 № 162.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«Содействие занятости населения» включает в себя 1 подпрограмму: </w:t>
      </w:r>
    </w:p>
    <w:p w:rsidR="009800BB" w:rsidRPr="009800BB" w:rsidRDefault="009800BB" w:rsidP="009800BB">
      <w:pPr>
        <w:jc w:val="both"/>
        <w:rPr>
          <w:sz w:val="24"/>
          <w:szCs w:val="24"/>
        </w:rPr>
      </w:pPr>
      <w:r w:rsidRPr="009800BB">
        <w:rPr>
          <w:sz w:val="24"/>
          <w:szCs w:val="24"/>
        </w:rPr>
        <w:t xml:space="preserve">          «Активная политика занятости населения и социальная поддержка безработных граждан».</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«Содействие занятости населения» в 2023 году было предусмотрено финансирование в объеме 97,2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«Содействие занятости населения» за 2023 год утвержден распоряжением Администрации Веселовского сельского поселения от 19.02.2024 № 9.</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«Содействие занятости населения» в 2023 году признан высоким и составил 100 %.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 «Содействие занятости населения»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создания условий для сохранения стабильной ситуации на рынке труда Веселовского сельского поселения в рамках реализации муниципальной программы Веселовского сельского поселения «Содействие занятости населения», утвержденной постановлением Администрации  Веселовского сельского поселения от 17.10.2018 № 83, ответственным исполнителем, соисполнителем и участниками муниципальной программы Веселовского сельского поселения «Содействие занятости населения» в 2023 году реализован комплекс мероприятий, в результате которых:</w:t>
      </w:r>
    </w:p>
    <w:p w:rsidR="009800BB" w:rsidRPr="009800BB" w:rsidRDefault="009800BB" w:rsidP="009800BB">
      <w:pPr>
        <w:jc w:val="both"/>
        <w:rPr>
          <w:rFonts w:eastAsia="Calibri"/>
          <w:sz w:val="24"/>
          <w:szCs w:val="24"/>
        </w:rPr>
      </w:pPr>
      <w:r w:rsidRPr="009800BB">
        <w:rPr>
          <w:sz w:val="24"/>
          <w:szCs w:val="24"/>
        </w:rPr>
        <w:t xml:space="preserve">- </w:t>
      </w:r>
      <w:r w:rsidRPr="009800BB">
        <w:rPr>
          <w:rFonts w:eastAsia="Calibri"/>
          <w:sz w:val="24"/>
          <w:szCs w:val="24"/>
        </w:rPr>
        <w:t>В соответствии с Законом Российской Федерации от 19.04.1991 № 1032-1 «О занятости населения в Российской Федерации», постановлением Правительства Российской Федерации от 14.07.1997 № 875 «Об утверждении Положения об организации общественных работ», постановлением Правительства Ростовской области от 21.12.2020 № 323 «</w:t>
      </w:r>
      <w:r w:rsidRPr="009800BB">
        <w:rPr>
          <w:sz w:val="24"/>
          <w:szCs w:val="24"/>
        </w:rPr>
        <w:t xml:space="preserve">О некоторых вопросах, связанных с организацией проведения оплачиваемых общественных работ в Ростовской области в 2021 году», </w:t>
      </w:r>
      <w:r w:rsidRPr="009800BB">
        <w:rPr>
          <w:rFonts w:eastAsia="Calibri"/>
          <w:sz w:val="24"/>
          <w:szCs w:val="24"/>
        </w:rPr>
        <w:t xml:space="preserve">а также в целях повышения эффективности организуемых оплачиваемых общественных работ, расширения их социальной направленности Администрацией Веселовского сельского поселения ежегодно утверждаются объемы и виды общественных работ. </w:t>
      </w:r>
    </w:p>
    <w:p w:rsidR="009800BB" w:rsidRPr="009800BB" w:rsidRDefault="009800BB" w:rsidP="009800BB">
      <w:pPr>
        <w:jc w:val="both"/>
        <w:rPr>
          <w:rFonts w:eastAsia="Arial Unicode MS"/>
          <w:sz w:val="24"/>
          <w:szCs w:val="24"/>
        </w:rPr>
      </w:pPr>
      <w:r w:rsidRPr="009800BB">
        <w:rPr>
          <w:rFonts w:eastAsia="Arial Unicode MS"/>
          <w:sz w:val="24"/>
          <w:szCs w:val="24"/>
        </w:rPr>
        <w:t xml:space="preserve">           - особое внимание уделяется занятости подростков в период школьных каникул, как наиболее действенной мере по профилактике правонарушений среди несовершеннолетних граждан. В 2023 году </w:t>
      </w:r>
      <w:r w:rsidRPr="009800BB">
        <w:rPr>
          <w:sz w:val="24"/>
          <w:szCs w:val="24"/>
        </w:rPr>
        <w:t>на общественные работы по благоустройству поселения</w:t>
      </w:r>
      <w:r w:rsidRPr="009800BB">
        <w:rPr>
          <w:rFonts w:eastAsia="Arial Unicode MS"/>
          <w:sz w:val="24"/>
          <w:szCs w:val="24"/>
        </w:rPr>
        <w:t xml:space="preserve"> несовершеннолетних граждан не трудоустраивали.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 целевых показателей муниципальной программы Веселовского сельского поселения «Содействие занятости населения»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Муниципальной программой Веселовского сельского поселения «Содействие занятости населения» и подпрограммой муниципальной программы Веселовского сельского поселения «Содействие занятости населения» предусмотрено 3 показателя, по 1-му показателю из которых фактические значения составляет 100 процентов к плановым, по 2 показателям фактическое значение отсутствует.</w:t>
      </w:r>
    </w:p>
    <w:p w:rsidR="009800BB" w:rsidRPr="009800BB" w:rsidRDefault="009800BB" w:rsidP="009800BB">
      <w:pPr>
        <w:jc w:val="both"/>
        <w:rPr>
          <w:sz w:val="24"/>
          <w:szCs w:val="24"/>
        </w:rPr>
      </w:pPr>
      <w:r w:rsidRPr="009800BB">
        <w:rPr>
          <w:sz w:val="24"/>
          <w:szCs w:val="24"/>
        </w:rPr>
        <w:t>Показатель 1 «Годовая численность безработных граждан, принятых на временные рабочие места.» – плановое значение – 5, фактическое значение – 5;</w:t>
      </w:r>
    </w:p>
    <w:p w:rsidR="009800BB" w:rsidRPr="009800BB" w:rsidRDefault="009800BB" w:rsidP="009800BB">
      <w:pPr>
        <w:jc w:val="both"/>
        <w:rPr>
          <w:sz w:val="24"/>
          <w:szCs w:val="24"/>
        </w:rPr>
      </w:pPr>
      <w:r w:rsidRPr="009800BB">
        <w:rPr>
          <w:sz w:val="24"/>
          <w:szCs w:val="24"/>
        </w:rPr>
        <w:t>Показатель 1.1 «Количество граждан, принятых на временные рабочие места.» – плановое значение – 5, фактическое значение – 5;</w:t>
      </w:r>
    </w:p>
    <w:p w:rsidR="009800BB" w:rsidRPr="009800BB" w:rsidRDefault="009800BB" w:rsidP="009800BB">
      <w:pPr>
        <w:jc w:val="both"/>
        <w:rPr>
          <w:sz w:val="24"/>
          <w:szCs w:val="24"/>
        </w:rPr>
      </w:pPr>
      <w:r w:rsidRPr="009800BB">
        <w:rPr>
          <w:sz w:val="24"/>
          <w:szCs w:val="24"/>
        </w:rPr>
        <w:tab/>
        <w:t>Показатель1.2 «Количество несовершеннолетних граждан в возрасте от 14 до 18 лет, принятых на временные рабочие места» – отсутствует</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«Содействие занятости населения»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«Содействие занятости населения» в 2023 году составил 97,2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97,2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30.12.22 № 47 «О бюджете Веселовского го сельского поселения Дубовского района на 2023 год и на плановый период 2024 и 2025 годов» и сводной бюджетной росписью составил 97,2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97,2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Веселовского сельского поселения «Содействие занятости населения» составило </w:t>
      </w:r>
      <w:r w:rsidRPr="009800BB">
        <w:rPr>
          <w:sz w:val="24"/>
          <w:szCs w:val="24"/>
        </w:rPr>
        <w:br/>
        <w:t>97,2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97,2 тыс. рублей.</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r w:rsidRPr="009800BB">
        <w:rPr>
          <w:sz w:val="24"/>
          <w:szCs w:val="24"/>
        </w:rPr>
        <w:t>4. Муниципальная программа Веселовского сельского поселения «Обеспечение общественного порядка и противодействие преступности»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«Обеспечение общественного порядка и противодействие преступности» утверждена постановлением Администрации Веселовского сельского поселения от 22.10.2018 № 164.</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«Обеспечение общественного порядка и противодействие преступности» включает в себя 2 подпрограммы: </w:t>
      </w:r>
    </w:p>
    <w:p w:rsidR="009800BB" w:rsidRPr="009800BB" w:rsidRDefault="009800BB" w:rsidP="009800BB">
      <w:pPr>
        <w:jc w:val="both"/>
        <w:rPr>
          <w:sz w:val="24"/>
          <w:szCs w:val="24"/>
        </w:rPr>
      </w:pPr>
      <w:r w:rsidRPr="009800BB">
        <w:rPr>
          <w:sz w:val="24"/>
          <w:szCs w:val="24"/>
        </w:rPr>
        <w:t>«Противодействие коррупции в Веселовском сельском поселении»;</w:t>
      </w:r>
    </w:p>
    <w:p w:rsidR="009800BB" w:rsidRPr="009800BB" w:rsidRDefault="009800BB" w:rsidP="009800BB">
      <w:pPr>
        <w:jc w:val="both"/>
        <w:rPr>
          <w:sz w:val="24"/>
          <w:szCs w:val="24"/>
        </w:rPr>
      </w:pPr>
      <w:r w:rsidRPr="009800BB">
        <w:rPr>
          <w:sz w:val="24"/>
          <w:szCs w:val="24"/>
        </w:rPr>
        <w:t xml:space="preserve">«Профилактика экстремизма и терроризма в Веселовском сельском поселении». </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«Обеспечение общественного порядка и противодействие преступности» в 2023 году было предусмотрено финансирование в объеме 8,0 тыс. рублей. </w:t>
      </w:r>
    </w:p>
    <w:p w:rsidR="009800BB" w:rsidRPr="009800BB" w:rsidRDefault="009800BB" w:rsidP="009800BB">
      <w:pPr>
        <w:jc w:val="both"/>
        <w:rPr>
          <w:sz w:val="24"/>
          <w:szCs w:val="24"/>
        </w:rPr>
      </w:pPr>
      <w:r w:rsidRPr="009800BB">
        <w:rPr>
          <w:sz w:val="24"/>
          <w:szCs w:val="24"/>
        </w:rPr>
        <w:lastRenderedPageBreak/>
        <w:t>Годовой отчет о реализации муниципальной программы Веселовского сельского поселения «Обеспечение общественного порядка и противодействие преступности» за 2023 год утвержден распоряжением Администрации Веселовского сельского поселения от 20.02.2024 № 14.</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«Обеспечение общественного порядка и противодействие преступности» в 2023 году признан удовлетворительным и составил 100 %.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 «Обеспечение общественного порядка и противодействие преступности»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создания условий для повышения качества и результативности реализуемых мер по охране общественного порядка, противодействию терроризму и экстремизму, борьбе с преступностью в рамках реализации муниципальной программы Веселовского сельского поселения «Обеспечение общественного порядка и противодействие преступности», утвержденной постановлением Администрации Веселовского сельского поселения от 22.10.2018 № 164, ответственным исполнителем муниципальной программы Веселовского сельского поселения «Обеспечение общественного порядка и противодействие преступности» в 2023 году реализован комплекс мероприятий, в результате которых:       </w:t>
      </w:r>
    </w:p>
    <w:p w:rsidR="009800BB" w:rsidRPr="009800BB" w:rsidRDefault="009800BB" w:rsidP="009800BB">
      <w:pPr>
        <w:jc w:val="both"/>
        <w:rPr>
          <w:sz w:val="24"/>
          <w:szCs w:val="24"/>
        </w:rPr>
      </w:pPr>
      <w:r w:rsidRPr="009800BB">
        <w:rPr>
          <w:sz w:val="24"/>
          <w:szCs w:val="24"/>
        </w:rPr>
        <w:t>организовано проведение антикоррупционной экспертизы нормативных правовых актов Веселовского сельского поселения и их проектов;</w:t>
      </w:r>
    </w:p>
    <w:p w:rsidR="009800BB" w:rsidRPr="009800BB" w:rsidRDefault="009800BB" w:rsidP="009800BB">
      <w:pPr>
        <w:jc w:val="both"/>
        <w:rPr>
          <w:sz w:val="24"/>
          <w:szCs w:val="24"/>
        </w:rPr>
      </w:pPr>
      <w:r w:rsidRPr="009800BB">
        <w:rPr>
          <w:sz w:val="24"/>
          <w:szCs w:val="24"/>
        </w:rPr>
        <w:t>обеспечена прозрачность деятельности органа местного самоуправления через средства массовой информации.</w:t>
      </w:r>
    </w:p>
    <w:p w:rsidR="009800BB" w:rsidRPr="009800BB" w:rsidRDefault="009800BB" w:rsidP="009800BB">
      <w:pPr>
        <w:jc w:val="both"/>
        <w:rPr>
          <w:sz w:val="24"/>
          <w:szCs w:val="24"/>
        </w:rPr>
      </w:pPr>
      <w:r w:rsidRPr="009800BB">
        <w:rPr>
          <w:sz w:val="24"/>
          <w:szCs w:val="24"/>
        </w:rPr>
        <w:t xml:space="preserve">          обеспечена возможность размещения физическими и юридическими лицами на официальном сайте Администрации Веселовского сельского поселения veselovskoe-adm.ru информации (жалоб) о ставших им известными фактах коррупции. Форма обращения о фактах коррупции размещена на официальном сайте Администрации Веселовского сельского поселения в разделе «Информация о работе с обращениями»; </w:t>
      </w:r>
    </w:p>
    <w:p w:rsidR="009800BB" w:rsidRPr="009800BB" w:rsidRDefault="009800BB" w:rsidP="009800BB">
      <w:pPr>
        <w:jc w:val="both"/>
        <w:rPr>
          <w:sz w:val="24"/>
          <w:szCs w:val="24"/>
        </w:rPr>
      </w:pPr>
      <w:r w:rsidRPr="009800BB">
        <w:rPr>
          <w:sz w:val="24"/>
          <w:szCs w:val="24"/>
        </w:rPr>
        <w:t>разработаны планы мероприятий по реализации муниципальной программы, направленные на предотвращение террористических актов и усилению антитеррори</w:t>
      </w:r>
      <w:r w:rsidRPr="009800BB">
        <w:rPr>
          <w:sz w:val="24"/>
          <w:szCs w:val="24"/>
        </w:rPr>
        <w:softHyphen/>
        <w:t xml:space="preserve">стической защищённости муниципальных объектов образования, здравоохранения, культуры; </w:t>
      </w:r>
    </w:p>
    <w:p w:rsidR="009800BB" w:rsidRPr="009800BB" w:rsidRDefault="009800BB" w:rsidP="009800BB">
      <w:pPr>
        <w:jc w:val="both"/>
        <w:rPr>
          <w:sz w:val="24"/>
          <w:szCs w:val="24"/>
        </w:rPr>
      </w:pPr>
      <w:r w:rsidRPr="009800BB">
        <w:rPr>
          <w:sz w:val="24"/>
          <w:szCs w:val="24"/>
        </w:rPr>
        <w:t>в целях реализации мероприятий по информационно-пропаган</w:t>
      </w:r>
      <w:r w:rsidRPr="009800BB">
        <w:rPr>
          <w:sz w:val="24"/>
          <w:szCs w:val="24"/>
        </w:rPr>
        <w:softHyphen/>
        <w:t>дистскому противодействию терроризма приобретены буклеты, до всех работников учреждений, предприятий доведены инструкции по антитеррористической безопасности.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w:t>
      </w:r>
    </w:p>
    <w:p w:rsidR="009800BB" w:rsidRPr="009800BB" w:rsidRDefault="009800BB" w:rsidP="009800BB">
      <w:pPr>
        <w:jc w:val="both"/>
        <w:rPr>
          <w:sz w:val="24"/>
          <w:szCs w:val="24"/>
        </w:rPr>
      </w:pPr>
      <w:r w:rsidRPr="009800BB">
        <w:rPr>
          <w:sz w:val="24"/>
          <w:szCs w:val="24"/>
        </w:rPr>
        <w:t xml:space="preserve"> целевых показателей муниципальной программы </w:t>
      </w:r>
    </w:p>
    <w:p w:rsidR="009800BB" w:rsidRPr="009800BB" w:rsidRDefault="009800BB" w:rsidP="009800BB">
      <w:pPr>
        <w:jc w:val="both"/>
        <w:rPr>
          <w:sz w:val="24"/>
          <w:szCs w:val="24"/>
        </w:rPr>
      </w:pPr>
      <w:r w:rsidRPr="009800BB">
        <w:rPr>
          <w:sz w:val="24"/>
          <w:szCs w:val="24"/>
        </w:rPr>
        <w:t>Веселовского сельского поселения «Обеспечение общественного порядка и противодействие преступности»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Муниципальной программой Веселовского сельского поселения «Обеспечение общественного порядка и противодействие преступности»</w:t>
      </w:r>
    </w:p>
    <w:p w:rsidR="009800BB" w:rsidRPr="009800BB" w:rsidRDefault="009800BB" w:rsidP="009800BB">
      <w:pPr>
        <w:jc w:val="both"/>
        <w:rPr>
          <w:sz w:val="24"/>
          <w:szCs w:val="24"/>
        </w:rPr>
      </w:pPr>
      <w:r w:rsidRPr="009800BB">
        <w:rPr>
          <w:sz w:val="24"/>
          <w:szCs w:val="24"/>
        </w:rPr>
        <w:t>и подпрограммой муниципальной программы Веселовского сельского поселения «Обеспечение общественного порядка и противодействие преступности» предусмотрено 6 показателей, из которых</w:t>
      </w:r>
    </w:p>
    <w:p w:rsidR="009800BB" w:rsidRPr="009800BB" w:rsidRDefault="009800BB" w:rsidP="009800BB">
      <w:pPr>
        <w:jc w:val="both"/>
        <w:rPr>
          <w:sz w:val="24"/>
          <w:szCs w:val="24"/>
        </w:rPr>
      </w:pPr>
      <w:r w:rsidRPr="009800BB">
        <w:rPr>
          <w:sz w:val="24"/>
          <w:szCs w:val="24"/>
        </w:rPr>
        <w:t>фактические значения соответствуют плановым, по 2 показателям;</w:t>
      </w:r>
    </w:p>
    <w:p w:rsidR="009800BB" w:rsidRPr="009800BB" w:rsidRDefault="009800BB" w:rsidP="009800BB">
      <w:pPr>
        <w:jc w:val="both"/>
        <w:rPr>
          <w:sz w:val="24"/>
          <w:szCs w:val="24"/>
        </w:rPr>
      </w:pPr>
      <w:r w:rsidRPr="009800BB">
        <w:rPr>
          <w:sz w:val="24"/>
          <w:szCs w:val="24"/>
        </w:rPr>
        <w:t>фактические значения меньше плановых, по 4 показателям.</w:t>
      </w:r>
    </w:p>
    <w:p w:rsidR="009800BB" w:rsidRPr="009800BB" w:rsidRDefault="009800BB" w:rsidP="009800BB">
      <w:pPr>
        <w:jc w:val="both"/>
        <w:rPr>
          <w:sz w:val="24"/>
          <w:szCs w:val="24"/>
        </w:rPr>
      </w:pPr>
      <w:r w:rsidRPr="009800BB">
        <w:rPr>
          <w:sz w:val="24"/>
          <w:szCs w:val="24"/>
        </w:rPr>
        <w:t>Показатель 1. «Доля граждан, опрошенных в ходе мониторинга обществен</w:t>
      </w:r>
      <w:r w:rsidRPr="009800BB">
        <w:rPr>
          <w:sz w:val="24"/>
          <w:szCs w:val="24"/>
        </w:rPr>
        <w:softHyphen/>
        <w:t>ного мнения, которые лично сталкивались за последний год с проявлениями коррупции в  сельском поселении» – плановое значение – 6,5 процентов, фактическое значение – 0,0 процентов.</w:t>
      </w:r>
    </w:p>
    <w:p w:rsidR="009800BB" w:rsidRPr="009800BB" w:rsidRDefault="009800BB" w:rsidP="009800BB">
      <w:pPr>
        <w:jc w:val="both"/>
        <w:rPr>
          <w:sz w:val="24"/>
          <w:szCs w:val="24"/>
        </w:rPr>
      </w:pPr>
      <w:r w:rsidRPr="009800BB">
        <w:rPr>
          <w:sz w:val="24"/>
          <w:szCs w:val="24"/>
        </w:rPr>
        <w:lastRenderedPageBreak/>
        <w:t>Показатель 2 «Доля граждан, опрошенных в ходе мониторинга обществен</w:t>
      </w:r>
      <w:r w:rsidRPr="009800BB">
        <w:rPr>
          <w:sz w:val="24"/>
          <w:szCs w:val="24"/>
        </w:rPr>
        <w:softHyphen/>
        <w:t>ного мнения, которые лично сталкивались с конфликтами на межнациональной почве» – плановое значение – 5,0 процентов, фактическое значение – 0,0 процентов.</w:t>
      </w:r>
    </w:p>
    <w:p w:rsidR="009800BB" w:rsidRPr="009800BB" w:rsidRDefault="009800BB" w:rsidP="009800BB">
      <w:pPr>
        <w:jc w:val="both"/>
        <w:rPr>
          <w:sz w:val="24"/>
          <w:szCs w:val="24"/>
        </w:rPr>
      </w:pPr>
      <w:r w:rsidRPr="009800BB">
        <w:rPr>
          <w:sz w:val="24"/>
          <w:szCs w:val="24"/>
        </w:rPr>
        <w:t>Показатель 1.1. «Количество муниципальных служащих, прошедших обучение на семинарах или курсах по программам противодействия коррупции» - плановое значение – 2, фактическое значение – 0.</w:t>
      </w:r>
    </w:p>
    <w:p w:rsidR="009800BB" w:rsidRPr="009800BB" w:rsidRDefault="009800BB" w:rsidP="009800BB">
      <w:pPr>
        <w:jc w:val="both"/>
        <w:rPr>
          <w:sz w:val="24"/>
          <w:szCs w:val="24"/>
        </w:rPr>
      </w:pPr>
      <w:r w:rsidRPr="009800BB">
        <w:rPr>
          <w:sz w:val="24"/>
          <w:szCs w:val="24"/>
        </w:rPr>
        <w:t>Показатель 1.2 Количество руководителей, прошедших обучение по реализации мероприятий антикоррупционного просвещения» - плановое значение – 1, фактическое значение – 1.</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Показатель 1.3 «Обеспечение прозрачности деятельности органа местного самоуправления» - плановое значение – да, фактическое значение – да.</w:t>
      </w:r>
    </w:p>
    <w:p w:rsidR="009800BB" w:rsidRPr="009800BB" w:rsidRDefault="009800BB" w:rsidP="009800BB">
      <w:pPr>
        <w:jc w:val="both"/>
        <w:rPr>
          <w:sz w:val="24"/>
          <w:szCs w:val="24"/>
        </w:rPr>
      </w:pPr>
      <w:r w:rsidRPr="009800BB">
        <w:rPr>
          <w:sz w:val="24"/>
          <w:szCs w:val="24"/>
        </w:rPr>
        <w:t>Показатель 2.1. «Доля муниципальных образовательных учреждений, имеющих ограждение по периметру» – плановое значение – 100,0 процентов, фактическое значение – 100,0 процентов.</w:t>
      </w:r>
    </w:p>
    <w:p w:rsidR="009800BB" w:rsidRPr="009800BB" w:rsidRDefault="009800BB" w:rsidP="009800BB">
      <w:pPr>
        <w:jc w:val="both"/>
        <w:rPr>
          <w:sz w:val="24"/>
          <w:szCs w:val="24"/>
        </w:rPr>
      </w:pPr>
      <w:r w:rsidRPr="009800BB">
        <w:rPr>
          <w:sz w:val="24"/>
          <w:szCs w:val="24"/>
        </w:rPr>
        <w:t>Показатель 2.2. «Количество мероприятий, направленных на профилактику экстремистских проявлений и укрепления межнационального согласия» - плановое значение – 6, фактическое значение – 5.</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w:t>
      </w:r>
    </w:p>
    <w:p w:rsidR="009800BB" w:rsidRPr="009800BB" w:rsidRDefault="009800BB" w:rsidP="009800BB">
      <w:pPr>
        <w:jc w:val="both"/>
        <w:rPr>
          <w:sz w:val="24"/>
          <w:szCs w:val="24"/>
        </w:rPr>
      </w:pPr>
      <w:r w:rsidRPr="009800BB">
        <w:rPr>
          <w:sz w:val="24"/>
          <w:szCs w:val="24"/>
        </w:rPr>
        <w:t xml:space="preserve">Веселовского сельского поселения, связанных с реализацией муниципальной программы Веселовского сельского поселения «Обеспечение общественного порядка и противодействие преступности»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«Обеспечение общественного порядка и противодействие преступности» в 2023 году составил 8,0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местный бюджет – 8,0 тыс. рублей.</w:t>
      </w:r>
    </w:p>
    <w:p w:rsidR="009800BB" w:rsidRPr="009800BB" w:rsidRDefault="009800BB" w:rsidP="009800BB">
      <w:pPr>
        <w:jc w:val="both"/>
        <w:rPr>
          <w:sz w:val="24"/>
          <w:szCs w:val="24"/>
        </w:rPr>
      </w:pPr>
      <w:r w:rsidRPr="009800BB">
        <w:rPr>
          <w:sz w:val="24"/>
          <w:szCs w:val="24"/>
        </w:rPr>
        <w:t>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8,0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местный бюджет – 8,0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Веселовского сельского поселения «Обеспечение общественного порядка и противодействие преступности» составило 6,3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–6,3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5. 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утверждена постановлением Администрации Веселовского сельского поселения от 22.10.2018 № 165. </w:t>
      </w:r>
    </w:p>
    <w:p w:rsidR="009800BB" w:rsidRPr="009800BB" w:rsidRDefault="009800BB" w:rsidP="009800BB">
      <w:pPr>
        <w:jc w:val="both"/>
        <w:rPr>
          <w:sz w:val="24"/>
          <w:szCs w:val="24"/>
        </w:rPr>
      </w:pPr>
      <w:r w:rsidRPr="009800BB">
        <w:rPr>
          <w:sz w:val="24"/>
          <w:szCs w:val="24"/>
        </w:rPr>
        <w:t>Ответственный исполнитель – Администрация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включает в себя 3 подпрограммы: </w:t>
      </w:r>
    </w:p>
    <w:p w:rsidR="009800BB" w:rsidRPr="009800BB" w:rsidRDefault="009800BB" w:rsidP="009800BB">
      <w:pPr>
        <w:jc w:val="both"/>
        <w:rPr>
          <w:sz w:val="24"/>
          <w:szCs w:val="24"/>
        </w:rPr>
      </w:pPr>
      <w:r w:rsidRPr="009800BB">
        <w:rPr>
          <w:sz w:val="24"/>
          <w:szCs w:val="24"/>
        </w:rPr>
        <w:t>«Пожарная безопасность»;</w:t>
      </w:r>
    </w:p>
    <w:p w:rsidR="009800BB" w:rsidRPr="009800BB" w:rsidRDefault="009800BB" w:rsidP="009800BB">
      <w:pPr>
        <w:jc w:val="both"/>
        <w:rPr>
          <w:sz w:val="24"/>
          <w:szCs w:val="24"/>
        </w:rPr>
      </w:pPr>
      <w:r w:rsidRPr="009800BB">
        <w:rPr>
          <w:sz w:val="24"/>
          <w:szCs w:val="24"/>
        </w:rPr>
        <w:lastRenderedPageBreak/>
        <w:t>«Защита от чрезвычайных ситуаций»;</w:t>
      </w:r>
    </w:p>
    <w:p w:rsidR="009800BB" w:rsidRPr="009800BB" w:rsidRDefault="009800BB" w:rsidP="009800BB">
      <w:pPr>
        <w:jc w:val="both"/>
        <w:rPr>
          <w:sz w:val="24"/>
          <w:szCs w:val="24"/>
        </w:rPr>
      </w:pPr>
      <w:r w:rsidRPr="009800BB">
        <w:rPr>
          <w:sz w:val="24"/>
          <w:szCs w:val="24"/>
        </w:rPr>
        <w:t>«Обеспечение безопасности на воде».</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 2023 году было предусмотрено финансирование в объеме 15,6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за 2023 год утвержден распоряжением Администрации Веселовского сельского поселения от 26.02.2024 № 15.</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 2023 году признан положительным и составил 86,2 %.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создания условий для минимизации социального </w:t>
      </w:r>
      <w:r w:rsidRPr="009800BB">
        <w:rPr>
          <w:sz w:val="24"/>
          <w:szCs w:val="24"/>
        </w:rPr>
        <w:br/>
        <w:t>и экономического ущерба, наносимого населению, экономике и природной среде чрезвычайными ситуациями природного и техногенного характера, пожарами и происшествиями на водных объектах, в рамках реализации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утвержденной постановлением Администрации Веселовского сельского поселения от 22.10.2018 № 165, ответственным исполнителем и участниками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 xml:space="preserve">     </w:t>
      </w:r>
      <w:r w:rsidRPr="009800BB">
        <w:rPr>
          <w:sz w:val="24"/>
          <w:szCs w:val="24"/>
        </w:rPr>
        <w:tab/>
        <w:t xml:space="preserve">  - обеспечено проведение мероприятий по предупреждению и ликвидации чрезвычайных ситуаций природного и техногенного характера, пожаров и происшествий на водных объектах;</w:t>
      </w:r>
    </w:p>
    <w:p w:rsidR="009800BB" w:rsidRPr="009800BB" w:rsidRDefault="009800BB" w:rsidP="009800BB">
      <w:pPr>
        <w:jc w:val="both"/>
        <w:rPr>
          <w:sz w:val="24"/>
          <w:szCs w:val="24"/>
        </w:rPr>
      </w:pPr>
      <w:r w:rsidRPr="009800BB">
        <w:rPr>
          <w:sz w:val="24"/>
          <w:szCs w:val="24"/>
        </w:rPr>
        <w:t xml:space="preserve">    </w:t>
      </w:r>
      <w:r w:rsidRPr="009800BB">
        <w:rPr>
          <w:sz w:val="24"/>
          <w:szCs w:val="24"/>
        </w:rPr>
        <w:tab/>
        <w:t xml:space="preserve">   - осуществлено поддержание в постоянной готовности системы оповещения населения Веселовского сельского поселения.</w:t>
      </w:r>
    </w:p>
    <w:p w:rsidR="009800BB" w:rsidRPr="009800BB" w:rsidRDefault="009800BB" w:rsidP="009800BB">
      <w:pPr>
        <w:jc w:val="both"/>
        <w:rPr>
          <w:sz w:val="24"/>
          <w:szCs w:val="24"/>
        </w:rPr>
      </w:pPr>
      <w:r w:rsidRPr="009800BB">
        <w:rPr>
          <w:sz w:val="24"/>
          <w:szCs w:val="24"/>
        </w:rPr>
        <w:t xml:space="preserve">   </w:t>
      </w:r>
      <w:r w:rsidRPr="009800BB">
        <w:rPr>
          <w:sz w:val="24"/>
          <w:szCs w:val="24"/>
        </w:rPr>
        <w:tab/>
        <w:t xml:space="preserve">    - обеспечено страхование членов добровольной пожарной дружины от несчастных случаев.</w:t>
      </w:r>
    </w:p>
    <w:p w:rsidR="009800BB" w:rsidRPr="009800BB" w:rsidRDefault="009800BB" w:rsidP="009800BB">
      <w:pPr>
        <w:jc w:val="both"/>
        <w:rPr>
          <w:sz w:val="24"/>
          <w:szCs w:val="24"/>
        </w:rPr>
      </w:pPr>
      <w:r w:rsidRPr="009800BB">
        <w:rPr>
          <w:sz w:val="24"/>
          <w:szCs w:val="24"/>
        </w:rPr>
        <w:t xml:space="preserve">            В целях снижения рисков возникновения и масштабов чрезвычайных ситуаций природного и техногенного характера решены задачи:</w:t>
      </w:r>
    </w:p>
    <w:p w:rsidR="009800BB" w:rsidRPr="009800BB" w:rsidRDefault="009800BB" w:rsidP="009800BB">
      <w:pPr>
        <w:jc w:val="both"/>
        <w:rPr>
          <w:sz w:val="24"/>
          <w:szCs w:val="24"/>
        </w:rPr>
      </w:pPr>
      <w:r w:rsidRPr="009800BB">
        <w:rPr>
          <w:sz w:val="24"/>
          <w:szCs w:val="24"/>
        </w:rPr>
        <w:t xml:space="preserve">            по обеспечению эффективного предупреждения и ликвидации чрезвычайных ситуаций природного и техногенного характера;</w:t>
      </w:r>
    </w:p>
    <w:p w:rsidR="009800BB" w:rsidRPr="009800BB" w:rsidRDefault="009800BB" w:rsidP="009800BB">
      <w:pPr>
        <w:jc w:val="both"/>
        <w:rPr>
          <w:sz w:val="24"/>
          <w:szCs w:val="24"/>
        </w:rPr>
      </w:pPr>
      <w:r w:rsidRPr="009800BB">
        <w:rPr>
          <w:sz w:val="24"/>
          <w:szCs w:val="24"/>
        </w:rPr>
        <w:t xml:space="preserve">            по поддержанию в постоянной готовности и модернизации системы оповещения населения Веселовского сельского поселения.</w:t>
      </w:r>
    </w:p>
    <w:p w:rsidR="009800BB" w:rsidRPr="009800BB" w:rsidRDefault="009800BB" w:rsidP="009800BB">
      <w:pPr>
        <w:jc w:val="both"/>
        <w:rPr>
          <w:sz w:val="24"/>
          <w:szCs w:val="24"/>
        </w:rPr>
      </w:pPr>
      <w:r w:rsidRPr="009800BB">
        <w:rPr>
          <w:sz w:val="24"/>
          <w:szCs w:val="24"/>
        </w:rPr>
        <w:t xml:space="preserve">            В целях повышения уровня безопасности на водных объектах Веселовского сельского поселения решены задачи:</w:t>
      </w:r>
    </w:p>
    <w:p w:rsidR="009800BB" w:rsidRPr="009800BB" w:rsidRDefault="009800BB" w:rsidP="009800BB">
      <w:pPr>
        <w:jc w:val="both"/>
        <w:rPr>
          <w:sz w:val="24"/>
          <w:szCs w:val="24"/>
        </w:rPr>
      </w:pPr>
      <w:r w:rsidRPr="009800BB">
        <w:rPr>
          <w:sz w:val="24"/>
          <w:szCs w:val="24"/>
        </w:rPr>
        <w:t xml:space="preserve">            по обеспечению эффективного предупреждения и ликвидации происшествий на водных объектах.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степени соответствия установленных </w:t>
      </w:r>
    </w:p>
    <w:p w:rsidR="009800BB" w:rsidRPr="009800BB" w:rsidRDefault="009800BB" w:rsidP="009800BB">
      <w:pPr>
        <w:jc w:val="both"/>
        <w:rPr>
          <w:sz w:val="24"/>
          <w:szCs w:val="24"/>
        </w:rPr>
      </w:pPr>
      <w:r w:rsidRPr="009800BB">
        <w:rPr>
          <w:sz w:val="24"/>
          <w:szCs w:val="24"/>
        </w:rPr>
        <w:lastRenderedPageBreak/>
        <w:t>и достигнутых целевых показателей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rsidR="009800BB" w:rsidRPr="009800BB" w:rsidRDefault="009800BB" w:rsidP="009800BB">
      <w:pPr>
        <w:jc w:val="both"/>
        <w:rPr>
          <w:sz w:val="24"/>
          <w:szCs w:val="24"/>
        </w:rPr>
      </w:pPr>
      <w:r w:rsidRPr="009800BB">
        <w:rPr>
          <w:sz w:val="24"/>
          <w:szCs w:val="24"/>
        </w:rPr>
        <w:t>Муниципальной программой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 подпрограммами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предусмотрено 7 показателей, из которых по 6 показателям фактические значения соответствуют плановым,  по 1 показателям не достигнуты плановые значения.</w:t>
      </w:r>
    </w:p>
    <w:p w:rsidR="009800BB" w:rsidRPr="009800BB" w:rsidRDefault="009800BB" w:rsidP="009800BB">
      <w:pPr>
        <w:jc w:val="both"/>
        <w:rPr>
          <w:sz w:val="24"/>
          <w:szCs w:val="24"/>
        </w:rPr>
      </w:pPr>
      <w:r w:rsidRPr="009800BB">
        <w:rPr>
          <w:rFonts w:eastAsia="Calibri"/>
          <w:sz w:val="24"/>
          <w:szCs w:val="24"/>
        </w:rPr>
        <w:t xml:space="preserve"> </w:t>
      </w:r>
      <w:r w:rsidRPr="009800BB">
        <w:rPr>
          <w:sz w:val="24"/>
          <w:szCs w:val="24"/>
        </w:rPr>
        <w:t>Показатель 1. «Количество людей, которым оказана помощь при пожарах, чрезвычайных ситуациях и происшествиях»</w:t>
      </w:r>
      <w:r w:rsidRPr="009800BB">
        <w:rPr>
          <w:rFonts w:eastAsia="Calibri"/>
          <w:sz w:val="24"/>
          <w:szCs w:val="24"/>
        </w:rPr>
        <w:t xml:space="preserve"> </w:t>
      </w:r>
      <w:r w:rsidRPr="009800BB">
        <w:rPr>
          <w:sz w:val="24"/>
          <w:szCs w:val="24"/>
        </w:rPr>
        <w:t>– плановое значение – 5 человек, фактическое значение – 0 человек.</w:t>
      </w:r>
    </w:p>
    <w:p w:rsidR="009800BB" w:rsidRPr="009800BB" w:rsidRDefault="009800BB" w:rsidP="009800BB">
      <w:pPr>
        <w:jc w:val="both"/>
        <w:rPr>
          <w:sz w:val="24"/>
          <w:szCs w:val="24"/>
        </w:rPr>
      </w:pPr>
      <w:r w:rsidRPr="009800BB">
        <w:rPr>
          <w:sz w:val="24"/>
          <w:szCs w:val="24"/>
        </w:rPr>
        <w:t>Показатель 2 «Количество профилактических мероприятий по предупреждению пожаров, чрезвычайных ситуаций и происшествий на водных объектах» – плановое значение – 5 единиц, фактическое значение – 5 единиц.</w:t>
      </w:r>
    </w:p>
    <w:p w:rsidR="009800BB" w:rsidRPr="009800BB" w:rsidRDefault="009800BB" w:rsidP="009800BB">
      <w:pPr>
        <w:jc w:val="both"/>
        <w:rPr>
          <w:sz w:val="24"/>
          <w:szCs w:val="24"/>
        </w:rPr>
      </w:pPr>
      <w:r w:rsidRPr="009800BB">
        <w:rPr>
          <w:sz w:val="24"/>
          <w:szCs w:val="24"/>
        </w:rPr>
        <w:t>Показатель 3 «Снижение количества пожаров» - плановое значение – 0 единиц, фактическое значение – 0 единиц.</w:t>
      </w:r>
    </w:p>
    <w:p w:rsidR="009800BB" w:rsidRPr="009800BB" w:rsidRDefault="009800BB" w:rsidP="009800BB">
      <w:pPr>
        <w:jc w:val="both"/>
        <w:rPr>
          <w:sz w:val="24"/>
          <w:szCs w:val="24"/>
        </w:rPr>
      </w:pPr>
      <w:r w:rsidRPr="009800BB">
        <w:rPr>
          <w:sz w:val="24"/>
          <w:szCs w:val="24"/>
        </w:rPr>
        <w:t>Показатель 4 «Доля населения поселения, охваченного системой оповещения» – плановое значение – 100 процентов, фактическое значение – 100 процентов.</w:t>
      </w:r>
    </w:p>
    <w:p w:rsidR="009800BB" w:rsidRPr="009800BB" w:rsidRDefault="009800BB" w:rsidP="009800BB">
      <w:pPr>
        <w:jc w:val="both"/>
        <w:rPr>
          <w:sz w:val="24"/>
          <w:szCs w:val="24"/>
        </w:rPr>
      </w:pPr>
      <w:r w:rsidRPr="009800BB">
        <w:rPr>
          <w:sz w:val="24"/>
          <w:szCs w:val="24"/>
        </w:rPr>
        <w:t>Показатель 1.1 «Доля населения Веселовского сельского поселения,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 – плановое значение – 98,0 процентов, фактическое значение – 98,0 процентов.</w:t>
      </w:r>
    </w:p>
    <w:p w:rsidR="009800BB" w:rsidRPr="009800BB" w:rsidRDefault="009800BB" w:rsidP="009800BB">
      <w:pPr>
        <w:jc w:val="both"/>
        <w:rPr>
          <w:sz w:val="24"/>
          <w:szCs w:val="24"/>
        </w:rPr>
      </w:pPr>
      <w:r w:rsidRPr="009800BB">
        <w:rPr>
          <w:sz w:val="24"/>
          <w:szCs w:val="24"/>
        </w:rPr>
        <w:t>Показатель 2.1 «Охват населения, оповещаемого системой оповещения» – плановое значение –955 человек, фактическое значение – 955 человек.</w:t>
      </w:r>
    </w:p>
    <w:p w:rsidR="009800BB" w:rsidRPr="009800BB" w:rsidRDefault="009800BB" w:rsidP="009800BB">
      <w:pPr>
        <w:jc w:val="both"/>
        <w:rPr>
          <w:sz w:val="24"/>
          <w:szCs w:val="24"/>
        </w:rPr>
      </w:pPr>
      <w:r w:rsidRPr="009800BB">
        <w:rPr>
          <w:sz w:val="24"/>
          <w:szCs w:val="24"/>
        </w:rPr>
        <w:t>Показатель 3.1 «Количество лекций и бесед, проведенных в общеобразовательных учебных заведениях, учреждениях культуры» – плановое значение –  5 единиц, фактическое значение – 5 единиц.</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в 2023 году составил 41,5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41,5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41,5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41,5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lastRenderedPageBreak/>
        <w:t xml:space="preserve">            Исполнение расходов по муниципальной программе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составило 15,6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15,6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Средств местного бюджета в 2023 году по муниципальной программе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освоены частично.</w:t>
      </w:r>
    </w:p>
    <w:p w:rsid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6. Муниципальная программа Веселовского сельского поселения «Развитие культуры и туризма»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культуры и туризма» утверждена постановлением Администрации Веселовского сельского поселения от 22.10.2018 № 166.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культуры и туризма» включает в себя 1 подпрограмму: </w:t>
      </w:r>
    </w:p>
    <w:p w:rsidR="009800BB" w:rsidRPr="009800BB" w:rsidRDefault="009800BB" w:rsidP="009800BB">
      <w:pPr>
        <w:jc w:val="both"/>
        <w:rPr>
          <w:sz w:val="24"/>
          <w:szCs w:val="24"/>
        </w:rPr>
      </w:pPr>
      <w:r w:rsidRPr="009800BB">
        <w:rPr>
          <w:sz w:val="24"/>
          <w:szCs w:val="24"/>
        </w:rPr>
        <w:t>«Развитие культуры».</w:t>
      </w:r>
    </w:p>
    <w:p w:rsidR="009800BB" w:rsidRPr="009800BB" w:rsidRDefault="009800BB" w:rsidP="009800BB">
      <w:pPr>
        <w:jc w:val="both"/>
        <w:rPr>
          <w:sz w:val="24"/>
          <w:szCs w:val="24"/>
        </w:rPr>
      </w:pPr>
      <w:r w:rsidRPr="009800BB">
        <w:rPr>
          <w:sz w:val="24"/>
          <w:szCs w:val="24"/>
        </w:rPr>
        <w:t xml:space="preserve">           На реализацию муниципальной программы Веселовского сельского поселения «Развитие культуры и туризма» в 2023 году было предусмотрено финансирование в объеме 1126,0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«Развитие культуры и туризма» за 2023 год утвержден распоряжением Администрации Веселовского сельского поселения от 16.02.2024 № 8.</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«Развитие культуры и туризма» в 2023 году согласован  и составил 100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об основных результатах реализации </w:t>
      </w:r>
    </w:p>
    <w:p w:rsidR="009800BB" w:rsidRPr="009800BB" w:rsidRDefault="009800BB" w:rsidP="009800BB">
      <w:pPr>
        <w:jc w:val="both"/>
        <w:rPr>
          <w:sz w:val="24"/>
          <w:szCs w:val="24"/>
        </w:rPr>
      </w:pPr>
      <w:r w:rsidRPr="009800BB">
        <w:rPr>
          <w:sz w:val="24"/>
          <w:szCs w:val="24"/>
        </w:rPr>
        <w:t>муниципальной программы Веселовского сельского поселения «Развитие культуры и туризма»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сохранения культурного и исторического наследия Веселовского сельского поселения, обеспечения доступа граждан к культурным ценностям и участию в культурной жизни, реализации творческого потенциала населения Веселовского сельского поселения в рамках реализации муниципальной программы Веселовского сельского поселения «Развитие культуры и туризма», утвержденной постановлением Администрации Веселовского сельского поселения от 22.10.2018 № 166, ответственным исполнителем и участниками муниципальной программы Веселовского о сельского поселения «Развитие культуры и туризма»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обеспечение охраны и сохранения объектов культурного наследия Веселовского сельского поселения.</w:t>
      </w:r>
    </w:p>
    <w:p w:rsidR="009800BB" w:rsidRPr="009800BB" w:rsidRDefault="009800BB" w:rsidP="009800BB">
      <w:pPr>
        <w:jc w:val="both"/>
        <w:rPr>
          <w:sz w:val="24"/>
          <w:szCs w:val="24"/>
        </w:rPr>
      </w:pPr>
      <w:r w:rsidRPr="009800BB">
        <w:rPr>
          <w:sz w:val="24"/>
          <w:szCs w:val="24"/>
        </w:rPr>
        <w:t>проведение субботников и ударников по ремонту памятников и уборки прилегающей территории;</w:t>
      </w:r>
    </w:p>
    <w:p w:rsidR="009800BB" w:rsidRPr="009800BB" w:rsidRDefault="009800BB" w:rsidP="009800BB">
      <w:pPr>
        <w:jc w:val="both"/>
        <w:rPr>
          <w:sz w:val="24"/>
          <w:szCs w:val="24"/>
        </w:rPr>
      </w:pPr>
      <w:r w:rsidRPr="009800BB">
        <w:rPr>
          <w:sz w:val="24"/>
          <w:szCs w:val="24"/>
        </w:rPr>
        <w:t>развитие музыкального, хореографического искусства;</w:t>
      </w:r>
    </w:p>
    <w:p w:rsidR="009800BB" w:rsidRPr="009800BB" w:rsidRDefault="009800BB" w:rsidP="009800BB">
      <w:pPr>
        <w:jc w:val="both"/>
        <w:rPr>
          <w:sz w:val="24"/>
          <w:szCs w:val="24"/>
        </w:rPr>
      </w:pPr>
      <w:r w:rsidRPr="009800BB">
        <w:rPr>
          <w:sz w:val="24"/>
          <w:szCs w:val="24"/>
        </w:rPr>
        <w:t>работы при Веселовском СДК кружков художественной самодеятельности;</w:t>
      </w:r>
    </w:p>
    <w:p w:rsidR="009800BB" w:rsidRPr="009800BB" w:rsidRDefault="009800BB" w:rsidP="009800BB">
      <w:pPr>
        <w:jc w:val="both"/>
        <w:rPr>
          <w:sz w:val="24"/>
          <w:szCs w:val="24"/>
        </w:rPr>
      </w:pPr>
      <w:r w:rsidRPr="009800BB">
        <w:rPr>
          <w:sz w:val="24"/>
          <w:szCs w:val="24"/>
        </w:rPr>
        <w:t>развитие культурно- досуговой деятельности;</w:t>
      </w:r>
    </w:p>
    <w:p w:rsidR="009800BB" w:rsidRPr="009800BB" w:rsidRDefault="009800BB" w:rsidP="009800BB">
      <w:pPr>
        <w:jc w:val="both"/>
        <w:rPr>
          <w:sz w:val="24"/>
          <w:szCs w:val="24"/>
        </w:rPr>
      </w:pPr>
      <w:r w:rsidRPr="009800BB">
        <w:rPr>
          <w:sz w:val="24"/>
          <w:szCs w:val="24"/>
        </w:rPr>
        <w:lastRenderedPageBreak/>
        <w:t>привлечения к работе кружков и клубных формирований молодежи сельского поселения.</w:t>
      </w:r>
    </w:p>
    <w:p w:rsidR="009800BB" w:rsidRPr="009800BB" w:rsidRDefault="009800BB" w:rsidP="009800BB">
      <w:pPr>
        <w:jc w:val="both"/>
        <w:rPr>
          <w:sz w:val="24"/>
          <w:szCs w:val="24"/>
        </w:rPr>
      </w:pPr>
      <w:r w:rsidRPr="009800BB">
        <w:rPr>
          <w:sz w:val="24"/>
          <w:szCs w:val="24"/>
        </w:rPr>
        <w:t>В целях осуществления формирования единого культурного пространства Веселовского сельского поселения и развития культурно-досуговой деятельности работа МБУК «Веселовский СДК» была направлена на выполнение муниципального задания.</w:t>
      </w:r>
    </w:p>
    <w:p w:rsidR="009800BB" w:rsidRPr="009800BB" w:rsidRDefault="009800BB" w:rsidP="009800BB">
      <w:pPr>
        <w:jc w:val="both"/>
        <w:rPr>
          <w:sz w:val="24"/>
          <w:szCs w:val="24"/>
        </w:rPr>
      </w:pPr>
      <w:r w:rsidRPr="009800BB">
        <w:rPr>
          <w:sz w:val="24"/>
          <w:szCs w:val="24"/>
        </w:rPr>
        <w:t>В целях повышения сохранения исторического и культурного наследия Веселовского сельского поселения был проведен текущий ремонт памятников «Павшим в ВОВ», расположенных в х. Новогашунском и в х. Веселом Веселовского сельского поселения Дубовского района в рамках реализации федеральной целевой программы «Увековечение памяти погибших при защите Отечества на 2019 - 2024 годы».</w:t>
      </w:r>
    </w:p>
    <w:p w:rsidR="009800BB" w:rsidRPr="009800BB" w:rsidRDefault="009800BB" w:rsidP="009800BB">
      <w:pPr>
        <w:jc w:val="both"/>
        <w:rPr>
          <w:sz w:val="24"/>
          <w:szCs w:val="24"/>
        </w:rPr>
      </w:pPr>
      <w:r w:rsidRPr="009800BB">
        <w:rPr>
          <w:sz w:val="24"/>
          <w:szCs w:val="24"/>
        </w:rPr>
        <w:t xml:space="preserve">          Выполнению комплекса работ по решению основных задач муниципальной программы способствовало проведение онлайн-мероприятий в сети « Интернет», что позволило достичь осуществления основной цели - сохранение исторического и культурного наследия сельского поселения, 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учреждениями культуры, создание условий для сохранения и развития культурного потенциала сельского поселения.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w:t>
      </w:r>
    </w:p>
    <w:p w:rsidR="009800BB" w:rsidRPr="009800BB" w:rsidRDefault="009800BB" w:rsidP="009800BB">
      <w:pPr>
        <w:jc w:val="both"/>
        <w:rPr>
          <w:sz w:val="24"/>
          <w:szCs w:val="24"/>
        </w:rPr>
      </w:pPr>
      <w:r w:rsidRPr="009800BB">
        <w:rPr>
          <w:sz w:val="24"/>
          <w:szCs w:val="24"/>
        </w:rPr>
        <w:t>и достигнутых целевых показателей муниципальной программы Веселовского сельского поселения «Развитие культуры и туризма»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Муниципальной программой Веселовского сельского поселения «Развитие культуры и туризма» и подпрограммой муниципальной программы Веселовского сельского поселения «Развитие культуры и туризма» предусмотрено 6 показателей, по 2 из которых фактические показатели соответствуют плановым, по 3 показателям фактические значения превышают плановые, по 1 показателю не достигнуты плановые значения.</w:t>
      </w:r>
    </w:p>
    <w:p w:rsidR="009800BB" w:rsidRPr="009800BB" w:rsidRDefault="009800BB" w:rsidP="009800BB">
      <w:pPr>
        <w:jc w:val="both"/>
        <w:rPr>
          <w:sz w:val="24"/>
          <w:szCs w:val="24"/>
        </w:rPr>
      </w:pPr>
      <w:r w:rsidRPr="009800BB">
        <w:rPr>
          <w:sz w:val="24"/>
          <w:szCs w:val="24"/>
        </w:rPr>
        <w:t xml:space="preserve">            Показатель 1 «Количество проведенных мероприятий</w:t>
      </w:r>
      <w:r w:rsidRPr="009800BB">
        <w:rPr>
          <w:rFonts w:eastAsia="Calibri"/>
          <w:sz w:val="24"/>
          <w:szCs w:val="24"/>
        </w:rPr>
        <w:t xml:space="preserve">» </w:t>
      </w:r>
      <w:r w:rsidRPr="009800BB">
        <w:rPr>
          <w:sz w:val="24"/>
          <w:szCs w:val="24"/>
        </w:rPr>
        <w:t>– плановое значение – 75 единицы, фактическое значение – 90 единиц.</w:t>
      </w:r>
    </w:p>
    <w:p w:rsidR="009800BB" w:rsidRPr="009800BB" w:rsidRDefault="009800BB" w:rsidP="009800BB">
      <w:pPr>
        <w:jc w:val="both"/>
        <w:rPr>
          <w:sz w:val="24"/>
          <w:szCs w:val="24"/>
        </w:rPr>
      </w:pPr>
      <w:r w:rsidRPr="009800BB">
        <w:rPr>
          <w:sz w:val="24"/>
          <w:szCs w:val="24"/>
        </w:rPr>
        <w:t xml:space="preserve">            Показатель 2 «Количество посетителей на проведенных мероприятий» – плановое значение – 6292,0 человек, фактическое значение – 6292,0 человек.</w:t>
      </w:r>
    </w:p>
    <w:p w:rsidR="009800BB" w:rsidRPr="009800BB" w:rsidRDefault="009800BB" w:rsidP="009800BB">
      <w:pPr>
        <w:jc w:val="both"/>
        <w:rPr>
          <w:sz w:val="24"/>
          <w:szCs w:val="24"/>
        </w:rPr>
      </w:pPr>
      <w:r w:rsidRPr="009800BB">
        <w:rPr>
          <w:sz w:val="24"/>
          <w:szCs w:val="24"/>
        </w:rPr>
        <w:t xml:space="preserve">            Показатель 3 «Количество клубных формирований» – плановое значение – 7 единиц, фактическое значение – 7 единиц.</w:t>
      </w:r>
    </w:p>
    <w:p w:rsidR="009800BB" w:rsidRPr="009800BB" w:rsidRDefault="009800BB" w:rsidP="009800BB">
      <w:pPr>
        <w:jc w:val="both"/>
        <w:rPr>
          <w:sz w:val="24"/>
          <w:szCs w:val="24"/>
        </w:rPr>
      </w:pPr>
      <w:r w:rsidRPr="009800BB">
        <w:rPr>
          <w:sz w:val="24"/>
          <w:szCs w:val="24"/>
        </w:rPr>
        <w:t xml:space="preserve">            Показатель 4 «Количество посетителей клубных формирований» – плановое значение – 89 единиц, фактическое значение – 89 единиц.</w:t>
      </w:r>
    </w:p>
    <w:p w:rsidR="009800BB" w:rsidRPr="009800BB" w:rsidRDefault="009800BB" w:rsidP="009800BB">
      <w:pPr>
        <w:jc w:val="both"/>
        <w:rPr>
          <w:sz w:val="24"/>
          <w:szCs w:val="24"/>
        </w:rPr>
      </w:pPr>
      <w:r w:rsidRPr="009800BB">
        <w:rPr>
          <w:sz w:val="24"/>
          <w:szCs w:val="24"/>
        </w:rPr>
        <w:t xml:space="preserve"> Показатель 1.1 «Соотношение средней заработной платы работников учреждений культуры к средней заработной плате по Ростовской области» – плановое значение – 100,0 процентов, фактическое значение – 100,0 процентов;</w:t>
      </w:r>
    </w:p>
    <w:p w:rsidR="009800BB" w:rsidRPr="009800BB" w:rsidRDefault="009800BB" w:rsidP="009800BB">
      <w:pPr>
        <w:jc w:val="both"/>
        <w:rPr>
          <w:sz w:val="24"/>
          <w:szCs w:val="24"/>
        </w:rPr>
      </w:pPr>
      <w:r w:rsidRPr="009800BB">
        <w:rPr>
          <w:sz w:val="24"/>
          <w:szCs w:val="24"/>
        </w:rPr>
        <w:t xml:space="preserve"> Показатель 1.2 «Прирост объема платных услуг к предыдущему году» – плановое значение – 2 единицы, фактическое значение – -9,3 единиц.</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w:t>
      </w:r>
    </w:p>
    <w:p w:rsidR="009800BB" w:rsidRPr="009800BB" w:rsidRDefault="009800BB" w:rsidP="009800BB">
      <w:pPr>
        <w:jc w:val="both"/>
        <w:rPr>
          <w:sz w:val="24"/>
          <w:szCs w:val="24"/>
        </w:rPr>
      </w:pPr>
      <w:r w:rsidRPr="009800BB">
        <w:rPr>
          <w:sz w:val="24"/>
          <w:szCs w:val="24"/>
        </w:rPr>
        <w:t>Веселовского сельского поселения, связанных с реализацией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 xml:space="preserve"> «Развитие культуры и туризма»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«Развитие культуры и туризма» в 2023 году составил 1126,0тыс.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1060,0 тыс. рублей;</w:t>
      </w:r>
    </w:p>
    <w:p w:rsidR="009800BB" w:rsidRPr="009800BB" w:rsidRDefault="009800BB" w:rsidP="009800BB">
      <w:pPr>
        <w:jc w:val="both"/>
        <w:rPr>
          <w:sz w:val="24"/>
          <w:szCs w:val="24"/>
        </w:rPr>
      </w:pPr>
      <w:r w:rsidRPr="009800BB">
        <w:rPr>
          <w:sz w:val="24"/>
          <w:szCs w:val="24"/>
        </w:rPr>
        <w:t xml:space="preserve">           бюджет района –66,0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w:t>
      </w:r>
    </w:p>
    <w:p w:rsidR="009800BB" w:rsidRPr="009800BB" w:rsidRDefault="009800BB" w:rsidP="009800BB">
      <w:pPr>
        <w:jc w:val="both"/>
        <w:rPr>
          <w:sz w:val="24"/>
          <w:szCs w:val="24"/>
        </w:rPr>
      </w:pPr>
      <w:r w:rsidRPr="009800BB">
        <w:rPr>
          <w:sz w:val="24"/>
          <w:szCs w:val="24"/>
        </w:rPr>
        <w:lastRenderedPageBreak/>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1126,0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1060,0 тыс рублей;</w:t>
      </w:r>
    </w:p>
    <w:p w:rsidR="009800BB" w:rsidRPr="009800BB" w:rsidRDefault="009800BB" w:rsidP="009800BB">
      <w:pPr>
        <w:jc w:val="both"/>
        <w:rPr>
          <w:sz w:val="24"/>
          <w:szCs w:val="24"/>
        </w:rPr>
      </w:pPr>
      <w:r w:rsidRPr="009800BB">
        <w:rPr>
          <w:sz w:val="24"/>
          <w:szCs w:val="24"/>
        </w:rPr>
        <w:t xml:space="preserve">           бюджет района – 66,0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Веселовского сельского поселения «Развитие культуры и туризма» составило 1126,0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1060,0 тыс. рублей;</w:t>
      </w:r>
    </w:p>
    <w:p w:rsidR="009800BB" w:rsidRPr="009800BB" w:rsidRDefault="009800BB" w:rsidP="009800BB">
      <w:pPr>
        <w:jc w:val="both"/>
        <w:rPr>
          <w:sz w:val="24"/>
          <w:szCs w:val="24"/>
        </w:rPr>
      </w:pPr>
      <w:r w:rsidRPr="009800BB">
        <w:rPr>
          <w:sz w:val="24"/>
          <w:szCs w:val="24"/>
        </w:rPr>
        <w:t xml:space="preserve">           бюджет района – 66,0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7. Муниципальная программа Веселовского сельского поселения «Охрана окружающей среды и рациональное природопользование»</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«Охрана окружающей среды и рациональное природопользование» утверждена постановлением Администрации Веселовского сельского поселения от 22.10.2018 № 167.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«Охрана окружающей среды и рациональное природопользование» включает в себя 2 подпрограммы: </w:t>
      </w:r>
    </w:p>
    <w:p w:rsidR="009800BB" w:rsidRPr="009800BB" w:rsidRDefault="009800BB" w:rsidP="009800BB">
      <w:pPr>
        <w:jc w:val="both"/>
        <w:rPr>
          <w:sz w:val="24"/>
          <w:szCs w:val="24"/>
        </w:rPr>
      </w:pPr>
      <w:r w:rsidRPr="009800BB">
        <w:rPr>
          <w:sz w:val="24"/>
          <w:szCs w:val="24"/>
        </w:rPr>
        <w:t>«Охрана окружающей среды в Веселовском сельском поселении»;</w:t>
      </w:r>
    </w:p>
    <w:p w:rsidR="009800BB" w:rsidRPr="009800BB" w:rsidRDefault="009800BB" w:rsidP="009800BB">
      <w:pPr>
        <w:jc w:val="both"/>
        <w:rPr>
          <w:sz w:val="24"/>
          <w:szCs w:val="24"/>
        </w:rPr>
      </w:pPr>
      <w:r w:rsidRPr="009800BB">
        <w:rPr>
          <w:sz w:val="24"/>
          <w:szCs w:val="24"/>
        </w:rPr>
        <w:t>«Формирование комплексной системы управления отходами и вторичными материальными ресурсами на территории Веселовского сельского поселения».</w:t>
      </w:r>
    </w:p>
    <w:p w:rsidR="009800BB" w:rsidRPr="009800BB" w:rsidRDefault="009800BB" w:rsidP="009800BB">
      <w:pPr>
        <w:jc w:val="both"/>
        <w:rPr>
          <w:sz w:val="24"/>
          <w:szCs w:val="24"/>
        </w:rPr>
      </w:pPr>
      <w:r w:rsidRPr="009800BB">
        <w:rPr>
          <w:sz w:val="24"/>
          <w:szCs w:val="24"/>
        </w:rPr>
        <w:t xml:space="preserve">           На реализацию муниципальной программы Веселовского сельского поселения «Охрана окружающей среды и рациональное природопользование» в 2023 году было предусмотрено финансирование в объеме 26,2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«Охрана окружающей среды и рациональное природопользование» за 2023 год утвержден распоряжением Администрации Веселовского сельского поселения от 19.02.2024 № 10.</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«Охрана окружающей среды и рациональное природопользование» в 2023 году признан положительным и составил 100 процентов к плану реализации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об основных результатах реализации </w:t>
      </w:r>
    </w:p>
    <w:p w:rsidR="009800BB" w:rsidRPr="009800BB" w:rsidRDefault="009800BB" w:rsidP="009800BB">
      <w:pPr>
        <w:jc w:val="both"/>
        <w:rPr>
          <w:sz w:val="24"/>
          <w:szCs w:val="24"/>
        </w:rPr>
      </w:pPr>
      <w:r w:rsidRPr="009800BB">
        <w:rPr>
          <w:sz w:val="24"/>
          <w:szCs w:val="24"/>
        </w:rPr>
        <w:t>муниципальной программы Веселовского сельского поселения «Охрана окружающей среды и рациональное природопользование»</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lastRenderedPageBreak/>
        <w:t xml:space="preserve"> В целях повышения защищенности окружающей среды от антропогенного воздействия, обеспечения безопасности жизнедеятельности населения Веселовского сельского поселения, рационального использования и охраны природных ресурсов в рамках реализации муниципальной программы Веселовского сельского поселения «Охрана окружающей среды и рациональное природопользование», утвержденной Администрации Веселовского сельского поселения от 22.10.2018 № 167, ответственным исполнителем муниципальной программы Веселовского сельского поселения «Охрана окружающей среды и рациональное природопользование» в 2023 году реализован комплекс мероприятий, в результате которых достигнуты следующие результаты:</w:t>
      </w:r>
    </w:p>
    <w:p w:rsidR="009800BB" w:rsidRPr="009800BB" w:rsidRDefault="009800BB" w:rsidP="009800BB">
      <w:pPr>
        <w:jc w:val="both"/>
        <w:rPr>
          <w:sz w:val="24"/>
          <w:szCs w:val="24"/>
        </w:rPr>
      </w:pPr>
      <w:r w:rsidRPr="009800BB">
        <w:rPr>
          <w:sz w:val="24"/>
          <w:szCs w:val="24"/>
        </w:rPr>
        <w:t xml:space="preserve">           произведены профилактические мероприятия по борьбе с переносчиками природно-очаговых и особо опасных инфекций;</w:t>
      </w:r>
    </w:p>
    <w:p w:rsidR="009800BB" w:rsidRPr="009800BB" w:rsidRDefault="009800BB" w:rsidP="009800BB">
      <w:pPr>
        <w:jc w:val="both"/>
        <w:rPr>
          <w:sz w:val="24"/>
          <w:szCs w:val="24"/>
        </w:rPr>
      </w:pPr>
      <w:r w:rsidRPr="009800BB">
        <w:rPr>
          <w:sz w:val="24"/>
          <w:szCs w:val="24"/>
        </w:rPr>
        <w:t xml:space="preserve">    проведены работы по выявлению мест произрастания сорной и карантинной растительности;</w:t>
      </w:r>
    </w:p>
    <w:p w:rsidR="009800BB" w:rsidRPr="009800BB" w:rsidRDefault="009800BB" w:rsidP="009800BB">
      <w:pPr>
        <w:jc w:val="both"/>
        <w:rPr>
          <w:sz w:val="24"/>
          <w:szCs w:val="24"/>
        </w:rPr>
      </w:pPr>
      <w:r w:rsidRPr="009800BB">
        <w:rPr>
          <w:sz w:val="24"/>
          <w:szCs w:val="24"/>
        </w:rPr>
        <w:t xml:space="preserve">     проведены работы с населением по содержанию придворовых территорий в порядке;</w:t>
      </w:r>
    </w:p>
    <w:p w:rsidR="009800BB" w:rsidRPr="009800BB" w:rsidRDefault="009800BB" w:rsidP="009800BB">
      <w:pPr>
        <w:jc w:val="both"/>
        <w:rPr>
          <w:sz w:val="24"/>
          <w:szCs w:val="24"/>
        </w:rPr>
      </w:pPr>
      <w:r w:rsidRPr="009800BB">
        <w:rPr>
          <w:sz w:val="24"/>
          <w:szCs w:val="24"/>
        </w:rPr>
        <w:t xml:space="preserve"> проведены работы по опиловке ветвей деревьев, посадочных и уходных работ за зелёными насаждениями.</w:t>
      </w:r>
    </w:p>
    <w:p w:rsidR="009800BB" w:rsidRPr="009800BB" w:rsidRDefault="009800BB" w:rsidP="009800BB">
      <w:pPr>
        <w:jc w:val="both"/>
        <w:rPr>
          <w:sz w:val="24"/>
          <w:szCs w:val="24"/>
        </w:rPr>
      </w:pPr>
      <w:r w:rsidRPr="009800BB">
        <w:rPr>
          <w:sz w:val="24"/>
          <w:szCs w:val="24"/>
        </w:rPr>
        <w:t xml:space="preserve">            проведены сходы граждан в населенных пунктах Веселовского сельского поселения по экологическому просвещению и формированию экологической культуры, обеспечение информацией о состоянии окружающей среды;</w:t>
      </w:r>
    </w:p>
    <w:p w:rsidR="009800BB" w:rsidRPr="009800BB" w:rsidRDefault="009800BB" w:rsidP="009800BB">
      <w:pPr>
        <w:jc w:val="both"/>
        <w:rPr>
          <w:sz w:val="24"/>
          <w:szCs w:val="24"/>
        </w:rPr>
      </w:pPr>
      <w:r w:rsidRPr="009800BB">
        <w:rPr>
          <w:sz w:val="24"/>
          <w:szCs w:val="24"/>
        </w:rPr>
        <w:t xml:space="preserve">           заключены договора на тех. обслуживание и утилизацию технических отходов, вывоз ТБО;</w:t>
      </w:r>
    </w:p>
    <w:p w:rsidR="009800BB" w:rsidRPr="009800BB" w:rsidRDefault="009800BB" w:rsidP="009800BB">
      <w:pPr>
        <w:jc w:val="both"/>
        <w:rPr>
          <w:sz w:val="24"/>
          <w:szCs w:val="24"/>
        </w:rPr>
      </w:pPr>
      <w:r w:rsidRPr="009800BB">
        <w:rPr>
          <w:sz w:val="24"/>
          <w:szCs w:val="24"/>
        </w:rPr>
        <w:t>произведена уборка несанкционированных свалок в хуторах поселения.</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степени соответствия установленных </w:t>
      </w:r>
    </w:p>
    <w:p w:rsidR="009800BB" w:rsidRPr="009800BB" w:rsidRDefault="009800BB" w:rsidP="009800BB">
      <w:pPr>
        <w:jc w:val="both"/>
        <w:rPr>
          <w:sz w:val="24"/>
          <w:szCs w:val="24"/>
        </w:rPr>
      </w:pPr>
      <w:r w:rsidRPr="009800BB">
        <w:rPr>
          <w:sz w:val="24"/>
          <w:szCs w:val="24"/>
        </w:rPr>
        <w:t>и достигнутых целевых показателей муниципальной программы Веселовского сельского поселения «Охрана окружающей среды и рациональное природопользование»</w:t>
      </w:r>
    </w:p>
    <w:p w:rsidR="009800BB" w:rsidRPr="009800BB" w:rsidRDefault="009800BB" w:rsidP="009800BB">
      <w:pPr>
        <w:jc w:val="both"/>
        <w:rPr>
          <w:sz w:val="24"/>
          <w:szCs w:val="24"/>
        </w:rPr>
      </w:pPr>
    </w:p>
    <w:p w:rsidR="009800BB" w:rsidRPr="009800BB" w:rsidRDefault="009800BB" w:rsidP="009800BB">
      <w:pPr>
        <w:jc w:val="both"/>
        <w:rPr>
          <w:rFonts w:eastAsia="Calibri"/>
          <w:sz w:val="24"/>
          <w:szCs w:val="24"/>
        </w:rPr>
      </w:pPr>
      <w:r w:rsidRPr="009800BB">
        <w:rPr>
          <w:rFonts w:eastAsia="Calibri"/>
          <w:sz w:val="24"/>
          <w:szCs w:val="24"/>
        </w:rPr>
        <w:t xml:space="preserve">          Муниципальной программой </w:t>
      </w:r>
      <w:r w:rsidRPr="009800BB">
        <w:rPr>
          <w:sz w:val="24"/>
          <w:szCs w:val="24"/>
        </w:rPr>
        <w:t xml:space="preserve">Веселовского сельского поселения «Охрана окружающей среды и рациональное природопользование» </w:t>
      </w:r>
      <w:r w:rsidRPr="009800BB">
        <w:rPr>
          <w:rFonts w:eastAsia="Calibri"/>
          <w:sz w:val="24"/>
          <w:szCs w:val="24"/>
        </w:rPr>
        <w:t xml:space="preserve">и подпрограммой муниципальной программы </w:t>
      </w:r>
      <w:r w:rsidRPr="009800BB">
        <w:rPr>
          <w:sz w:val="24"/>
          <w:szCs w:val="24"/>
        </w:rPr>
        <w:t xml:space="preserve">Веселовского сельского поселения «Охрана окружающей среды и рациональное природопользование» </w:t>
      </w:r>
      <w:r w:rsidRPr="009800BB">
        <w:rPr>
          <w:rFonts w:eastAsia="Calibri"/>
          <w:sz w:val="24"/>
          <w:szCs w:val="24"/>
        </w:rPr>
        <w:t>предусмотрено 8 показателей, из которых фактические значения соответствуют плановым по 8 показателям.</w:t>
      </w:r>
    </w:p>
    <w:p w:rsidR="009800BB" w:rsidRPr="009800BB" w:rsidRDefault="009800BB" w:rsidP="009800BB">
      <w:pPr>
        <w:jc w:val="both"/>
        <w:rPr>
          <w:sz w:val="24"/>
          <w:szCs w:val="24"/>
        </w:rPr>
      </w:pPr>
      <w:r w:rsidRPr="009800BB">
        <w:rPr>
          <w:sz w:val="24"/>
          <w:szCs w:val="24"/>
        </w:rPr>
        <w:t>Показатель 1 «Проведение сходов граждан по вопросам экологического просвещения и образования» – плановое значение – да, фактическое значение – да.</w:t>
      </w:r>
    </w:p>
    <w:p w:rsidR="009800BB" w:rsidRPr="009800BB" w:rsidRDefault="009800BB" w:rsidP="009800BB">
      <w:pPr>
        <w:jc w:val="both"/>
        <w:rPr>
          <w:sz w:val="24"/>
          <w:szCs w:val="24"/>
        </w:rPr>
      </w:pPr>
      <w:r w:rsidRPr="009800BB">
        <w:rPr>
          <w:sz w:val="24"/>
          <w:szCs w:val="24"/>
        </w:rPr>
        <w:t>Показатель 2 «Проведение экологических субботников» – плановое значение – да, фактическое значение – да.</w:t>
      </w:r>
    </w:p>
    <w:p w:rsidR="009800BB" w:rsidRPr="009800BB" w:rsidRDefault="009800BB" w:rsidP="009800BB">
      <w:pPr>
        <w:jc w:val="both"/>
        <w:rPr>
          <w:sz w:val="24"/>
          <w:szCs w:val="24"/>
        </w:rPr>
      </w:pPr>
      <w:r w:rsidRPr="009800BB">
        <w:rPr>
          <w:sz w:val="24"/>
          <w:szCs w:val="24"/>
        </w:rPr>
        <w:t>Показатель 3 «Увеличение площади ежегодно создаваемых зеленых насаждений» – плановое значение - 200 м2, фактическое значение – 200 м2.</w:t>
      </w:r>
    </w:p>
    <w:p w:rsidR="009800BB" w:rsidRPr="009800BB" w:rsidRDefault="009800BB" w:rsidP="009800BB">
      <w:pPr>
        <w:jc w:val="both"/>
        <w:rPr>
          <w:sz w:val="24"/>
          <w:szCs w:val="24"/>
        </w:rPr>
      </w:pPr>
      <w:r w:rsidRPr="009800BB">
        <w:rPr>
          <w:sz w:val="24"/>
          <w:szCs w:val="24"/>
        </w:rPr>
        <w:t>Показатель 4 «Увеличение площади, на которой проводится противоклещевая обработка» - плановое значение – 0,1 га, фактическое значение – 0,1 га.</w:t>
      </w:r>
    </w:p>
    <w:p w:rsidR="009800BB" w:rsidRPr="009800BB" w:rsidRDefault="009800BB" w:rsidP="009800BB">
      <w:pPr>
        <w:jc w:val="both"/>
        <w:rPr>
          <w:sz w:val="24"/>
          <w:szCs w:val="24"/>
        </w:rPr>
      </w:pPr>
      <w:r w:rsidRPr="009800BB">
        <w:rPr>
          <w:sz w:val="24"/>
          <w:szCs w:val="24"/>
        </w:rPr>
        <w:t>Показатель 5 «Количество рекультивированных или ликвидированных свалок и мест захламления ТБО» - плановое значение – 0 процентов, фактическое значение – 0 процентов.</w:t>
      </w:r>
    </w:p>
    <w:p w:rsidR="009800BB" w:rsidRPr="009800BB" w:rsidRDefault="009800BB" w:rsidP="009800BB">
      <w:pPr>
        <w:jc w:val="both"/>
        <w:rPr>
          <w:sz w:val="24"/>
          <w:szCs w:val="24"/>
        </w:rPr>
      </w:pPr>
      <w:r w:rsidRPr="009800BB">
        <w:rPr>
          <w:sz w:val="24"/>
          <w:szCs w:val="24"/>
        </w:rPr>
        <w:t>Показатель 1.1 «Количество ежегодных мероприятий по экологическому просвещению и образованию;» – плановое значение – 3 единицы, фактическое значение – 3 единицы.</w:t>
      </w:r>
    </w:p>
    <w:p w:rsidR="009800BB" w:rsidRPr="009800BB" w:rsidRDefault="009800BB" w:rsidP="009800BB">
      <w:pPr>
        <w:jc w:val="both"/>
        <w:rPr>
          <w:sz w:val="24"/>
          <w:szCs w:val="24"/>
        </w:rPr>
      </w:pPr>
      <w:r w:rsidRPr="009800BB">
        <w:rPr>
          <w:sz w:val="24"/>
          <w:szCs w:val="24"/>
        </w:rPr>
        <w:t>Показатель 1.2. «Количество населения, привлеченных к участию в мероприятиях экологического движения. – плановое значение – 25 единицы, фактическое значение – 25 единицы.</w:t>
      </w:r>
    </w:p>
    <w:p w:rsidR="009800BB" w:rsidRPr="009800BB" w:rsidRDefault="009800BB" w:rsidP="009800BB">
      <w:pPr>
        <w:jc w:val="both"/>
        <w:rPr>
          <w:sz w:val="24"/>
          <w:szCs w:val="24"/>
        </w:rPr>
      </w:pPr>
      <w:r w:rsidRPr="009800BB">
        <w:rPr>
          <w:sz w:val="24"/>
          <w:szCs w:val="24"/>
        </w:rPr>
        <w:t>Показатель 2.1 «Охват населения планово-регулярной системой сбора и вывоза твердых бытовых отходов» плановое значение – 100 процентов, фактическое значение – 100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w:t>
      </w:r>
    </w:p>
    <w:p w:rsidR="009800BB" w:rsidRPr="009800BB" w:rsidRDefault="009800BB" w:rsidP="009800BB">
      <w:pPr>
        <w:jc w:val="both"/>
        <w:rPr>
          <w:sz w:val="24"/>
          <w:szCs w:val="24"/>
        </w:rPr>
      </w:pPr>
      <w:r w:rsidRPr="009800BB">
        <w:rPr>
          <w:sz w:val="24"/>
          <w:szCs w:val="24"/>
        </w:rPr>
        <w:t xml:space="preserve"> Веселовского сельского поселения, связанных с реализацией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 xml:space="preserve"> «Охрана окружающей среды и рациональное природопользование»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«Охрана окружающей среды и рациональное природопользование» в 2023 году составил 26,2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26,2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26,2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26,2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Веселовского сельского поселения «Охрана окружающей среды и рациональное природопользование» составило 26,2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–26,2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Объем средств местного бюджета по муниципальной программе Веселовского сельского поселения «Охрана окружающей среды и рациональное природопользование» освоены в полном объеме.</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8. Муниципальная программа Веселовского сельского поселения «Развитие физической культуры и спорта»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физической культуры и спорта» утверждена постановлением Администрации Веселовского сельского поселения от 22.10.2018 № 173.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физической культуры и спорта» включает в себя 1 подпрограмму: </w:t>
      </w:r>
    </w:p>
    <w:p w:rsidR="009800BB" w:rsidRPr="009800BB" w:rsidRDefault="009800BB" w:rsidP="009800BB">
      <w:pPr>
        <w:jc w:val="both"/>
        <w:rPr>
          <w:sz w:val="24"/>
          <w:szCs w:val="24"/>
        </w:rPr>
      </w:pPr>
      <w:r w:rsidRPr="009800BB">
        <w:rPr>
          <w:sz w:val="24"/>
          <w:szCs w:val="24"/>
        </w:rPr>
        <w:t>«Развитие физической культуры и массового спорта Веселовского сельского поселения».</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«Развитие физической культуры и спорта» в 2023 году средства местного бюджета не предусмотрены , программа исполнялась без средств финансирования.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«Развитие физической культуры и спорта» за 2023 год утвержден распоряжением Администрации Веселовского сельского поселения от 16.02.2023 № 8.</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«Развитие физической культуры и спорта» в 2023 году признан удовлетворительным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lastRenderedPageBreak/>
        <w:t>Сведения об основных результатах реализации</w:t>
      </w:r>
    </w:p>
    <w:p w:rsidR="009800BB" w:rsidRPr="009800BB" w:rsidRDefault="009800BB" w:rsidP="009800BB">
      <w:pPr>
        <w:jc w:val="both"/>
        <w:rPr>
          <w:sz w:val="24"/>
          <w:szCs w:val="24"/>
        </w:rPr>
      </w:pPr>
      <w:r w:rsidRPr="009800BB">
        <w:rPr>
          <w:sz w:val="24"/>
          <w:szCs w:val="24"/>
        </w:rPr>
        <w:t xml:space="preserve"> муниципальной программы Веселовского сельского поселения «Развитие физической культуры и спорта»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В целях создания условий, обеспечивающих возможность гражданам Веселовского сельского поселения систематически заниматься физической культурой и массовым спортом и вести здоровый образ жизни, в рамках реализации муниципальной программы Веселовского сельского поселения «Развитие физической культуры и спорта» ответственным исполнителем муниципальной программы «Развитие физической культуры и спорта»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 xml:space="preserve">         - обеспечена пропаганда физической культуры и массового спорта, ценностей здорового образа жизни, вовлечение населения в регулярные занятия физической культурой и массовым спортом.</w:t>
      </w:r>
    </w:p>
    <w:p w:rsidR="009800BB" w:rsidRPr="009800BB" w:rsidRDefault="009800BB" w:rsidP="009800BB">
      <w:pPr>
        <w:jc w:val="both"/>
        <w:rPr>
          <w:sz w:val="24"/>
          <w:szCs w:val="24"/>
        </w:rPr>
      </w:pPr>
      <w:r w:rsidRPr="009800BB">
        <w:rPr>
          <w:sz w:val="24"/>
          <w:szCs w:val="24"/>
        </w:rPr>
        <w:t xml:space="preserve">          - Среди спортсменов школьных команд проводились спортивно-массовых мероприятия по волейболу, футболу, легкой атлетике, шахматам, шашкам, стритболу.</w:t>
      </w:r>
    </w:p>
    <w:p w:rsidR="009800BB" w:rsidRPr="009800BB" w:rsidRDefault="009800BB" w:rsidP="009800BB">
      <w:pPr>
        <w:jc w:val="both"/>
        <w:rPr>
          <w:sz w:val="24"/>
          <w:szCs w:val="24"/>
        </w:rPr>
      </w:pPr>
      <w:r w:rsidRPr="009800BB">
        <w:rPr>
          <w:sz w:val="24"/>
          <w:szCs w:val="24"/>
        </w:rPr>
        <w:t>Спортсмены Веселовского сельского поселения приняли участие в районных соревнованиях по волейболу и футболу, гиревому спорту. Спортсмены занимали призовые места в разных видах соревнований:</w:t>
      </w:r>
    </w:p>
    <w:p w:rsidR="009800BB" w:rsidRPr="009800BB" w:rsidRDefault="009800BB" w:rsidP="009800BB">
      <w:pPr>
        <w:jc w:val="both"/>
        <w:rPr>
          <w:sz w:val="24"/>
          <w:szCs w:val="24"/>
        </w:rPr>
      </w:pPr>
      <w:r w:rsidRPr="009800BB">
        <w:rPr>
          <w:sz w:val="24"/>
          <w:szCs w:val="24"/>
        </w:rPr>
        <w:t xml:space="preserve">   спортивная команда поселения заняла 2 место в муниципальном этапе спартакиады района 2023 года;</w:t>
      </w:r>
    </w:p>
    <w:p w:rsidR="009800BB" w:rsidRPr="009800BB" w:rsidRDefault="009800BB" w:rsidP="009800BB">
      <w:pPr>
        <w:jc w:val="both"/>
        <w:rPr>
          <w:sz w:val="24"/>
          <w:szCs w:val="24"/>
        </w:rPr>
      </w:pPr>
      <w:r w:rsidRPr="009800BB">
        <w:rPr>
          <w:sz w:val="24"/>
          <w:szCs w:val="24"/>
        </w:rPr>
        <w:t xml:space="preserve">   спортивная команда по мини-футболу «Дубовское» заняла 2 место в рамках Первенства района по мини-футболу 2023;</w:t>
      </w:r>
    </w:p>
    <w:p w:rsidR="009800BB" w:rsidRPr="009800BB" w:rsidRDefault="009800BB" w:rsidP="009800BB">
      <w:pPr>
        <w:jc w:val="both"/>
        <w:rPr>
          <w:sz w:val="24"/>
          <w:szCs w:val="24"/>
        </w:rPr>
      </w:pPr>
      <w:r w:rsidRPr="009800BB">
        <w:rPr>
          <w:sz w:val="24"/>
          <w:szCs w:val="24"/>
        </w:rPr>
        <w:t xml:space="preserve">  в районной спартакиаде, посвященной Дню физкультурника, команда Веселовского сельского поселения одержала победу в соревнованиях по дартсу и комплексу ГТО , в соревнованиях по перетягиванию каната заняла 2 место. В общекомандном зачете Спартакиады команда Веселовского сельского поселения заняла 1 место;</w:t>
      </w:r>
    </w:p>
    <w:p w:rsidR="009800BB" w:rsidRPr="009800BB" w:rsidRDefault="009800BB" w:rsidP="009800BB">
      <w:pPr>
        <w:jc w:val="both"/>
        <w:rPr>
          <w:sz w:val="24"/>
          <w:szCs w:val="24"/>
        </w:rPr>
      </w:pPr>
      <w:r w:rsidRPr="009800BB">
        <w:rPr>
          <w:sz w:val="24"/>
          <w:szCs w:val="24"/>
        </w:rPr>
        <w:t xml:space="preserve">  - Приобретены спортивная форма для спортивных команд сельского поселения, снаряжения для вратаря, а также сетка для футбольных ворот.</w:t>
      </w: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w:t>
      </w:r>
    </w:p>
    <w:p w:rsidR="009800BB" w:rsidRPr="009800BB" w:rsidRDefault="009800BB" w:rsidP="009800BB">
      <w:pPr>
        <w:jc w:val="both"/>
        <w:rPr>
          <w:sz w:val="24"/>
          <w:szCs w:val="24"/>
        </w:rPr>
      </w:pPr>
      <w:r w:rsidRPr="009800BB">
        <w:rPr>
          <w:sz w:val="24"/>
          <w:szCs w:val="24"/>
        </w:rPr>
        <w:t>и достигнутых целевых показателей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«Развитие физической культуры и спорта»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Муниципальной программой Веселовского сельского поселения «Развитие физической культуры и спорта» и подпрограммой муниципальной программы Веселовского сельского поселения «Развитие физической культуры и спорта» предусмотрено 4 показателя, по 1 из которых фактические показатели соответствуют плановым, по 3 показателю фактические значения превышают плановые.</w:t>
      </w:r>
    </w:p>
    <w:p w:rsidR="009800BB" w:rsidRPr="009800BB" w:rsidRDefault="009800BB" w:rsidP="009800BB">
      <w:pPr>
        <w:jc w:val="both"/>
        <w:rPr>
          <w:sz w:val="24"/>
          <w:szCs w:val="24"/>
        </w:rPr>
      </w:pPr>
      <w:r w:rsidRPr="009800BB">
        <w:rPr>
          <w:sz w:val="24"/>
          <w:szCs w:val="24"/>
        </w:rPr>
        <w:t xml:space="preserve">           Показатель 1 «</w:t>
      </w:r>
      <w:r w:rsidRPr="009800BB">
        <w:rPr>
          <w:rFonts w:eastAsia="SimSun"/>
          <w:sz w:val="24"/>
          <w:szCs w:val="24"/>
        </w:rPr>
        <w:t>Процент охвата населения Веселовского сельского поселения, систематически 35</w:t>
      </w:r>
      <w:r w:rsidRPr="009800BB">
        <w:rPr>
          <w:sz w:val="24"/>
          <w:szCs w:val="24"/>
        </w:rPr>
        <w:t>,8 процентов, фактическое значение – 35,0 процентов.</w:t>
      </w:r>
    </w:p>
    <w:p w:rsidR="009800BB" w:rsidRPr="009800BB" w:rsidRDefault="009800BB" w:rsidP="009800BB">
      <w:pPr>
        <w:jc w:val="both"/>
        <w:rPr>
          <w:sz w:val="24"/>
          <w:szCs w:val="24"/>
        </w:rPr>
      </w:pPr>
      <w:r w:rsidRPr="009800BB">
        <w:rPr>
          <w:sz w:val="24"/>
          <w:szCs w:val="24"/>
        </w:rPr>
        <w:t xml:space="preserve">          Показатель 2 «</w:t>
      </w:r>
      <w:r w:rsidRPr="009800BB">
        <w:rPr>
          <w:rFonts w:eastAsia="SimSun"/>
          <w:sz w:val="24"/>
          <w:szCs w:val="24"/>
        </w:rPr>
        <w:t>Количество спортивных мероприятий, в которых приняли участие спортсмены сельского поселения</w:t>
      </w:r>
      <w:r w:rsidRPr="009800BB">
        <w:rPr>
          <w:sz w:val="24"/>
          <w:szCs w:val="24"/>
        </w:rPr>
        <w:t>» – плановое значение – 6 единиц, фактическое значение – 18 единиц.</w:t>
      </w:r>
    </w:p>
    <w:p w:rsidR="009800BB" w:rsidRPr="009800BB" w:rsidRDefault="009800BB" w:rsidP="009800BB">
      <w:pPr>
        <w:jc w:val="both"/>
        <w:rPr>
          <w:sz w:val="24"/>
          <w:szCs w:val="24"/>
        </w:rPr>
      </w:pPr>
      <w:r w:rsidRPr="009800BB">
        <w:rPr>
          <w:sz w:val="24"/>
          <w:szCs w:val="24"/>
        </w:rPr>
        <w:t xml:space="preserve">          Показатель 1.1 «Доля учащихся и студентов, систематически занимающихся физической культурой и спортом, в общей численности учащихся и студентов» – плановое значение – 85,4 процентов, фактическое значение – 85,4 процентов.</w:t>
      </w:r>
    </w:p>
    <w:p w:rsidR="009800BB" w:rsidRPr="009800BB" w:rsidRDefault="009800BB" w:rsidP="009800BB">
      <w:pPr>
        <w:jc w:val="both"/>
        <w:rPr>
          <w:sz w:val="24"/>
          <w:szCs w:val="24"/>
        </w:rPr>
      </w:pPr>
      <w:r w:rsidRPr="009800BB">
        <w:rPr>
          <w:sz w:val="24"/>
          <w:szCs w:val="24"/>
        </w:rPr>
        <w:t xml:space="preserve">          Показатель 1.2 «Доля населения Веселовского сельского поселения, занимающегося физической культурой и спортом, в общей численности населения» – плановое значение – 30,5 процентов, фактическое значение – 30,5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w:t>
      </w:r>
    </w:p>
    <w:p w:rsidR="009800BB" w:rsidRPr="009800BB" w:rsidRDefault="009800BB" w:rsidP="009800BB">
      <w:pPr>
        <w:jc w:val="both"/>
        <w:rPr>
          <w:sz w:val="24"/>
          <w:szCs w:val="24"/>
        </w:rPr>
      </w:pPr>
      <w:r w:rsidRPr="009800BB">
        <w:rPr>
          <w:sz w:val="24"/>
          <w:szCs w:val="24"/>
        </w:rPr>
        <w:t>Веселовского сельского поселения, связанных с реализацией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 xml:space="preserve"> «Развитие физической культуры и спорта»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Объем запланированных расходов на реализацию муниципальной программы Веселовского сельского поселения «Развитие физической культуры и спорта» в 2023 году отсутствовал,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–0,0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0,0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0,0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обязательств по муниципальной программе Веселовского сельского поселения «Развитие физической культуры и спорта» выполнены без средств финансирования,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0,0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w:t>
      </w:r>
    </w:p>
    <w:p w:rsidR="009800BB" w:rsidRPr="009800BB" w:rsidRDefault="009800BB" w:rsidP="009800BB">
      <w:pPr>
        <w:jc w:val="both"/>
        <w:rPr>
          <w:sz w:val="24"/>
          <w:szCs w:val="24"/>
        </w:rPr>
      </w:pPr>
      <w:r w:rsidRPr="009800BB">
        <w:rPr>
          <w:sz w:val="24"/>
          <w:szCs w:val="24"/>
        </w:rPr>
        <w:t xml:space="preserve">            федерального бюджета – 0,0 тыс. рублей;</w:t>
      </w:r>
    </w:p>
    <w:p w:rsidR="009800BB" w:rsidRPr="009800BB" w:rsidRDefault="009800BB" w:rsidP="009800BB">
      <w:pPr>
        <w:jc w:val="both"/>
        <w:rPr>
          <w:sz w:val="24"/>
          <w:szCs w:val="24"/>
        </w:rPr>
      </w:pPr>
      <w:r w:rsidRPr="009800BB">
        <w:rPr>
          <w:sz w:val="24"/>
          <w:szCs w:val="24"/>
        </w:rPr>
        <w:t xml:space="preserve">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9. Муниципальная программа Веселовского сельского поселения «Развитие транспортной системы»</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транспортной системы» утверждена постановлением Администрации Веселовского сельского поселения от 22.10.2018 № 168.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транспортной системы» включает в себя 2 подпрограммы: </w:t>
      </w:r>
    </w:p>
    <w:p w:rsidR="009800BB" w:rsidRPr="009800BB" w:rsidRDefault="009800BB" w:rsidP="009800BB">
      <w:pPr>
        <w:jc w:val="both"/>
        <w:rPr>
          <w:sz w:val="24"/>
          <w:szCs w:val="24"/>
        </w:rPr>
      </w:pPr>
      <w:r w:rsidRPr="009800BB">
        <w:rPr>
          <w:sz w:val="24"/>
          <w:szCs w:val="24"/>
        </w:rPr>
        <w:t>«Развитие транспортной инфраструктуры Веселовского сельского поселения»;</w:t>
      </w:r>
    </w:p>
    <w:p w:rsidR="009800BB" w:rsidRPr="009800BB" w:rsidRDefault="009800BB" w:rsidP="009800BB">
      <w:pPr>
        <w:jc w:val="both"/>
        <w:rPr>
          <w:sz w:val="24"/>
          <w:szCs w:val="24"/>
        </w:rPr>
      </w:pPr>
      <w:r w:rsidRPr="009800BB">
        <w:rPr>
          <w:sz w:val="24"/>
          <w:szCs w:val="24"/>
        </w:rPr>
        <w:t>«Повышение безопасности дорожного движения на территории Веселовского сельского поселения».</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«Развитие транспортной системы» в 2023 году было предусмотрено финансирование в объеме 122,3 тыс. рублей. </w:t>
      </w:r>
    </w:p>
    <w:p w:rsidR="009800BB" w:rsidRPr="009800BB" w:rsidRDefault="009800BB" w:rsidP="009800BB">
      <w:pPr>
        <w:jc w:val="both"/>
        <w:rPr>
          <w:sz w:val="24"/>
          <w:szCs w:val="24"/>
        </w:rPr>
      </w:pPr>
      <w:r w:rsidRPr="009800BB">
        <w:rPr>
          <w:sz w:val="24"/>
          <w:szCs w:val="24"/>
        </w:rPr>
        <w:lastRenderedPageBreak/>
        <w:t>Годовой отчет о реализации муниципальной программы Веселовского сельского поселения «Развитие транспортной системы» за 2023 год утвержден распоряжением Администрации Веселовского сельского поселения от 15.02.2024 № 4.</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«Развитие транспортной системы» в 2023 году признан удовлетворительным и составил 100 процентов исполнения.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об основных результатах реализации </w:t>
      </w:r>
    </w:p>
    <w:p w:rsidR="009800BB" w:rsidRPr="009800BB" w:rsidRDefault="009800BB" w:rsidP="009800BB">
      <w:pPr>
        <w:jc w:val="both"/>
        <w:rPr>
          <w:sz w:val="24"/>
          <w:szCs w:val="24"/>
        </w:rPr>
      </w:pPr>
      <w:r w:rsidRPr="009800BB">
        <w:rPr>
          <w:sz w:val="24"/>
          <w:szCs w:val="24"/>
        </w:rPr>
        <w:t>муниципальной программы Веселовского сельского поселения «Развитие транспортной системы»</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В целях создания условий для устойчивого функционирования транспортной системы Веселовского сельского поселения, повышения уровня безопасности движения в рамках реализации муниципальной программы Веселовского сельского поселения «Развитие транспортной системы», утвержденной постановлением Администрации Веселовского сельского поселения от 22.10.2018 № 168, ответственным исполнителем муниципальной программы Веселовского сельского поселения «Развитие транспортной системы»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произведена очистка автомобильных дорог в населенных пунктах Веселовского сельского поселения от снега и снежных заносов.</w:t>
      </w:r>
    </w:p>
    <w:p w:rsidR="009800BB" w:rsidRPr="009800BB" w:rsidRDefault="009800BB" w:rsidP="009800BB">
      <w:pPr>
        <w:jc w:val="both"/>
        <w:rPr>
          <w:sz w:val="24"/>
          <w:szCs w:val="24"/>
        </w:rPr>
      </w:pPr>
      <w:r w:rsidRPr="009800BB">
        <w:rPr>
          <w:sz w:val="24"/>
          <w:szCs w:val="24"/>
        </w:rPr>
        <w:t xml:space="preserve"> </w:t>
      </w:r>
      <w:r w:rsidRPr="009800BB">
        <w:rPr>
          <w:sz w:val="24"/>
          <w:szCs w:val="24"/>
        </w:rPr>
        <w:tab/>
        <w:t>произведен  обкос обочин автомобильных дорог тракторной косилкой в населенных пунктах Веселовского сельского поселения.</w:t>
      </w:r>
    </w:p>
    <w:p w:rsidR="009800BB" w:rsidRPr="009800BB" w:rsidRDefault="009800BB" w:rsidP="009800BB">
      <w:pPr>
        <w:jc w:val="both"/>
        <w:rPr>
          <w:sz w:val="24"/>
          <w:szCs w:val="24"/>
        </w:rPr>
      </w:pPr>
      <w:r w:rsidRPr="009800BB">
        <w:rPr>
          <w:sz w:val="24"/>
          <w:szCs w:val="24"/>
        </w:rPr>
        <w:t>установлены 70 дорожных знаков в соответствии со схемами дислокации дорожных знаков в населенных пунктах.</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степени соответствия установленных </w:t>
      </w:r>
    </w:p>
    <w:p w:rsidR="009800BB" w:rsidRPr="009800BB" w:rsidRDefault="009800BB" w:rsidP="009800BB">
      <w:pPr>
        <w:jc w:val="both"/>
        <w:rPr>
          <w:sz w:val="24"/>
          <w:szCs w:val="24"/>
        </w:rPr>
      </w:pPr>
      <w:r w:rsidRPr="009800BB">
        <w:rPr>
          <w:sz w:val="24"/>
          <w:szCs w:val="24"/>
        </w:rPr>
        <w:t>и достигнутых целевых показателей муниципальной программы Веселовского сельского поселения «Развитие транспортной системы»</w:t>
      </w:r>
    </w:p>
    <w:p w:rsidR="009800BB" w:rsidRPr="009800BB" w:rsidRDefault="009800BB" w:rsidP="009800BB">
      <w:pPr>
        <w:jc w:val="both"/>
        <w:rPr>
          <w:sz w:val="24"/>
          <w:szCs w:val="24"/>
        </w:rPr>
      </w:pPr>
    </w:p>
    <w:p w:rsidR="009800BB" w:rsidRPr="009800BB" w:rsidRDefault="009800BB" w:rsidP="009800BB">
      <w:pPr>
        <w:jc w:val="both"/>
        <w:rPr>
          <w:rFonts w:eastAsia="Calibri"/>
          <w:sz w:val="24"/>
          <w:szCs w:val="24"/>
        </w:rPr>
      </w:pPr>
      <w:r w:rsidRPr="009800BB">
        <w:rPr>
          <w:rFonts w:eastAsia="Calibri"/>
          <w:sz w:val="24"/>
          <w:szCs w:val="24"/>
        </w:rPr>
        <w:t xml:space="preserve">           Муниципальной программой Веселовского</w:t>
      </w:r>
      <w:r w:rsidRPr="009800BB">
        <w:rPr>
          <w:sz w:val="24"/>
          <w:szCs w:val="24"/>
        </w:rPr>
        <w:t xml:space="preserve"> сельского поселения «Развитие транспортной системы» </w:t>
      </w:r>
      <w:r w:rsidRPr="009800BB">
        <w:rPr>
          <w:rFonts w:eastAsia="Calibri"/>
          <w:sz w:val="24"/>
          <w:szCs w:val="24"/>
        </w:rPr>
        <w:t>и подпрограммой муниципальной программы Веселовского</w:t>
      </w:r>
      <w:r w:rsidRPr="009800BB">
        <w:rPr>
          <w:sz w:val="24"/>
          <w:szCs w:val="24"/>
        </w:rPr>
        <w:t xml:space="preserve"> сельского поселения «Развитие транспортной системы» на 2023 год </w:t>
      </w:r>
      <w:r w:rsidRPr="009800BB">
        <w:rPr>
          <w:rFonts w:eastAsia="Calibri"/>
          <w:sz w:val="24"/>
          <w:szCs w:val="24"/>
        </w:rPr>
        <w:t>предусмотрено 2 показателя, из которых фактические значения соответствуют плановым, по 2 показателям;</w:t>
      </w:r>
    </w:p>
    <w:p w:rsidR="009800BB" w:rsidRPr="009800BB" w:rsidRDefault="009800BB" w:rsidP="009800BB">
      <w:pPr>
        <w:jc w:val="both"/>
        <w:rPr>
          <w:sz w:val="24"/>
          <w:szCs w:val="24"/>
        </w:rPr>
      </w:pPr>
      <w:r w:rsidRPr="009800BB">
        <w:rPr>
          <w:sz w:val="24"/>
          <w:szCs w:val="24"/>
        </w:rPr>
        <w:t xml:space="preserve">          Показатель 1 «Протяженность сети автомобильных дорог общего пользования местного значения на территории Веселовского сельского поселения</w:t>
      </w:r>
      <w:r w:rsidRPr="009800BB">
        <w:rPr>
          <w:rFonts w:eastAsia="Calibri"/>
          <w:sz w:val="24"/>
          <w:szCs w:val="24"/>
        </w:rPr>
        <w:t xml:space="preserve">» </w:t>
      </w:r>
      <w:r w:rsidRPr="009800BB">
        <w:rPr>
          <w:sz w:val="24"/>
          <w:szCs w:val="24"/>
        </w:rPr>
        <w:t>– плановое значение – 100,0 процентов, фактическое значение – 100,0 процентов.</w:t>
      </w:r>
    </w:p>
    <w:p w:rsidR="009800BB" w:rsidRPr="009800BB" w:rsidRDefault="009800BB" w:rsidP="009800BB">
      <w:pPr>
        <w:jc w:val="both"/>
        <w:rPr>
          <w:sz w:val="24"/>
          <w:szCs w:val="24"/>
        </w:rPr>
      </w:pPr>
      <w:r w:rsidRPr="009800BB">
        <w:rPr>
          <w:sz w:val="24"/>
          <w:szCs w:val="24"/>
        </w:rPr>
        <w:t xml:space="preserve">           Показатель 2 «Д</w:t>
      </w:r>
      <w:r w:rsidRPr="009800BB">
        <w:rPr>
          <w:rFonts w:eastAsia="Calibri"/>
          <w:sz w:val="24"/>
          <w:szCs w:val="24"/>
        </w:rPr>
        <w:t xml:space="preserve">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процентов» </w:t>
      </w:r>
      <w:r w:rsidRPr="009800BB">
        <w:rPr>
          <w:sz w:val="24"/>
          <w:szCs w:val="24"/>
        </w:rPr>
        <w:t>– плановое значение – 100,0 процентов, фактическое значение – 100,0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«Развитие транспортной системы»</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Объем запланированных расходов на реализацию муниципальной программы в 2023 году составил 122,3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0,0 тыс. рублей;</w:t>
      </w:r>
    </w:p>
    <w:p w:rsidR="009800BB" w:rsidRPr="009800BB" w:rsidRDefault="009800BB" w:rsidP="009800BB">
      <w:pPr>
        <w:jc w:val="both"/>
        <w:rPr>
          <w:sz w:val="24"/>
          <w:szCs w:val="24"/>
        </w:rPr>
      </w:pPr>
      <w:r w:rsidRPr="009800BB">
        <w:rPr>
          <w:sz w:val="24"/>
          <w:szCs w:val="24"/>
        </w:rPr>
        <w:t xml:space="preserve">           бюджет района – 122,3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lastRenderedPageBreak/>
        <w:t>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122,3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0,0 тыс. рублей;</w:t>
      </w:r>
    </w:p>
    <w:p w:rsidR="009800BB" w:rsidRPr="009800BB" w:rsidRDefault="009800BB" w:rsidP="009800BB">
      <w:pPr>
        <w:jc w:val="both"/>
        <w:rPr>
          <w:sz w:val="24"/>
          <w:szCs w:val="24"/>
        </w:rPr>
      </w:pPr>
      <w:r w:rsidRPr="009800BB">
        <w:rPr>
          <w:sz w:val="24"/>
          <w:szCs w:val="24"/>
        </w:rPr>
        <w:t xml:space="preserve">           бюджет района – 122,3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составило </w:t>
      </w:r>
      <w:r w:rsidRPr="009800BB">
        <w:rPr>
          <w:sz w:val="24"/>
          <w:szCs w:val="24"/>
        </w:rPr>
        <w:br/>
        <w:t>122,3тыс.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0,0 тыс. рублей;</w:t>
      </w:r>
    </w:p>
    <w:p w:rsidR="009800BB" w:rsidRPr="009800BB" w:rsidRDefault="009800BB" w:rsidP="009800BB">
      <w:pPr>
        <w:jc w:val="both"/>
        <w:rPr>
          <w:sz w:val="24"/>
          <w:szCs w:val="24"/>
        </w:rPr>
      </w:pPr>
      <w:r w:rsidRPr="009800BB">
        <w:rPr>
          <w:sz w:val="24"/>
          <w:szCs w:val="24"/>
        </w:rPr>
        <w:t xml:space="preserve">           бюджет района – 122,3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10. 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 утверждена постановлением Администрации Веселовского сельского поселения от 22.10.2018 № 171.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 включает в себя 4 подпрограммы: </w:t>
      </w:r>
    </w:p>
    <w:p w:rsidR="009800BB" w:rsidRPr="009800BB" w:rsidRDefault="009800BB" w:rsidP="009800BB">
      <w:pPr>
        <w:jc w:val="both"/>
        <w:rPr>
          <w:sz w:val="24"/>
          <w:szCs w:val="24"/>
        </w:rPr>
      </w:pPr>
      <w:r w:rsidRPr="009800BB">
        <w:rPr>
          <w:sz w:val="24"/>
          <w:szCs w:val="24"/>
        </w:rPr>
        <w:t>«Долгосрочное финансовое планирование»;</w:t>
      </w:r>
    </w:p>
    <w:p w:rsidR="009800BB" w:rsidRPr="009800BB" w:rsidRDefault="009800BB" w:rsidP="009800BB">
      <w:pPr>
        <w:jc w:val="both"/>
        <w:rPr>
          <w:sz w:val="24"/>
          <w:szCs w:val="24"/>
        </w:rPr>
      </w:pPr>
      <w:r w:rsidRPr="009800BB">
        <w:rPr>
          <w:sz w:val="24"/>
          <w:szCs w:val="24"/>
        </w:rPr>
        <w:t>«Нормативно-методическое, информационное обеспечение и организация бюджетного процесса»;</w:t>
      </w:r>
    </w:p>
    <w:p w:rsidR="009800BB" w:rsidRPr="009800BB" w:rsidRDefault="009800BB" w:rsidP="009800BB">
      <w:pPr>
        <w:jc w:val="both"/>
        <w:rPr>
          <w:sz w:val="24"/>
          <w:szCs w:val="24"/>
        </w:rPr>
      </w:pPr>
      <w:r w:rsidRPr="009800BB">
        <w:rPr>
          <w:sz w:val="24"/>
          <w:szCs w:val="24"/>
        </w:rPr>
        <w:t>«Управление муниципальным долгом Веселовского сельского поселения»;</w:t>
      </w:r>
    </w:p>
    <w:p w:rsidR="009800BB" w:rsidRPr="009800BB" w:rsidRDefault="009800BB" w:rsidP="009800BB">
      <w:pPr>
        <w:jc w:val="both"/>
        <w:rPr>
          <w:sz w:val="24"/>
          <w:szCs w:val="24"/>
        </w:rPr>
      </w:pPr>
      <w:r w:rsidRPr="009800BB">
        <w:rPr>
          <w:sz w:val="24"/>
          <w:szCs w:val="24"/>
        </w:rPr>
        <w:t xml:space="preserve"> «Предоставление межбюджетных трансфертов бюджету муниципального образования «Дубовский район» из бюджета сельского поселения». </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 в 2023 году финансирование не было предусмотрено.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 за 2022 год утвержден распоряжением Администрации Веселовского сельского поселения от 16.02.2024 № 6</w:t>
      </w:r>
    </w:p>
    <w:p w:rsidR="009800BB" w:rsidRPr="009800BB" w:rsidRDefault="009800BB" w:rsidP="009800BB">
      <w:pPr>
        <w:jc w:val="both"/>
        <w:rPr>
          <w:sz w:val="24"/>
          <w:szCs w:val="24"/>
        </w:rPr>
      </w:pPr>
      <w:r w:rsidRPr="009800BB">
        <w:rPr>
          <w:sz w:val="24"/>
          <w:szCs w:val="24"/>
        </w:rPr>
        <w:t>Уровень реализации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 в 2023 году признан удовлетворительным и составил 1,0.</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w:t>
      </w:r>
    </w:p>
    <w:p w:rsidR="009800BB" w:rsidRPr="009800BB" w:rsidRDefault="009800BB" w:rsidP="009800BB">
      <w:pPr>
        <w:jc w:val="both"/>
        <w:rPr>
          <w:sz w:val="24"/>
          <w:szCs w:val="24"/>
        </w:rPr>
      </w:pPr>
      <w:r w:rsidRPr="009800BB">
        <w:rPr>
          <w:sz w:val="24"/>
          <w:szCs w:val="24"/>
        </w:rPr>
        <w:t xml:space="preserve">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lastRenderedPageBreak/>
        <w:t>В целях создания условий для обеспечения долгосрочной сбалансированности, устойчивости местного бюджета и эффективного управления муниципальными финансами в рамках реализации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 утвержденной постановлением Администрации Веселовского сельского поселения от 22.10.2018 № 171, ответственным исполнителем в </w:t>
      </w:r>
      <w:r w:rsidRPr="009800BB">
        <w:rPr>
          <w:rFonts w:eastAsia="TimesNewRoman"/>
          <w:sz w:val="24"/>
          <w:szCs w:val="24"/>
        </w:rPr>
        <w:t>2023</w:t>
      </w:r>
      <w:r w:rsidRPr="009800BB">
        <w:rPr>
          <w:sz w:val="24"/>
          <w:szCs w:val="24"/>
        </w:rPr>
        <w:t xml:space="preserve"> году реализован комплекс мероприятий, в результате которых:</w:t>
      </w:r>
    </w:p>
    <w:p w:rsidR="009800BB" w:rsidRPr="009800BB" w:rsidRDefault="009800BB" w:rsidP="009800BB">
      <w:pPr>
        <w:jc w:val="both"/>
        <w:rPr>
          <w:rFonts w:eastAsia="Calibri"/>
          <w:sz w:val="24"/>
          <w:szCs w:val="24"/>
        </w:rPr>
      </w:pPr>
      <w:r w:rsidRPr="009800BB">
        <w:rPr>
          <w:rFonts w:eastAsia="Calibri"/>
          <w:sz w:val="24"/>
          <w:szCs w:val="24"/>
        </w:rPr>
        <w:t xml:space="preserve">         Реализация План мероприятий по росту доходного потенциала </w:t>
      </w:r>
      <w:r w:rsidRPr="009800BB">
        <w:rPr>
          <w:sz w:val="24"/>
          <w:szCs w:val="24"/>
        </w:rPr>
        <w:t>Веселовского</w:t>
      </w:r>
      <w:r w:rsidRPr="009800BB">
        <w:rPr>
          <w:rFonts w:eastAsia="Calibri"/>
          <w:sz w:val="24"/>
          <w:szCs w:val="24"/>
        </w:rPr>
        <w:t xml:space="preserve"> сельского поселения, оптимизации расходов местного бюджета и сокращению муниципального долга </w:t>
      </w:r>
      <w:r w:rsidRPr="009800BB">
        <w:rPr>
          <w:sz w:val="24"/>
          <w:szCs w:val="24"/>
        </w:rPr>
        <w:t>Веселовского</w:t>
      </w:r>
      <w:r w:rsidRPr="009800BB">
        <w:rPr>
          <w:rFonts w:eastAsia="Calibri"/>
          <w:sz w:val="24"/>
          <w:szCs w:val="24"/>
        </w:rPr>
        <w:t xml:space="preserve"> сельского поселения до 2024 года, утвержденного постановлением Администрации </w:t>
      </w:r>
      <w:r w:rsidRPr="009800BB">
        <w:rPr>
          <w:sz w:val="24"/>
          <w:szCs w:val="24"/>
        </w:rPr>
        <w:t>Веселовского</w:t>
      </w:r>
      <w:r w:rsidRPr="009800BB">
        <w:rPr>
          <w:rFonts w:eastAsia="Calibri"/>
          <w:sz w:val="24"/>
          <w:szCs w:val="24"/>
        </w:rPr>
        <w:t xml:space="preserve"> сельского поселения 15.10.2018 № 153. </w:t>
      </w:r>
    </w:p>
    <w:p w:rsidR="009800BB" w:rsidRPr="009800BB" w:rsidRDefault="009800BB" w:rsidP="009800BB">
      <w:pPr>
        <w:jc w:val="both"/>
        <w:rPr>
          <w:rFonts w:eastAsia="Calibri"/>
          <w:sz w:val="24"/>
          <w:szCs w:val="24"/>
        </w:rPr>
      </w:pPr>
      <w:r w:rsidRPr="009800BB">
        <w:rPr>
          <w:sz w:val="24"/>
          <w:szCs w:val="24"/>
        </w:rPr>
        <w:t xml:space="preserve">         объем н</w:t>
      </w:r>
      <w:r w:rsidRPr="009800BB">
        <w:rPr>
          <w:rFonts w:eastAsia="Calibri"/>
          <w:sz w:val="24"/>
          <w:szCs w:val="24"/>
        </w:rPr>
        <w:t>алоговы</w:t>
      </w:r>
      <w:r w:rsidRPr="009800BB">
        <w:rPr>
          <w:sz w:val="24"/>
          <w:szCs w:val="24"/>
        </w:rPr>
        <w:t>х</w:t>
      </w:r>
      <w:r w:rsidRPr="009800BB">
        <w:rPr>
          <w:rFonts w:eastAsia="Calibri"/>
          <w:sz w:val="24"/>
          <w:szCs w:val="24"/>
        </w:rPr>
        <w:t xml:space="preserve"> и неналоговы</w:t>
      </w:r>
      <w:r w:rsidRPr="009800BB">
        <w:rPr>
          <w:sz w:val="24"/>
          <w:szCs w:val="24"/>
        </w:rPr>
        <w:t>х</w:t>
      </w:r>
      <w:r w:rsidRPr="009800BB">
        <w:rPr>
          <w:rFonts w:eastAsia="Calibri"/>
          <w:sz w:val="24"/>
          <w:szCs w:val="24"/>
        </w:rPr>
        <w:t xml:space="preserve"> доход</w:t>
      </w:r>
      <w:r w:rsidRPr="009800BB">
        <w:rPr>
          <w:sz w:val="24"/>
          <w:szCs w:val="24"/>
        </w:rPr>
        <w:t>ов бюджета</w:t>
      </w:r>
      <w:r w:rsidRPr="009800BB">
        <w:rPr>
          <w:rFonts w:eastAsia="Calibri"/>
          <w:sz w:val="24"/>
          <w:szCs w:val="24"/>
        </w:rPr>
        <w:t xml:space="preserve"> </w:t>
      </w:r>
      <w:r w:rsidRPr="009800BB">
        <w:rPr>
          <w:sz w:val="24"/>
          <w:szCs w:val="24"/>
        </w:rPr>
        <w:t>Веселовского</w:t>
      </w:r>
      <w:r w:rsidRPr="009800BB">
        <w:rPr>
          <w:rFonts w:eastAsia="Calibri"/>
          <w:sz w:val="24"/>
          <w:szCs w:val="24"/>
        </w:rPr>
        <w:t xml:space="preserve"> сельского поселения Дубовского района составил 1667,8 тыс. рублей, или 102,4 процентов к плановым бюджетным назначениям, с увеличением на 46,6 тыс. рублей, по отношению к уровню 2022 года. </w:t>
      </w:r>
    </w:p>
    <w:p w:rsidR="009800BB" w:rsidRPr="009800BB" w:rsidRDefault="009800BB" w:rsidP="009800BB">
      <w:pPr>
        <w:jc w:val="both"/>
        <w:rPr>
          <w:sz w:val="24"/>
          <w:szCs w:val="24"/>
        </w:rPr>
      </w:pPr>
      <w:r w:rsidRPr="009800BB">
        <w:rPr>
          <w:sz w:val="24"/>
          <w:szCs w:val="24"/>
        </w:rPr>
        <w:t xml:space="preserve">          расходы местного бюджета исполнены в объеме 9574,5 тыс. рублей или 92,0 процента от запланированных параметров; </w:t>
      </w:r>
    </w:p>
    <w:p w:rsidR="009800BB" w:rsidRPr="009800BB" w:rsidRDefault="009800BB" w:rsidP="009800BB">
      <w:pPr>
        <w:jc w:val="both"/>
        <w:rPr>
          <w:sz w:val="24"/>
          <w:szCs w:val="24"/>
        </w:rPr>
      </w:pPr>
      <w:r w:rsidRPr="009800BB">
        <w:rPr>
          <w:sz w:val="24"/>
          <w:szCs w:val="24"/>
        </w:rPr>
        <w:t xml:space="preserve">          по итогам исполнения бюджета сложился профицит в объеме 39,6 тыс. рублей;</w:t>
      </w:r>
    </w:p>
    <w:p w:rsidR="009800BB" w:rsidRPr="009800BB" w:rsidRDefault="009800BB" w:rsidP="009800BB">
      <w:pPr>
        <w:jc w:val="both"/>
        <w:rPr>
          <w:sz w:val="24"/>
          <w:szCs w:val="24"/>
        </w:rPr>
      </w:pPr>
      <w:r w:rsidRPr="009800BB">
        <w:rPr>
          <w:sz w:val="24"/>
          <w:szCs w:val="24"/>
        </w:rPr>
        <w:t xml:space="preserve">          принято Решение Собрания депутатов Веселовского сельского поселения от 28.12.2023 № 70 «О бюджете Веселовского сельского поселения Дубовского района на 2024 год и на плановый период 2025 и 2026 годов»; </w:t>
      </w:r>
    </w:p>
    <w:p w:rsidR="009800BB" w:rsidRPr="009800BB" w:rsidRDefault="009800BB" w:rsidP="009800BB">
      <w:pPr>
        <w:jc w:val="both"/>
        <w:rPr>
          <w:sz w:val="24"/>
          <w:szCs w:val="24"/>
        </w:rPr>
      </w:pPr>
      <w:r w:rsidRPr="009800BB">
        <w:rPr>
          <w:sz w:val="24"/>
          <w:szCs w:val="24"/>
        </w:rPr>
        <w:t xml:space="preserve">            постановлением Администрации Веселовского сельского поселения от 26.02.2023 № 15 внесены изменения в бюджетный прогноз Веселовского сельского поселения на период 2017 – 2030 годов; </w:t>
      </w:r>
    </w:p>
    <w:p w:rsidR="009800BB" w:rsidRPr="009800BB" w:rsidRDefault="009800BB" w:rsidP="009800BB">
      <w:pPr>
        <w:jc w:val="both"/>
        <w:rPr>
          <w:rFonts w:eastAsia="Calibri"/>
          <w:sz w:val="24"/>
          <w:szCs w:val="24"/>
        </w:rPr>
      </w:pPr>
      <w:r w:rsidRPr="009800BB">
        <w:rPr>
          <w:rFonts w:eastAsia="Calibri"/>
          <w:sz w:val="24"/>
          <w:szCs w:val="24"/>
        </w:rPr>
        <w:t xml:space="preserve">           постановлением Администрации </w:t>
      </w:r>
      <w:r w:rsidRPr="009800BB">
        <w:rPr>
          <w:sz w:val="24"/>
          <w:szCs w:val="24"/>
        </w:rPr>
        <w:t>Веселовского</w:t>
      </w:r>
      <w:r w:rsidRPr="009800BB">
        <w:rPr>
          <w:rFonts w:eastAsia="Calibri"/>
          <w:sz w:val="24"/>
          <w:szCs w:val="24"/>
        </w:rPr>
        <w:t xml:space="preserve"> сельского поселения от 05.07.2023 г № 68 утверждена ежегодная оценка предоставленных на местном уровне налоговых льгот;</w:t>
      </w:r>
    </w:p>
    <w:p w:rsidR="009800BB" w:rsidRPr="009800BB" w:rsidRDefault="009800BB" w:rsidP="009800BB">
      <w:pPr>
        <w:jc w:val="both"/>
        <w:rPr>
          <w:sz w:val="24"/>
          <w:szCs w:val="24"/>
        </w:rPr>
      </w:pPr>
      <w:r w:rsidRPr="009800BB">
        <w:rPr>
          <w:sz w:val="24"/>
          <w:szCs w:val="24"/>
        </w:rPr>
        <w:t xml:space="preserve">принято постановление Администрации Веселовского сельского поселения от 19.01.2023 № 6 «О мерах по реализации решения Собрания депутатов Веселовского сельского поселения от 30.12.2022 № 47 «О бюджете Веселовского сельского поселения Дубовского района на 2023 год </w:t>
      </w:r>
    </w:p>
    <w:p w:rsidR="009800BB" w:rsidRPr="009800BB" w:rsidRDefault="009800BB" w:rsidP="009800BB">
      <w:pPr>
        <w:jc w:val="both"/>
        <w:rPr>
          <w:sz w:val="24"/>
          <w:szCs w:val="24"/>
        </w:rPr>
      </w:pPr>
      <w:r w:rsidRPr="009800BB">
        <w:rPr>
          <w:sz w:val="24"/>
          <w:szCs w:val="24"/>
        </w:rPr>
        <w:t>и на плановый период 2024 и 2025 годов»»;</w:t>
      </w:r>
    </w:p>
    <w:p w:rsidR="009800BB" w:rsidRPr="009800BB" w:rsidRDefault="009800BB" w:rsidP="009800BB">
      <w:pPr>
        <w:jc w:val="both"/>
        <w:rPr>
          <w:sz w:val="24"/>
          <w:szCs w:val="24"/>
        </w:rPr>
      </w:pPr>
      <w:r w:rsidRPr="009800BB">
        <w:rPr>
          <w:sz w:val="24"/>
          <w:szCs w:val="24"/>
        </w:rPr>
        <w:t xml:space="preserve">           внесен ряд изменений в Решения Собрания депутатов Веселовского сельского поселения от 30.12.2022 №47 «О бюджете Веселовского сельского поселения Дубовского района на 2023 год и на плановый период 2024 и 2025 годов», от 25.03.2015 № 103 «О бюджетном процессе в Веселовском сельском поселении»;</w:t>
      </w:r>
    </w:p>
    <w:p w:rsidR="009800BB" w:rsidRPr="009800BB" w:rsidRDefault="009800BB" w:rsidP="009800BB">
      <w:pPr>
        <w:jc w:val="both"/>
        <w:rPr>
          <w:sz w:val="24"/>
          <w:szCs w:val="24"/>
        </w:rPr>
      </w:pPr>
      <w:r w:rsidRPr="009800BB">
        <w:rPr>
          <w:sz w:val="24"/>
          <w:szCs w:val="24"/>
        </w:rPr>
        <w:t xml:space="preserve">          принято Решение Собрания депутатов Веселовского сельского поселения от 20.11.2023 № 66 «О внесении изменений в решение Собрания депутатов Веселовского сельского поселения от 16 ноября 2018 № 85«О земельном налоге»; </w:t>
      </w:r>
    </w:p>
    <w:p w:rsidR="009800BB" w:rsidRPr="009800BB" w:rsidRDefault="009800BB" w:rsidP="009800BB">
      <w:pPr>
        <w:jc w:val="both"/>
        <w:rPr>
          <w:sz w:val="24"/>
          <w:szCs w:val="24"/>
        </w:rPr>
      </w:pPr>
      <w:r w:rsidRPr="009800BB">
        <w:rPr>
          <w:sz w:val="24"/>
          <w:szCs w:val="24"/>
        </w:rPr>
        <w:t>принято решение Собрания депутатов Веселовского сельского поселения от 19.05.2023 № 60 «Об отчете об исполнении бюджета Веселовского сельского поселения Дубовского района за 2022 год»;</w:t>
      </w:r>
    </w:p>
    <w:p w:rsidR="009800BB" w:rsidRPr="009800BB" w:rsidRDefault="009800BB" w:rsidP="009800BB">
      <w:pPr>
        <w:jc w:val="both"/>
        <w:rPr>
          <w:sz w:val="24"/>
          <w:szCs w:val="24"/>
        </w:rPr>
      </w:pPr>
      <w:r w:rsidRPr="009800BB">
        <w:rPr>
          <w:sz w:val="24"/>
          <w:szCs w:val="24"/>
        </w:rPr>
        <w:t xml:space="preserve">          бюджет Веселовского сельского поселения Дубовского района сформирован на основе 14 муниципальных программ Веселовского сельского поселения, на реализацию которых в 2023 году направлено 9951,9 тыс. рублей;</w:t>
      </w:r>
    </w:p>
    <w:p w:rsidR="009800BB" w:rsidRPr="009800BB" w:rsidRDefault="009800BB" w:rsidP="009800BB">
      <w:pPr>
        <w:jc w:val="both"/>
        <w:rPr>
          <w:sz w:val="24"/>
          <w:szCs w:val="24"/>
        </w:rPr>
      </w:pPr>
      <w:r w:rsidRPr="009800BB">
        <w:rPr>
          <w:rFonts w:eastAsia="Calibri"/>
          <w:sz w:val="24"/>
          <w:szCs w:val="24"/>
        </w:rPr>
        <w:t xml:space="preserve">          Кроме того, в 2023 году </w:t>
      </w:r>
      <w:r w:rsidRPr="009800BB">
        <w:rPr>
          <w:sz w:val="24"/>
          <w:szCs w:val="24"/>
        </w:rPr>
        <w:t>продолжены</w:t>
      </w:r>
      <w:r w:rsidRPr="009800BB">
        <w:rPr>
          <w:rFonts w:eastAsia="Calibri"/>
          <w:sz w:val="24"/>
          <w:szCs w:val="24"/>
        </w:rPr>
        <w:t xml:space="preserve"> работы в</w:t>
      </w:r>
      <w:r w:rsidRPr="009800BB">
        <w:rPr>
          <w:sz w:val="24"/>
          <w:szCs w:val="24"/>
        </w:rPr>
        <w:t xml:space="preserve"> системе «АЦК –Планирование» и «АЦК –Финансы», в «Электронном бюджете».</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 целевых показателей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p w:rsidR="009800BB" w:rsidRPr="009800BB" w:rsidRDefault="009800BB" w:rsidP="009800BB">
      <w:pPr>
        <w:jc w:val="both"/>
        <w:rPr>
          <w:rFonts w:eastAsia="SimSun"/>
          <w:sz w:val="24"/>
          <w:szCs w:val="24"/>
        </w:rPr>
      </w:pPr>
      <w:r w:rsidRPr="009800BB">
        <w:rPr>
          <w:sz w:val="24"/>
          <w:szCs w:val="24"/>
        </w:rPr>
        <w:lastRenderedPageBreak/>
        <w:t xml:space="preserve">          Муниципальной программой Веселовского сельского поселения «Управление муниципальными финансами и создание условий для эффективного управления муниципальными финансами» и подпрограммами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 предусмотрено </w:t>
      </w:r>
      <w:r w:rsidRPr="009800BB">
        <w:rPr>
          <w:rFonts w:eastAsia="SimSun"/>
          <w:sz w:val="24"/>
          <w:szCs w:val="24"/>
        </w:rPr>
        <w:t>8 показателей м</w:t>
      </w:r>
      <w:r w:rsidRPr="009800BB">
        <w:rPr>
          <w:sz w:val="24"/>
          <w:szCs w:val="24"/>
        </w:rPr>
        <w:t>униципальной</w:t>
      </w:r>
      <w:r w:rsidRPr="009800BB">
        <w:rPr>
          <w:rFonts w:eastAsia="SimSun"/>
          <w:sz w:val="24"/>
          <w:szCs w:val="24"/>
        </w:rPr>
        <w:t xml:space="preserve"> программы, подпрограмм     </w:t>
      </w:r>
      <w:r w:rsidRPr="009800BB">
        <w:rPr>
          <w:sz w:val="24"/>
          <w:szCs w:val="24"/>
        </w:rPr>
        <w:t>муниципальной</w:t>
      </w:r>
      <w:r w:rsidRPr="009800BB">
        <w:rPr>
          <w:rFonts w:eastAsia="SimSun"/>
          <w:sz w:val="24"/>
          <w:szCs w:val="24"/>
        </w:rPr>
        <w:t xml:space="preserve"> программы, из которых:</w:t>
      </w:r>
    </w:p>
    <w:p w:rsidR="009800BB" w:rsidRPr="009800BB" w:rsidRDefault="009800BB" w:rsidP="009800BB">
      <w:pPr>
        <w:jc w:val="both"/>
        <w:rPr>
          <w:sz w:val="24"/>
          <w:szCs w:val="24"/>
        </w:rPr>
      </w:pPr>
      <w:r w:rsidRPr="009800BB">
        <w:rPr>
          <w:sz w:val="24"/>
          <w:szCs w:val="24"/>
        </w:rPr>
        <w:t>по 4 показателям фактические значения соответствуют плановым;</w:t>
      </w:r>
    </w:p>
    <w:p w:rsidR="009800BB" w:rsidRPr="009800BB" w:rsidRDefault="009800BB" w:rsidP="009800BB">
      <w:pPr>
        <w:jc w:val="both"/>
        <w:rPr>
          <w:sz w:val="24"/>
          <w:szCs w:val="24"/>
        </w:rPr>
      </w:pPr>
      <w:r w:rsidRPr="009800BB">
        <w:rPr>
          <w:sz w:val="24"/>
          <w:szCs w:val="24"/>
        </w:rPr>
        <w:t>по 2 показателям фактические значения превышают плановые;</w:t>
      </w:r>
    </w:p>
    <w:p w:rsidR="009800BB" w:rsidRPr="009800BB" w:rsidRDefault="009800BB" w:rsidP="009800BB">
      <w:pPr>
        <w:jc w:val="both"/>
        <w:rPr>
          <w:sz w:val="24"/>
          <w:szCs w:val="24"/>
        </w:rPr>
      </w:pPr>
      <w:r w:rsidRPr="009800BB">
        <w:rPr>
          <w:sz w:val="24"/>
          <w:szCs w:val="24"/>
        </w:rPr>
        <w:t>по 2 показателям не достигнуты плановые значения;</w:t>
      </w:r>
    </w:p>
    <w:p w:rsidR="009800BB" w:rsidRPr="009800BB" w:rsidRDefault="009800BB" w:rsidP="009800BB">
      <w:pPr>
        <w:jc w:val="both"/>
        <w:rPr>
          <w:sz w:val="24"/>
          <w:szCs w:val="24"/>
        </w:rPr>
      </w:pPr>
      <w:r w:rsidRPr="009800BB">
        <w:rPr>
          <w:sz w:val="24"/>
          <w:szCs w:val="24"/>
        </w:rPr>
        <w:t>по 1 показателю отсутствуют данные о фактическом значении.</w:t>
      </w:r>
    </w:p>
    <w:p w:rsidR="009800BB" w:rsidRPr="009800BB" w:rsidRDefault="009800BB" w:rsidP="009800BB">
      <w:pPr>
        <w:jc w:val="both"/>
        <w:rPr>
          <w:sz w:val="24"/>
          <w:szCs w:val="24"/>
        </w:rPr>
      </w:pPr>
      <w:r w:rsidRPr="009800BB">
        <w:rPr>
          <w:sz w:val="24"/>
          <w:szCs w:val="24"/>
        </w:rPr>
        <w:t>Показатель 1 «Наличие долгосрочной бюджет</w:t>
      </w:r>
      <w:r w:rsidRPr="009800BB">
        <w:rPr>
          <w:sz w:val="24"/>
          <w:szCs w:val="24"/>
        </w:rPr>
        <w:softHyphen/>
        <w:t>ной стратегии» – плановое значение – да, фактическое значение – да.</w:t>
      </w:r>
    </w:p>
    <w:p w:rsidR="009800BB" w:rsidRPr="009800BB" w:rsidRDefault="009800BB" w:rsidP="009800BB">
      <w:pPr>
        <w:jc w:val="both"/>
        <w:rPr>
          <w:sz w:val="24"/>
          <w:szCs w:val="24"/>
        </w:rPr>
      </w:pPr>
      <w:r w:rsidRPr="009800BB">
        <w:rPr>
          <w:sz w:val="24"/>
          <w:szCs w:val="24"/>
        </w:rPr>
        <w:t>Показатель 2 «Качество управления финансами Веселовского сельского поселения, определяе</w:t>
      </w:r>
      <w:r w:rsidRPr="009800BB">
        <w:rPr>
          <w:sz w:val="24"/>
          <w:szCs w:val="24"/>
        </w:rPr>
        <w:softHyphen/>
        <w:t>мое Финансовым отделом Администрации Дубовского района» – плановое значение –  II степень, фактическое значение – отсутствует. (В соответствии с приказом Финансового отдела от 16.09.2011 № 27 «О порядке проведения мониторинга и оценки качества управления бюджетным процессом в сельских поселениях, входящих в состав Дубовского района» информация для расчета оценки качества управления финансами Веселовского сельского поселения подготовлена и предоставлена в Финансовый отдел. Оценка качества управления муниципальными финансами за 2023 год Финансовым отделом в стадии проведения).</w:t>
      </w:r>
    </w:p>
    <w:p w:rsidR="009800BB" w:rsidRPr="009800BB" w:rsidRDefault="009800BB" w:rsidP="009800BB">
      <w:pPr>
        <w:jc w:val="both"/>
        <w:rPr>
          <w:sz w:val="24"/>
          <w:szCs w:val="24"/>
        </w:rPr>
      </w:pPr>
      <w:r w:rsidRPr="009800BB">
        <w:rPr>
          <w:sz w:val="24"/>
          <w:szCs w:val="24"/>
        </w:rPr>
        <w:t>Показатель 1.1 «Объем налоговых и неналоговых доходов консолидированного бюджета Веселовского сельского поселения Дубовского района» – плановое значение –1628,2 тыс. рублей, фактическое значение –1667,8 тыс. рублей.</w:t>
      </w:r>
    </w:p>
    <w:p w:rsidR="009800BB" w:rsidRPr="009800BB" w:rsidRDefault="009800BB" w:rsidP="009800BB">
      <w:pPr>
        <w:jc w:val="both"/>
        <w:rPr>
          <w:sz w:val="24"/>
          <w:szCs w:val="24"/>
        </w:rPr>
      </w:pPr>
      <w:r w:rsidRPr="009800BB">
        <w:rPr>
          <w:sz w:val="24"/>
          <w:szCs w:val="24"/>
        </w:rPr>
        <w:t>Показатель 1.2 «Доля расходов бюд</w:t>
      </w:r>
      <w:r w:rsidRPr="009800BB">
        <w:rPr>
          <w:sz w:val="24"/>
          <w:szCs w:val="24"/>
        </w:rPr>
        <w:softHyphen/>
        <w:t>жета поселения, формируемых в рамках муниципальных программ Веселовского сельского поселения, в общем объ</w:t>
      </w:r>
      <w:r w:rsidRPr="009800BB">
        <w:rPr>
          <w:sz w:val="24"/>
          <w:szCs w:val="24"/>
        </w:rPr>
        <w:softHyphen/>
        <w:t>еме расходов бюд</w:t>
      </w:r>
      <w:r w:rsidRPr="009800BB">
        <w:rPr>
          <w:sz w:val="24"/>
          <w:szCs w:val="24"/>
        </w:rPr>
        <w:softHyphen/>
        <w:t>жета поселения» – плановое значение – 95,7 процентов, фактическое значение – 98,6 процентов с учетом остатков сложившихся на 01.01.2023 г.</w:t>
      </w:r>
    </w:p>
    <w:p w:rsidR="009800BB" w:rsidRPr="009800BB" w:rsidRDefault="009800BB" w:rsidP="009800BB">
      <w:pPr>
        <w:jc w:val="both"/>
        <w:rPr>
          <w:sz w:val="24"/>
          <w:szCs w:val="24"/>
        </w:rPr>
      </w:pPr>
      <w:r w:rsidRPr="009800BB">
        <w:rPr>
          <w:sz w:val="24"/>
          <w:szCs w:val="24"/>
        </w:rPr>
        <w:t>Показатель 2.1 «Исполнение расходных обяза</w:t>
      </w:r>
      <w:r w:rsidRPr="009800BB">
        <w:rPr>
          <w:sz w:val="24"/>
          <w:szCs w:val="24"/>
        </w:rPr>
        <w:softHyphen/>
        <w:t>тельств бюджета поселения» – плановое значение – 92,0 процентов, фактическое значение – 92,0 процентов.</w:t>
      </w:r>
    </w:p>
    <w:p w:rsidR="009800BB" w:rsidRPr="009800BB" w:rsidRDefault="009800BB" w:rsidP="009800BB">
      <w:pPr>
        <w:jc w:val="both"/>
        <w:rPr>
          <w:sz w:val="24"/>
          <w:szCs w:val="24"/>
        </w:rPr>
      </w:pPr>
      <w:r w:rsidRPr="009800BB">
        <w:rPr>
          <w:sz w:val="24"/>
          <w:szCs w:val="24"/>
        </w:rPr>
        <w:t>Показатель 3.1 «Отношение объема муниципального долга Веселовского сельского поселения к общему годовому объему доходов бюд</w:t>
      </w:r>
      <w:r w:rsidRPr="009800BB">
        <w:rPr>
          <w:sz w:val="24"/>
          <w:szCs w:val="24"/>
        </w:rPr>
        <w:softHyphen/>
        <w:t>жета поселения без учета объема безвоз</w:t>
      </w:r>
      <w:r w:rsidRPr="009800BB">
        <w:rPr>
          <w:sz w:val="24"/>
          <w:szCs w:val="24"/>
        </w:rPr>
        <w:softHyphen/>
        <w:t>мездных поступлений» – плановое значение – 0,0 процентов, фактическое значение – 0,0 процентов.</w:t>
      </w:r>
    </w:p>
    <w:p w:rsidR="009800BB" w:rsidRPr="009800BB" w:rsidRDefault="009800BB" w:rsidP="009800BB">
      <w:pPr>
        <w:jc w:val="both"/>
        <w:rPr>
          <w:sz w:val="24"/>
          <w:szCs w:val="24"/>
        </w:rPr>
      </w:pPr>
      <w:r w:rsidRPr="009800BB">
        <w:rPr>
          <w:sz w:val="24"/>
          <w:szCs w:val="24"/>
        </w:rPr>
        <w:t>Показатель 3.2 «Доля расходов на обслуживание муниципального долга Веселовского сельского поселения в объеме расходов бюджета поселения, за исключе</w:t>
      </w:r>
      <w:r w:rsidRPr="009800BB">
        <w:rPr>
          <w:sz w:val="24"/>
          <w:szCs w:val="24"/>
        </w:rPr>
        <w:softHyphen/>
        <w:t>нием объема расходов, которые осуществляются за счет субвен</w:t>
      </w:r>
      <w:r w:rsidRPr="009800BB">
        <w:rPr>
          <w:sz w:val="24"/>
          <w:szCs w:val="24"/>
        </w:rPr>
        <w:softHyphen/>
        <w:t>ций, предоставляемых из бюдже</w:t>
      </w:r>
      <w:r w:rsidRPr="009800BB">
        <w:rPr>
          <w:sz w:val="24"/>
          <w:szCs w:val="24"/>
        </w:rPr>
        <w:softHyphen/>
        <w:t>тов бюджетной системы Россий</w:t>
      </w:r>
      <w:r w:rsidRPr="009800BB">
        <w:rPr>
          <w:sz w:val="24"/>
          <w:szCs w:val="24"/>
        </w:rPr>
        <w:softHyphen/>
        <w:t>ской Федерации» – плановое значение – 0,0 процентов, фактическое значение – 0,0 процентов.</w:t>
      </w:r>
    </w:p>
    <w:p w:rsidR="009800BB" w:rsidRPr="009800BB" w:rsidRDefault="009800BB" w:rsidP="009800BB">
      <w:pPr>
        <w:jc w:val="both"/>
        <w:rPr>
          <w:sz w:val="24"/>
          <w:szCs w:val="24"/>
        </w:rPr>
      </w:pPr>
      <w:r w:rsidRPr="009800BB">
        <w:rPr>
          <w:sz w:val="24"/>
          <w:szCs w:val="24"/>
        </w:rPr>
        <w:t>Показатель 4.1 «Доля иных межбюджетных трансфертов в общем объеме доходов поселения, процентов» – плановое значение – 0,0 процентов, фактическое значение – 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Бюджетные ассигнования местного бюджета на реализацию муниципальной программы Веселовского сельского поселения «Управление муниципальными финансами </w:t>
      </w:r>
      <w:r w:rsidRPr="009800BB">
        <w:rPr>
          <w:sz w:val="24"/>
          <w:szCs w:val="24"/>
        </w:rPr>
        <w:lastRenderedPageBreak/>
        <w:t>и создание условий для эффективного управления муниципальными финансами» не планировались.</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11. Муниципальная программа Веселовского сельского поселения «Энергоэффективность и развитие энергетики»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«Энергоэффективность и развитие энергетики» утверждена постановлением Администрации Веселовского сельского поселения от 22.10.2018 № 169.</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«Энергоэффективность и развитие энергетики» включает в себя 1 подпрограмму: </w:t>
      </w:r>
    </w:p>
    <w:p w:rsidR="009800BB" w:rsidRPr="009800BB" w:rsidRDefault="009800BB" w:rsidP="009800BB">
      <w:pPr>
        <w:jc w:val="both"/>
        <w:rPr>
          <w:sz w:val="24"/>
          <w:szCs w:val="24"/>
        </w:rPr>
      </w:pPr>
      <w:r w:rsidRPr="009800BB">
        <w:rPr>
          <w:sz w:val="24"/>
          <w:szCs w:val="24"/>
        </w:rPr>
        <w:t>«Энергосбережение и повышение энергетической эффективности в Веселовском сельском поселении».</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«Энергоэффективность и развитие энергетики» в 2023 году финансирование планировалось в объеме 2,0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«Энергоэффективность и развитие энергетики» за 2023 год утвержден распоряжением Администрации Веселовского сельского поселения от 15.02.2024 № 5.</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«Энергоэффективность и развитие энергетики» в 2023 году признан удовлетворительным.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 xml:space="preserve"> «Энергоэффективность и развитие энергетики»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создания условий для улучшения качества жизни населения Веселовского сельского поселения в рамках реализации муниципальной программы Веселовского сельского поселения </w:t>
      </w:r>
      <w:r w:rsidRPr="009800BB">
        <w:rPr>
          <w:rFonts w:eastAsia="TimesNewRoman"/>
          <w:sz w:val="24"/>
          <w:szCs w:val="24"/>
        </w:rPr>
        <w:t>«Энергоэффективность и развитие энергетики</w:t>
      </w:r>
      <w:r w:rsidRPr="009800BB">
        <w:rPr>
          <w:sz w:val="24"/>
          <w:szCs w:val="24"/>
        </w:rPr>
        <w:t xml:space="preserve">», утвержденной постановлением Администрации Веселовского сельского поселения от 22.10.2018 г № 169, ответственным исполнителем муниципальной программы Веселовского сельского поселения «Энергоэффективность и развитие энергетики» в </w:t>
      </w:r>
      <w:r w:rsidRPr="009800BB">
        <w:rPr>
          <w:rFonts w:eastAsia="TimesNewRoman"/>
          <w:sz w:val="24"/>
          <w:szCs w:val="24"/>
        </w:rPr>
        <w:t>2023</w:t>
      </w:r>
      <w:r w:rsidRPr="009800BB">
        <w:rPr>
          <w:sz w:val="24"/>
          <w:szCs w:val="24"/>
        </w:rPr>
        <w:t xml:space="preserve">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 xml:space="preserve">           проведены беседы с работниками бюджетных учреждений и встреч с жителями поселения по повышению уровня ответственности за неэффективную деятельность по использованию энергоресурсов;</w:t>
      </w:r>
    </w:p>
    <w:p w:rsidR="009800BB" w:rsidRPr="009800BB" w:rsidRDefault="009800BB" w:rsidP="009800BB">
      <w:pPr>
        <w:jc w:val="both"/>
        <w:rPr>
          <w:sz w:val="24"/>
          <w:szCs w:val="24"/>
        </w:rPr>
      </w:pPr>
      <w:r w:rsidRPr="009800BB">
        <w:rPr>
          <w:sz w:val="24"/>
          <w:szCs w:val="24"/>
        </w:rPr>
        <w:t xml:space="preserve">          обеспечено осуществление в бюджетной сфере Веселовского сельского поселения расчётов за потребление энергоресурсов по приборам учёта за счет оснащения источников потребления электроэнергии приборами учета;</w:t>
      </w:r>
    </w:p>
    <w:p w:rsidR="009800BB" w:rsidRPr="009800BB" w:rsidRDefault="009800BB" w:rsidP="009800BB">
      <w:pPr>
        <w:jc w:val="both"/>
        <w:rPr>
          <w:sz w:val="24"/>
          <w:szCs w:val="24"/>
        </w:rPr>
      </w:pPr>
      <w:r w:rsidRPr="009800BB">
        <w:rPr>
          <w:sz w:val="24"/>
          <w:szCs w:val="24"/>
        </w:rPr>
        <w:t>проведены в бюджетной сфере Веселовского сельского поселения обязательные энергетические обследования зданий;</w:t>
      </w:r>
    </w:p>
    <w:p w:rsidR="009800BB" w:rsidRPr="009800BB" w:rsidRDefault="009800BB" w:rsidP="009800BB">
      <w:pPr>
        <w:jc w:val="both"/>
        <w:rPr>
          <w:sz w:val="24"/>
          <w:szCs w:val="24"/>
        </w:rPr>
      </w:pPr>
      <w:r w:rsidRPr="009800BB">
        <w:rPr>
          <w:sz w:val="24"/>
          <w:szCs w:val="24"/>
        </w:rPr>
        <w:t>приобретены энергосберегающие лампы.</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Выполнение комплекса работ позволило осуществить решение основных задач муниципальной программы для достижения основной цели - улучшение качества жизни населения Веселовского сельского поселения за счёт перехода экономики поселения, бюджетной и коммунальной сфер на энергосберегающий путь развития и рационального использования ресурсов при передаче, производстве, потреблении.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lastRenderedPageBreak/>
        <w:t>Сведения о степени соответствия установленных и достигнутых целевых показателей муниципальной программы Веселовского сельского поселения «Энергоэффективность и развитие энергетики»</w:t>
      </w:r>
    </w:p>
    <w:p w:rsidR="009800BB" w:rsidRPr="009800BB" w:rsidRDefault="009800BB" w:rsidP="009800BB">
      <w:pPr>
        <w:jc w:val="both"/>
        <w:rPr>
          <w:sz w:val="24"/>
          <w:szCs w:val="24"/>
        </w:rPr>
      </w:pPr>
    </w:p>
    <w:p w:rsidR="009800BB" w:rsidRPr="009800BB" w:rsidRDefault="009800BB" w:rsidP="009800BB">
      <w:pPr>
        <w:jc w:val="both"/>
        <w:rPr>
          <w:rFonts w:eastAsia="Calibri"/>
          <w:sz w:val="24"/>
          <w:szCs w:val="24"/>
        </w:rPr>
      </w:pPr>
      <w:r w:rsidRPr="009800BB">
        <w:rPr>
          <w:rFonts w:eastAsia="Calibri"/>
          <w:sz w:val="24"/>
          <w:szCs w:val="24"/>
        </w:rPr>
        <w:t xml:space="preserve">           Муниципальной программой </w:t>
      </w:r>
      <w:r w:rsidRPr="009800BB">
        <w:rPr>
          <w:sz w:val="24"/>
          <w:szCs w:val="24"/>
        </w:rPr>
        <w:t xml:space="preserve">Веселовского сельского поселения «Энергоэффективность и развитие энергетики» </w:t>
      </w:r>
      <w:r w:rsidRPr="009800BB">
        <w:rPr>
          <w:rFonts w:eastAsia="Calibri"/>
          <w:sz w:val="24"/>
          <w:szCs w:val="24"/>
        </w:rPr>
        <w:t xml:space="preserve">и подпрограммой муниципальной программы </w:t>
      </w:r>
      <w:r w:rsidRPr="009800BB">
        <w:rPr>
          <w:sz w:val="24"/>
          <w:szCs w:val="24"/>
        </w:rPr>
        <w:t xml:space="preserve">Веселовского сельского поселения «Энергоэффективность и развитие энергетики» </w:t>
      </w:r>
      <w:r w:rsidRPr="009800BB">
        <w:rPr>
          <w:rFonts w:eastAsia="Calibri"/>
          <w:sz w:val="24"/>
          <w:szCs w:val="24"/>
        </w:rPr>
        <w:t>предусмотрено 3 показателей, из которых фактические значения соответствуют плановым, по 3 показателям.</w:t>
      </w:r>
    </w:p>
    <w:p w:rsidR="009800BB" w:rsidRPr="009800BB" w:rsidRDefault="009800BB" w:rsidP="009800BB">
      <w:pPr>
        <w:jc w:val="both"/>
        <w:rPr>
          <w:sz w:val="24"/>
          <w:szCs w:val="24"/>
        </w:rPr>
      </w:pPr>
      <w:r w:rsidRPr="009800BB">
        <w:rPr>
          <w:sz w:val="24"/>
          <w:szCs w:val="24"/>
        </w:rPr>
        <w:t>Показатель 1. «Доля объёма электрической энергии, расчёты за которую осуществляются по приборам учёта, в общем объёме потребляемой электрической энергии» – плановое значение – 100 процентов, фактическое значение – 100 процентов.</w:t>
      </w:r>
    </w:p>
    <w:p w:rsidR="009800BB" w:rsidRPr="009800BB" w:rsidRDefault="009800BB" w:rsidP="009800BB">
      <w:pPr>
        <w:jc w:val="both"/>
        <w:rPr>
          <w:sz w:val="24"/>
          <w:szCs w:val="24"/>
        </w:rPr>
      </w:pPr>
      <w:r w:rsidRPr="009800BB">
        <w:rPr>
          <w:sz w:val="24"/>
          <w:szCs w:val="24"/>
        </w:rPr>
        <w:t>Показатель1.1.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Веселовского сельского поселения» – плановое значение – 100 процентов, фактическое значение – 100 процентов.</w:t>
      </w:r>
    </w:p>
    <w:p w:rsidR="009800BB" w:rsidRPr="009800BB" w:rsidRDefault="009800BB" w:rsidP="009800BB">
      <w:pPr>
        <w:jc w:val="both"/>
        <w:rPr>
          <w:sz w:val="24"/>
          <w:szCs w:val="24"/>
        </w:rPr>
      </w:pPr>
      <w:r w:rsidRPr="009800BB">
        <w:rPr>
          <w:sz w:val="24"/>
          <w:szCs w:val="24"/>
        </w:rPr>
        <w:t>Показатель 1.2 «Количество специалистов и руководителей, которых планируется обучить основам теплосбережения и энергосбережения» – плановое значение – 1, фактическое значение – 1.</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w:t>
      </w:r>
    </w:p>
    <w:p w:rsidR="009800BB" w:rsidRPr="009800BB" w:rsidRDefault="009800BB" w:rsidP="009800BB">
      <w:pPr>
        <w:jc w:val="both"/>
        <w:rPr>
          <w:sz w:val="24"/>
          <w:szCs w:val="24"/>
        </w:rPr>
      </w:pPr>
      <w:r w:rsidRPr="009800BB">
        <w:rPr>
          <w:sz w:val="24"/>
          <w:szCs w:val="24"/>
        </w:rPr>
        <w:t xml:space="preserve"> Веселовского сельского поселения, связанных с реализацией муниципальной программы Веселовского сельского поселения «Энергоэффективность и развитие энергетики»</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r w:rsidRPr="009800BB">
        <w:rPr>
          <w:sz w:val="24"/>
          <w:szCs w:val="24"/>
        </w:rPr>
        <w:t>Объем запланированных расходов на реализацию муниципальной программы Веселовского сельского поселения «Энергоэффективность и развитие энергетики» в 2023 году составил 2,0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–2,0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и сводной бюджетной росписью составил 2.0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2.0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обязательств по расходам муниципальной программе Веселовского сельского поселения «Энергоэффективность и развитие энергетики» составило 0.0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–0.0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Программа исполнена без средств финансирования.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12. Муниципальная программа Веселовского сельского поселения «Муниципальная политика»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lastRenderedPageBreak/>
        <w:t xml:space="preserve">Муниципальная программа Веселовского сельского поселения «Муниципальная политика» утверждена постановлением Администрации Веселовского сельского поселения от 22.10.2018 № 170.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«Муниципальная политика» включает в себя 2 подпрограммы: </w:t>
      </w:r>
    </w:p>
    <w:p w:rsidR="009800BB" w:rsidRPr="009800BB" w:rsidRDefault="009800BB" w:rsidP="009800BB">
      <w:pPr>
        <w:jc w:val="both"/>
        <w:rPr>
          <w:sz w:val="24"/>
          <w:szCs w:val="24"/>
        </w:rPr>
      </w:pPr>
      <w:r w:rsidRPr="009800BB">
        <w:rPr>
          <w:sz w:val="24"/>
          <w:szCs w:val="24"/>
        </w:rPr>
        <w:t>«Развитие муниципального управления   и муниципальной службы в Андреевском сельском поселении, профессиональное развитие лиц, занятых в системе местного самоуправления»;</w:t>
      </w:r>
    </w:p>
    <w:p w:rsidR="009800BB" w:rsidRPr="009800BB" w:rsidRDefault="009800BB" w:rsidP="009800BB">
      <w:pPr>
        <w:jc w:val="both"/>
        <w:rPr>
          <w:sz w:val="24"/>
          <w:szCs w:val="24"/>
        </w:rPr>
      </w:pPr>
      <w:r w:rsidRPr="009800BB">
        <w:rPr>
          <w:sz w:val="24"/>
          <w:szCs w:val="24"/>
        </w:rPr>
        <w:t>«Обеспечение реализации муниципальной программы Веселовского сельского поселения «Муниципальная политика».</w:t>
      </w:r>
    </w:p>
    <w:p w:rsidR="009800BB" w:rsidRPr="009800BB" w:rsidRDefault="009800BB" w:rsidP="009800BB">
      <w:pPr>
        <w:jc w:val="both"/>
        <w:rPr>
          <w:sz w:val="24"/>
          <w:szCs w:val="24"/>
        </w:rPr>
      </w:pPr>
      <w:r w:rsidRPr="009800BB">
        <w:rPr>
          <w:sz w:val="24"/>
          <w:szCs w:val="24"/>
        </w:rPr>
        <w:t>На реализацию муниципальной программы Веселовского сельского поселения «Муниципальная политика» в 2023 году было предусмотрено финансирование в объеме 7560,3тыс. рублей.</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«Муниципальная политика» за 2023 год утвержден распоряжением Администрации Веселовского сельского поселения от 26.02.2024 № 16.</w:t>
      </w:r>
    </w:p>
    <w:p w:rsidR="009800BB" w:rsidRPr="009800BB" w:rsidRDefault="009800BB" w:rsidP="009800BB">
      <w:pPr>
        <w:jc w:val="both"/>
        <w:rPr>
          <w:sz w:val="24"/>
          <w:szCs w:val="24"/>
        </w:rPr>
      </w:pPr>
      <w:r w:rsidRPr="009800BB">
        <w:rPr>
          <w:sz w:val="24"/>
          <w:szCs w:val="24"/>
        </w:rPr>
        <w:t xml:space="preserve">          Уровень реализации муниципальной программы Веселовского сельского поселения «Муниципальная политика» в 2023 году признан удовлетворительным и составил 98,6 процента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w:t>
      </w:r>
    </w:p>
    <w:p w:rsidR="009800BB" w:rsidRPr="009800BB" w:rsidRDefault="009800BB" w:rsidP="009800BB">
      <w:pPr>
        <w:jc w:val="both"/>
        <w:rPr>
          <w:sz w:val="24"/>
          <w:szCs w:val="24"/>
        </w:rPr>
      </w:pPr>
      <w:r w:rsidRPr="009800BB">
        <w:rPr>
          <w:sz w:val="24"/>
          <w:szCs w:val="24"/>
        </w:rPr>
        <w:t xml:space="preserve"> муниципальной программы Веселовского сельского поселения «Муниципальная политика»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В целях совершенствования организации муниципальной службы в Веселовском сельском поселении, повышения эффективности исполнения муниципальными служащими своих должностных обязанностей, в рамках реализации муниципальной программы Веселовского сельского поселения «Муниципальная политика», утвержденной постановлением Администрации Веселовского сельского поселения от 22.10.2018 № 170, ответственным исполнителем муниципальной программы Веселовского сельского поселения «Муниципальная политика» в 2023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 xml:space="preserve">    - произведена оплата труда работников органа местного самоуправления Веселовского сельского поселения;</w:t>
      </w:r>
    </w:p>
    <w:p w:rsidR="009800BB" w:rsidRPr="009800BB" w:rsidRDefault="009800BB" w:rsidP="009800BB">
      <w:pPr>
        <w:jc w:val="both"/>
        <w:rPr>
          <w:sz w:val="24"/>
          <w:szCs w:val="24"/>
        </w:rPr>
      </w:pPr>
      <w:r w:rsidRPr="009800BB">
        <w:rPr>
          <w:sz w:val="24"/>
          <w:szCs w:val="24"/>
        </w:rPr>
        <w:t xml:space="preserve">          - произведены расходы на обеспечение функций органа местного самоуправления Веселовского сельского поселения;</w:t>
      </w:r>
    </w:p>
    <w:p w:rsidR="009800BB" w:rsidRPr="009800BB" w:rsidRDefault="009800BB" w:rsidP="009800BB">
      <w:pPr>
        <w:jc w:val="both"/>
        <w:rPr>
          <w:sz w:val="24"/>
          <w:szCs w:val="24"/>
        </w:rPr>
      </w:pPr>
      <w:r w:rsidRPr="009800BB">
        <w:rPr>
          <w:sz w:val="24"/>
          <w:szCs w:val="24"/>
        </w:rPr>
        <w:t xml:space="preserve"> </w:t>
      </w:r>
      <w:r w:rsidRPr="009800BB">
        <w:rPr>
          <w:sz w:val="24"/>
          <w:szCs w:val="24"/>
        </w:rPr>
        <w:tab/>
        <w:t xml:space="preserve"> </w:t>
      </w:r>
    </w:p>
    <w:p w:rsidR="009800BB" w:rsidRPr="009800BB" w:rsidRDefault="009800BB" w:rsidP="009800BB">
      <w:pPr>
        <w:jc w:val="both"/>
        <w:rPr>
          <w:sz w:val="24"/>
          <w:szCs w:val="24"/>
        </w:rPr>
      </w:pPr>
      <w:r w:rsidRPr="009800BB">
        <w:rPr>
          <w:sz w:val="24"/>
          <w:szCs w:val="24"/>
        </w:rPr>
        <w:t xml:space="preserve">   </w:t>
      </w:r>
      <w:r w:rsidRPr="009800BB">
        <w:rPr>
          <w:sz w:val="24"/>
          <w:szCs w:val="24"/>
        </w:rPr>
        <w:tab/>
        <w:t xml:space="preserve">  - утверждено штатное расписание аппарата Администрации Веселовского сельского поселения на 2023 год;</w:t>
      </w:r>
    </w:p>
    <w:p w:rsidR="009800BB" w:rsidRPr="009800BB" w:rsidRDefault="009800BB" w:rsidP="009800BB">
      <w:pPr>
        <w:jc w:val="both"/>
        <w:rPr>
          <w:sz w:val="24"/>
          <w:szCs w:val="24"/>
        </w:rPr>
      </w:pPr>
      <w:r w:rsidRPr="009800BB">
        <w:rPr>
          <w:sz w:val="24"/>
          <w:szCs w:val="24"/>
        </w:rPr>
        <w:t xml:space="preserve"> - штатная численность аппарата администрации соответствует нормативу;</w:t>
      </w:r>
    </w:p>
    <w:p w:rsidR="009800BB" w:rsidRPr="009800BB" w:rsidRDefault="009800BB" w:rsidP="009800BB">
      <w:pPr>
        <w:jc w:val="both"/>
        <w:rPr>
          <w:sz w:val="24"/>
          <w:szCs w:val="24"/>
        </w:rPr>
      </w:pPr>
      <w:r w:rsidRPr="009800BB">
        <w:rPr>
          <w:sz w:val="24"/>
          <w:szCs w:val="24"/>
        </w:rPr>
        <w:t xml:space="preserve">  - разработано и действует </w:t>
      </w:r>
      <w:hyperlink w:anchor="Par35" w:history="1">
        <w:r w:rsidRPr="009800BB">
          <w:rPr>
            <w:sz w:val="24"/>
            <w:szCs w:val="24"/>
          </w:rPr>
          <w:t>Положени</w:t>
        </w:r>
      </w:hyperlink>
      <w:r w:rsidRPr="009800BB">
        <w:rPr>
          <w:sz w:val="24"/>
          <w:szCs w:val="24"/>
        </w:rPr>
        <w:t>е "О государственной пенсии за выслугу лет лицам, замещавшим муниципальные должности и должности муниципальной службы муниципального образования «Веселовское сельское поселения». Изменение в Положение, принятое решением Собрания депутатов Веселовского сельского поселения от 06.05.2013 г. № 32 «О принятии «Положения» о государственной пенсии за выслугу лет лицам, замещавшим муниципальные должности и должности муниципальной службы муниципального образования «Веселовское сельское поселение»;</w:t>
      </w:r>
    </w:p>
    <w:p w:rsidR="009800BB" w:rsidRPr="009800BB" w:rsidRDefault="009800BB" w:rsidP="009800BB">
      <w:pPr>
        <w:jc w:val="both"/>
        <w:rPr>
          <w:sz w:val="24"/>
          <w:szCs w:val="24"/>
        </w:rPr>
      </w:pPr>
      <w:r w:rsidRPr="009800BB">
        <w:rPr>
          <w:sz w:val="24"/>
          <w:szCs w:val="24"/>
        </w:rPr>
        <w:t>- Главам сельского поселения, вышедшим на пенсию, производится доплата к государственной пенсии;</w:t>
      </w:r>
    </w:p>
    <w:p w:rsidR="009800BB" w:rsidRPr="009800BB" w:rsidRDefault="009800BB" w:rsidP="009800BB">
      <w:pPr>
        <w:jc w:val="both"/>
        <w:rPr>
          <w:sz w:val="24"/>
          <w:szCs w:val="24"/>
        </w:rPr>
      </w:pPr>
      <w:r w:rsidRPr="009800BB">
        <w:rPr>
          <w:sz w:val="24"/>
          <w:szCs w:val="24"/>
        </w:rPr>
        <w:t xml:space="preserve">           - Веселовское сельское поселение является членом Ассоциации Совета муниципальных образований Ростовской области;</w:t>
      </w:r>
    </w:p>
    <w:p w:rsidR="009800BB" w:rsidRPr="009800BB" w:rsidRDefault="009800BB" w:rsidP="009800BB">
      <w:pPr>
        <w:jc w:val="both"/>
        <w:rPr>
          <w:sz w:val="24"/>
          <w:szCs w:val="24"/>
        </w:rPr>
      </w:pPr>
      <w:r w:rsidRPr="009800BB">
        <w:rPr>
          <w:sz w:val="24"/>
          <w:szCs w:val="24"/>
        </w:rPr>
        <w:lastRenderedPageBreak/>
        <w:t>- в районной газете «Светоч» регулярно публикуются объявления, извещения, правовые акты Веселовского сельского поселения.</w:t>
      </w:r>
    </w:p>
    <w:p w:rsidR="009800BB" w:rsidRPr="009800BB" w:rsidRDefault="009800BB" w:rsidP="009800BB">
      <w:pPr>
        <w:jc w:val="both"/>
        <w:rPr>
          <w:sz w:val="24"/>
          <w:szCs w:val="24"/>
        </w:rPr>
      </w:pPr>
      <w:r w:rsidRPr="009800BB">
        <w:rPr>
          <w:sz w:val="24"/>
          <w:szCs w:val="24"/>
        </w:rPr>
        <w:t>- на Официальном сайте Администрации Веселовского сельского поселения регулярно размещаются новости, объявления, НПА и прочая информация.</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w:t>
      </w:r>
    </w:p>
    <w:p w:rsidR="009800BB" w:rsidRPr="009800BB" w:rsidRDefault="009800BB" w:rsidP="009800BB">
      <w:pPr>
        <w:jc w:val="both"/>
        <w:rPr>
          <w:sz w:val="24"/>
          <w:szCs w:val="24"/>
        </w:rPr>
      </w:pPr>
      <w:r w:rsidRPr="009800BB">
        <w:rPr>
          <w:sz w:val="24"/>
          <w:szCs w:val="24"/>
        </w:rPr>
        <w:t xml:space="preserve"> и достигнутых целевых показателей муниципальной программы Веселовского сельского поселения «Муниципальная политика»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Муниципальной программой Веселовского сельского поселения «Муниципальная политика» и подпрограммой муниципальной программы Веселовского сельского поселения «Муниципальная политика» предусмотрено 9 показателей, по 2 из которых фактические показатели соответствуют плановым, по 3 показателям превышают плановые значения, по 4 показателям не достигнуты плановые значения.</w:t>
      </w:r>
    </w:p>
    <w:p w:rsidR="009800BB" w:rsidRPr="009800BB" w:rsidRDefault="009800BB" w:rsidP="009800BB">
      <w:pPr>
        <w:jc w:val="both"/>
        <w:rPr>
          <w:sz w:val="24"/>
          <w:szCs w:val="24"/>
        </w:rPr>
      </w:pPr>
      <w:r w:rsidRPr="009800BB">
        <w:rPr>
          <w:sz w:val="24"/>
          <w:szCs w:val="24"/>
        </w:rPr>
        <w:t>Показатель 1 «Доля муниципальных служащих, прошедших курсы повышения квалификации, обучение» – плановое значение –100,0 процентов, фактическое значение – 100,0 процентов.</w:t>
      </w:r>
    </w:p>
    <w:p w:rsidR="009800BB" w:rsidRPr="009800BB" w:rsidRDefault="009800BB" w:rsidP="009800BB">
      <w:pPr>
        <w:jc w:val="both"/>
        <w:rPr>
          <w:sz w:val="24"/>
          <w:szCs w:val="24"/>
        </w:rPr>
      </w:pPr>
      <w:r w:rsidRPr="009800BB">
        <w:rPr>
          <w:sz w:val="24"/>
          <w:szCs w:val="24"/>
        </w:rPr>
        <w:t xml:space="preserve">          Показатель 2 «Доля муниципальных служащих в возрасте до 30 лет, имеющих стаж муниципальной службы не менее 3 лет» – плановое значение – 14,0 процентов, фактическое значение – 0,0 процентов.</w:t>
      </w:r>
    </w:p>
    <w:p w:rsidR="009800BB" w:rsidRPr="009800BB" w:rsidRDefault="009800BB" w:rsidP="009800BB">
      <w:pPr>
        <w:jc w:val="both"/>
        <w:rPr>
          <w:sz w:val="24"/>
          <w:szCs w:val="24"/>
        </w:rPr>
      </w:pPr>
      <w:r w:rsidRPr="009800BB">
        <w:rPr>
          <w:sz w:val="24"/>
          <w:szCs w:val="24"/>
        </w:rPr>
        <w:t xml:space="preserve">Показатель 3 «Доля граждан, </w:t>
      </w:r>
    </w:p>
    <w:p w:rsidR="009800BB" w:rsidRPr="009800BB" w:rsidRDefault="009800BB" w:rsidP="009800BB">
      <w:pPr>
        <w:jc w:val="both"/>
        <w:rPr>
          <w:sz w:val="24"/>
          <w:szCs w:val="24"/>
        </w:rPr>
      </w:pPr>
      <w:r w:rsidRPr="009800BB">
        <w:rPr>
          <w:sz w:val="24"/>
          <w:szCs w:val="24"/>
        </w:rPr>
        <w:t>положительно оценивающих деятельность Администрации Веселовского сельского поселения»– плановое значение – 55,0 процентов, фактическое значение –86,0 процентов.</w:t>
      </w:r>
    </w:p>
    <w:p w:rsidR="009800BB" w:rsidRPr="009800BB" w:rsidRDefault="009800BB" w:rsidP="009800BB">
      <w:pPr>
        <w:jc w:val="both"/>
        <w:rPr>
          <w:sz w:val="24"/>
          <w:szCs w:val="24"/>
        </w:rPr>
      </w:pPr>
      <w:r w:rsidRPr="009800BB">
        <w:rPr>
          <w:sz w:val="24"/>
          <w:szCs w:val="24"/>
        </w:rPr>
        <w:t xml:space="preserve">          Показатель 1.1 «Доля лиц, назначенных на должности муниципальной службы из муниципальных резервов управленческих кадров» – плановое значение – 30,0 процентов, фактическое значение – 0,0 процентов.</w:t>
      </w:r>
    </w:p>
    <w:p w:rsidR="009800BB" w:rsidRPr="009800BB" w:rsidRDefault="009800BB" w:rsidP="009800BB">
      <w:pPr>
        <w:jc w:val="both"/>
        <w:rPr>
          <w:sz w:val="24"/>
          <w:szCs w:val="24"/>
        </w:rPr>
      </w:pPr>
      <w:r w:rsidRPr="009800BB">
        <w:rPr>
          <w:sz w:val="24"/>
          <w:szCs w:val="24"/>
        </w:rPr>
        <w:t xml:space="preserve">         Показатель 1.2 «Доля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 5,0 процентов, фактическое значение – 0,0 процентов.</w:t>
      </w:r>
    </w:p>
    <w:p w:rsidR="009800BB" w:rsidRPr="009800BB" w:rsidRDefault="009800BB" w:rsidP="009800BB">
      <w:pPr>
        <w:jc w:val="both"/>
        <w:rPr>
          <w:sz w:val="24"/>
          <w:szCs w:val="24"/>
        </w:rPr>
      </w:pPr>
      <w:r w:rsidRPr="009800BB">
        <w:rPr>
          <w:sz w:val="24"/>
          <w:szCs w:val="24"/>
        </w:rPr>
        <w:t xml:space="preserve">        Показатель 1.3 «Доля муниципальных служащих, имеющих высшее профессиональное образование» – плановое значение – 100,0 процентов, фактическое значение – 50,0 процентов.</w:t>
      </w:r>
    </w:p>
    <w:p w:rsidR="009800BB" w:rsidRPr="009800BB" w:rsidRDefault="009800BB" w:rsidP="009800BB">
      <w:pPr>
        <w:jc w:val="both"/>
        <w:rPr>
          <w:sz w:val="24"/>
          <w:szCs w:val="24"/>
        </w:rPr>
      </w:pPr>
      <w:r w:rsidRPr="009800BB">
        <w:rPr>
          <w:sz w:val="24"/>
          <w:szCs w:val="24"/>
        </w:rPr>
        <w:t xml:space="preserve">         Показатель 2.1 «Доля работников Администрации Веселовского сельского поселения, участвующих в социологическом опросе, к общему работников Администрации.» – плановое значение – 100,0 процентов, фактическое значение –100,0 процентов.</w:t>
      </w:r>
    </w:p>
    <w:p w:rsidR="009800BB" w:rsidRPr="009800BB" w:rsidRDefault="009800BB" w:rsidP="009800BB">
      <w:pPr>
        <w:jc w:val="both"/>
        <w:rPr>
          <w:sz w:val="24"/>
          <w:szCs w:val="24"/>
        </w:rPr>
      </w:pPr>
      <w:r w:rsidRPr="009800BB">
        <w:rPr>
          <w:sz w:val="24"/>
          <w:szCs w:val="24"/>
        </w:rPr>
        <w:t xml:space="preserve">         Показатель 2.2 «Доля размещенных (опубликованных) нормативных правовых актов Веселовского сельского поселения и иной правовой информации на официальном сайте Веселовского сельского поселения  в информационно-телекоммуникационной сети «Интернет» к общему количеству нормативных правовых актов Веселовского сельского поселения и иной правовой информации, подлежащих размещению (опубликованию) в соответствии с законодательством» – плановое значение – 100,0 процентов, фактическое значение – 100,0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Сведения о выполнении расходных обязательств, связанных с реализацией муниципальной программы Веселовского сельского поселения «Муниципальная политика» </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Объем запланированных расходов на реализацию муниципальной программы в 2023 году составил 7560,3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–7560,3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lastRenderedPageBreak/>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составил 7560,3 тыс. рублей. В соответствии со сводной бюджетной росписью – 7560,3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7560,3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Исполнение расходов по муниципальной программе составило 7457,3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7457,3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Объем неосвоенных средств местного бюджета сложился в сумме 103,0 тыс. рублей.</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13. Муниципальная программа Веселовского сельского поселения «Управление муниципальным имуществом»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«Управление муниципальным имуществом» утверждена постановлением Администрации Веселовского сельского поселения от 22.10.2018 № 172. </w:t>
      </w:r>
    </w:p>
    <w:p w:rsidR="009800BB" w:rsidRPr="009800BB" w:rsidRDefault="009800BB" w:rsidP="009800BB">
      <w:pPr>
        <w:jc w:val="both"/>
        <w:rPr>
          <w:sz w:val="24"/>
          <w:szCs w:val="24"/>
        </w:rPr>
      </w:pPr>
      <w:r w:rsidRPr="009800BB">
        <w:rPr>
          <w:sz w:val="24"/>
          <w:szCs w:val="24"/>
        </w:rPr>
        <w:t>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«Управление муниципальным имуществом» включает в себя 2 подпрограммы: </w:t>
      </w:r>
    </w:p>
    <w:p w:rsidR="009800BB" w:rsidRPr="009800BB" w:rsidRDefault="009800BB" w:rsidP="009800BB">
      <w:pPr>
        <w:jc w:val="both"/>
        <w:rPr>
          <w:sz w:val="24"/>
          <w:szCs w:val="24"/>
        </w:rPr>
      </w:pPr>
      <w:r w:rsidRPr="009800BB">
        <w:rPr>
          <w:sz w:val="24"/>
          <w:szCs w:val="24"/>
        </w:rPr>
        <w:t xml:space="preserve">«Техническая инвентаризация и оформление             кадастровых паспортов на бесхозяйное и находящееся в собственности имущество». </w:t>
      </w:r>
    </w:p>
    <w:p w:rsidR="009800BB" w:rsidRPr="009800BB" w:rsidRDefault="009800BB" w:rsidP="009800BB">
      <w:pPr>
        <w:jc w:val="both"/>
        <w:rPr>
          <w:sz w:val="24"/>
          <w:szCs w:val="24"/>
        </w:rPr>
      </w:pPr>
      <w:r w:rsidRPr="009800BB">
        <w:rPr>
          <w:sz w:val="24"/>
          <w:szCs w:val="24"/>
        </w:rPr>
        <w:t>«Межевание земельных участков и постановка их на кадастровый учёт»</w:t>
      </w: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«Управление муниципальным имуществом» в 2023 году финансирование планировалось в объеме 38,0 тыс. рублей. </w:t>
      </w:r>
    </w:p>
    <w:p w:rsidR="009800BB" w:rsidRPr="009800BB" w:rsidRDefault="009800BB" w:rsidP="009800BB">
      <w:pPr>
        <w:jc w:val="both"/>
        <w:rPr>
          <w:sz w:val="24"/>
          <w:szCs w:val="24"/>
        </w:rPr>
      </w:pPr>
      <w:r w:rsidRPr="009800BB">
        <w:rPr>
          <w:sz w:val="24"/>
          <w:szCs w:val="24"/>
        </w:rPr>
        <w:t>Годовой отчет о реализации муниципальной программы Веселовского сельского поселения «Управление муниципальным имуществом» за 2023 год утвержден распоряжением Администрации Веселовского сельского поселения от 20.02.2024 № 13.</w:t>
      </w:r>
    </w:p>
    <w:p w:rsidR="009800BB" w:rsidRPr="009800BB" w:rsidRDefault="009800BB" w:rsidP="009800BB">
      <w:pPr>
        <w:jc w:val="both"/>
        <w:rPr>
          <w:sz w:val="24"/>
          <w:szCs w:val="24"/>
        </w:rPr>
      </w:pPr>
      <w:r w:rsidRPr="009800BB">
        <w:rPr>
          <w:sz w:val="24"/>
          <w:szCs w:val="24"/>
        </w:rPr>
        <w:t>Уровень реализации муниципальной программы Веселовского сельского поселения «Управление муниципальным имуществом» в 2023 году признан низким и составил 63,2 процента.</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об основных результатах реализации</w:t>
      </w:r>
    </w:p>
    <w:p w:rsidR="009800BB" w:rsidRPr="009800BB" w:rsidRDefault="009800BB" w:rsidP="009800BB">
      <w:pPr>
        <w:jc w:val="both"/>
        <w:rPr>
          <w:sz w:val="24"/>
          <w:szCs w:val="24"/>
        </w:rPr>
      </w:pPr>
      <w:r w:rsidRPr="009800BB">
        <w:rPr>
          <w:sz w:val="24"/>
          <w:szCs w:val="24"/>
        </w:rPr>
        <w:t xml:space="preserve"> муниципальной программы Веселовского сельского поселения «Управление муниципальным имуществом»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В целях повышения качества использования муниципальной собственности и увеличение доходной части бюджета Веселовского сельского поселения в рамках реализации муниципальной программы Веселовского сельского поселения «Управление муниципальным имуществом», утвержденной постановлением Администрации Веселовского сельского поселения от 22.10.2018 № 172, ответственным исполнителем в </w:t>
      </w:r>
      <w:r w:rsidRPr="009800BB">
        <w:rPr>
          <w:rFonts w:eastAsia="TimesNewRoman"/>
          <w:sz w:val="24"/>
          <w:szCs w:val="24"/>
        </w:rPr>
        <w:t>2023</w:t>
      </w:r>
      <w:r w:rsidRPr="009800BB">
        <w:rPr>
          <w:sz w:val="24"/>
          <w:szCs w:val="24"/>
        </w:rPr>
        <w:t xml:space="preserve"> году реализован комплекс мероприятий, в результате которых:</w:t>
      </w:r>
    </w:p>
    <w:p w:rsidR="009800BB" w:rsidRPr="009800BB" w:rsidRDefault="009800BB" w:rsidP="009800BB">
      <w:pPr>
        <w:jc w:val="both"/>
        <w:rPr>
          <w:sz w:val="24"/>
          <w:szCs w:val="24"/>
        </w:rPr>
      </w:pPr>
      <w:r w:rsidRPr="009800BB">
        <w:rPr>
          <w:sz w:val="24"/>
          <w:szCs w:val="24"/>
        </w:rPr>
        <w:t xml:space="preserve">Продолжена работа по оформлению бесхозяйного имущества,  </w:t>
      </w:r>
    </w:p>
    <w:p w:rsidR="009800BB" w:rsidRPr="009800BB" w:rsidRDefault="009800BB" w:rsidP="009800BB">
      <w:pPr>
        <w:jc w:val="both"/>
        <w:rPr>
          <w:sz w:val="24"/>
          <w:szCs w:val="24"/>
        </w:rPr>
      </w:pPr>
      <w:r w:rsidRPr="009800BB">
        <w:rPr>
          <w:sz w:val="24"/>
          <w:szCs w:val="24"/>
        </w:rPr>
        <w:t xml:space="preserve">  Проведена работа по межеванию и поставки на кодастровый учет земельных участков. </w:t>
      </w:r>
    </w:p>
    <w:p w:rsidR="009800BB" w:rsidRPr="009800BB" w:rsidRDefault="009800BB" w:rsidP="009800BB">
      <w:pPr>
        <w:jc w:val="both"/>
        <w:rPr>
          <w:sz w:val="24"/>
          <w:szCs w:val="24"/>
        </w:rPr>
      </w:pPr>
      <w:r w:rsidRPr="009800BB">
        <w:rPr>
          <w:sz w:val="24"/>
          <w:szCs w:val="24"/>
        </w:rPr>
        <w:lastRenderedPageBreak/>
        <w:t>Сведения о степени соответствия установленных и достигнутых целевых показателей муниципальной программы Веселовского сельского поселения «Управление муниципальным имуществом»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      Муниципальной программой Веселовского сельского поселения «Управление муниципальным имуществом» и подпрограммой муниципальной программы Веселовского сельского поселения «Управление муниципальным имуществом» предусмотрено 7 показателей, по 2 из которых фактические показатели соответствуют плановым, по 2 показателям фактические значения меньше плановых, по 3 показателям значения не планировались.</w:t>
      </w:r>
    </w:p>
    <w:p w:rsidR="009800BB" w:rsidRPr="009800BB" w:rsidRDefault="009800BB" w:rsidP="009800BB">
      <w:pPr>
        <w:jc w:val="both"/>
        <w:rPr>
          <w:sz w:val="24"/>
          <w:szCs w:val="24"/>
        </w:rPr>
      </w:pPr>
      <w:r w:rsidRPr="009800BB">
        <w:rPr>
          <w:sz w:val="24"/>
          <w:szCs w:val="24"/>
        </w:rPr>
        <w:t>Показатель 1 «Количество запаспортизированных бесхозяйных и муниципальных объектов» не планировался.</w:t>
      </w:r>
    </w:p>
    <w:p w:rsidR="009800BB" w:rsidRPr="009800BB" w:rsidRDefault="009800BB" w:rsidP="009800BB">
      <w:pPr>
        <w:jc w:val="both"/>
        <w:rPr>
          <w:sz w:val="24"/>
          <w:szCs w:val="24"/>
        </w:rPr>
      </w:pPr>
      <w:r w:rsidRPr="009800BB">
        <w:rPr>
          <w:sz w:val="24"/>
          <w:szCs w:val="24"/>
        </w:rPr>
        <w:t>Показатель 2 «Количество приватизированных объектов» не планировался.</w:t>
      </w:r>
    </w:p>
    <w:p w:rsidR="009800BB" w:rsidRPr="009800BB" w:rsidRDefault="009800BB" w:rsidP="009800BB">
      <w:pPr>
        <w:jc w:val="both"/>
        <w:rPr>
          <w:sz w:val="24"/>
          <w:szCs w:val="24"/>
        </w:rPr>
      </w:pPr>
      <w:r w:rsidRPr="009800BB">
        <w:rPr>
          <w:sz w:val="24"/>
          <w:szCs w:val="24"/>
        </w:rPr>
        <w:tab/>
        <w:t>Показатель 3 «Доля площади земельных участков, являющихся объектами налогообложения земельным налогом, в общей площади территории сельского поселения» не планировался.</w:t>
      </w:r>
    </w:p>
    <w:p w:rsidR="009800BB" w:rsidRPr="009800BB" w:rsidRDefault="009800BB" w:rsidP="009800BB">
      <w:pPr>
        <w:jc w:val="both"/>
        <w:rPr>
          <w:sz w:val="24"/>
          <w:szCs w:val="24"/>
        </w:rPr>
      </w:pPr>
      <w:r w:rsidRPr="009800BB">
        <w:rPr>
          <w:sz w:val="24"/>
          <w:szCs w:val="24"/>
        </w:rPr>
        <w:tab/>
        <w:t>Показатель 4 «Процент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 Плановые значения соответствуют фактическому, и составляют 100,0 процентов.</w:t>
      </w:r>
    </w:p>
    <w:p w:rsidR="009800BB" w:rsidRPr="009800BB" w:rsidRDefault="009800BB" w:rsidP="009800BB">
      <w:pPr>
        <w:jc w:val="both"/>
        <w:rPr>
          <w:sz w:val="24"/>
          <w:szCs w:val="24"/>
        </w:rPr>
      </w:pPr>
      <w:r w:rsidRPr="009800BB">
        <w:rPr>
          <w:sz w:val="24"/>
          <w:szCs w:val="24"/>
        </w:rPr>
        <w:tab/>
        <w:t>Показатель 1.1 «Доля объектов недвижимого имущества, находящихся в муниципальной собственности Веселовского сельского поселения, сведения о которых внесены в реестр муниципальной собственности Веселовского сельского поселения». Плановые значения соответствуют фактическому и составляют 100,0 процентов.</w:t>
      </w:r>
    </w:p>
    <w:p w:rsidR="009800BB" w:rsidRPr="009800BB" w:rsidRDefault="009800BB" w:rsidP="009800BB">
      <w:pPr>
        <w:jc w:val="both"/>
        <w:rPr>
          <w:sz w:val="24"/>
          <w:szCs w:val="24"/>
        </w:rPr>
      </w:pPr>
      <w:r w:rsidRPr="009800BB">
        <w:rPr>
          <w:sz w:val="24"/>
          <w:szCs w:val="24"/>
        </w:rPr>
        <w:tab/>
        <w:t xml:space="preserve">Показатель 1.2 «Доходы от сдачи в аренду имущества, находящегося в муниципальной собственности». Плановые назначения 163,1 т. рублей, фактически –189,2 тыс. рублей, или 116 процентов. </w:t>
      </w:r>
    </w:p>
    <w:p w:rsidR="009800BB" w:rsidRPr="009800BB" w:rsidRDefault="009800BB" w:rsidP="009800BB">
      <w:pPr>
        <w:jc w:val="both"/>
        <w:rPr>
          <w:sz w:val="24"/>
          <w:szCs w:val="24"/>
        </w:rPr>
      </w:pPr>
      <w:r w:rsidRPr="009800BB">
        <w:rPr>
          <w:sz w:val="24"/>
          <w:szCs w:val="24"/>
        </w:rPr>
        <w:tab/>
        <w:t>Показатель 2.1 «Количество промежёванных земельных участков». Фактические значения показателя не соответствуют плановым, в связи с тем, что земельные участки оформлены в собственность.</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w:t>
      </w:r>
    </w:p>
    <w:p w:rsidR="009800BB" w:rsidRPr="009800BB" w:rsidRDefault="009800BB" w:rsidP="009800BB">
      <w:pPr>
        <w:jc w:val="both"/>
        <w:rPr>
          <w:sz w:val="24"/>
          <w:szCs w:val="24"/>
        </w:rPr>
      </w:pPr>
      <w:r w:rsidRPr="009800BB">
        <w:rPr>
          <w:sz w:val="24"/>
          <w:szCs w:val="24"/>
        </w:rPr>
        <w:t>Веселовского сельского поселения, связанных с реализацией муниципальной программы Веселовского сельского поселения</w:t>
      </w:r>
    </w:p>
    <w:p w:rsidR="009800BB" w:rsidRPr="009800BB" w:rsidRDefault="009800BB" w:rsidP="009800BB">
      <w:pPr>
        <w:jc w:val="both"/>
        <w:rPr>
          <w:sz w:val="24"/>
          <w:szCs w:val="24"/>
        </w:rPr>
      </w:pPr>
      <w:r w:rsidRPr="009800BB">
        <w:rPr>
          <w:sz w:val="24"/>
          <w:szCs w:val="24"/>
        </w:rPr>
        <w:t xml:space="preserve"> «Управление муниципальным имуществом»</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Объем запланированных расходов на реализацию муниципальной программы Веселовского сельского поселения «Управление муниципальным имуществом» в 2023 году составил 38,0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38,0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Уточненный план ассигнований в соответствии Решением Собрания депутатов Веселовского сельского поселения от 30.12.2022 № 47 «О бюджете Веселовского сельского поселения Дубовского района на 2023 год и на плановый период 2024 и 2025 годов» составил 38,0 тыс. рублей. В соответствии со сводной бюджетной росписью – 38,0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 38,0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lastRenderedPageBreak/>
        <w:t>Исполнение расходов по муниципальной программе составило 24,0 тыс. рублей, в том числе по источникам финансирования:</w:t>
      </w:r>
    </w:p>
    <w:p w:rsidR="009800BB" w:rsidRPr="009800BB" w:rsidRDefault="009800BB" w:rsidP="009800BB">
      <w:pPr>
        <w:jc w:val="both"/>
        <w:rPr>
          <w:sz w:val="24"/>
          <w:szCs w:val="24"/>
        </w:rPr>
      </w:pPr>
      <w:r w:rsidRPr="009800BB">
        <w:rPr>
          <w:sz w:val="24"/>
          <w:szCs w:val="24"/>
        </w:rPr>
        <w:t xml:space="preserve">        местный бюджет –24,0 тыс. рублей;</w:t>
      </w:r>
    </w:p>
    <w:p w:rsidR="009800BB" w:rsidRPr="009800BB" w:rsidRDefault="009800BB" w:rsidP="009800BB">
      <w:pPr>
        <w:jc w:val="both"/>
        <w:rPr>
          <w:sz w:val="24"/>
          <w:szCs w:val="24"/>
        </w:rPr>
      </w:pPr>
      <w:r w:rsidRPr="009800BB">
        <w:rPr>
          <w:sz w:val="24"/>
          <w:szCs w:val="24"/>
        </w:rPr>
        <w:t xml:space="preserve">        бюджет района – 0,0 тыс. рублей;</w:t>
      </w:r>
    </w:p>
    <w:p w:rsidR="009800BB" w:rsidRPr="009800BB" w:rsidRDefault="009800BB" w:rsidP="009800BB">
      <w:pPr>
        <w:jc w:val="both"/>
        <w:rPr>
          <w:sz w:val="24"/>
          <w:szCs w:val="24"/>
        </w:rPr>
      </w:pPr>
      <w:r w:rsidRPr="009800BB">
        <w:rPr>
          <w:sz w:val="24"/>
          <w:szCs w:val="24"/>
        </w:rPr>
        <w:t xml:space="preserve">        безвозмездные поступления из областного бюджета – 0,0 тыс. рублей;</w:t>
      </w:r>
    </w:p>
    <w:p w:rsidR="009800BB" w:rsidRPr="009800BB" w:rsidRDefault="009800BB" w:rsidP="009800BB">
      <w:pPr>
        <w:jc w:val="both"/>
        <w:rPr>
          <w:sz w:val="24"/>
          <w:szCs w:val="24"/>
        </w:rPr>
      </w:pPr>
      <w:r w:rsidRPr="009800BB">
        <w:rPr>
          <w:sz w:val="24"/>
          <w:szCs w:val="24"/>
        </w:rPr>
        <w:t xml:space="preserve">        внебюджетные источники – 0,0 тыс. рублей.</w:t>
      </w:r>
    </w:p>
    <w:p w:rsidR="009800BB" w:rsidRPr="009800BB" w:rsidRDefault="009800BB" w:rsidP="009800BB">
      <w:pPr>
        <w:jc w:val="both"/>
        <w:rPr>
          <w:sz w:val="24"/>
          <w:szCs w:val="24"/>
        </w:rPr>
      </w:pPr>
      <w:r w:rsidRPr="009800BB">
        <w:rPr>
          <w:sz w:val="24"/>
          <w:szCs w:val="24"/>
        </w:rPr>
        <w:t xml:space="preserve">       </w:t>
      </w:r>
    </w:p>
    <w:p w:rsidR="009800BB" w:rsidRPr="009800BB" w:rsidRDefault="009800BB" w:rsidP="009800BB">
      <w:pPr>
        <w:jc w:val="both"/>
        <w:rPr>
          <w:sz w:val="24"/>
          <w:szCs w:val="24"/>
        </w:rPr>
      </w:pPr>
      <w:r w:rsidRPr="009800BB">
        <w:rPr>
          <w:sz w:val="24"/>
          <w:szCs w:val="24"/>
        </w:rPr>
        <w:t xml:space="preserve">14. Муниципальная программа Веселовского сельского поселения «Развитие и поддержка субъектов малого и среднего предпринимательства в Веселовском сельском поселении»           </w:t>
      </w:r>
    </w:p>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«Развитие и поддержка субъектов малого и среднего предпринимательства в Веселовском сельском поселении» утверждена постановлением Администрации Веселовского сельского поселения от 05.11.2015 № 157. </w:t>
      </w:r>
    </w:p>
    <w:p w:rsidR="009800BB" w:rsidRPr="009800BB" w:rsidRDefault="009800BB" w:rsidP="009800BB">
      <w:pPr>
        <w:jc w:val="both"/>
        <w:rPr>
          <w:sz w:val="24"/>
          <w:szCs w:val="24"/>
        </w:rPr>
      </w:pPr>
      <w:r w:rsidRPr="009800BB">
        <w:rPr>
          <w:sz w:val="24"/>
          <w:szCs w:val="24"/>
        </w:rPr>
        <w:t xml:space="preserve">       Ответственный исполнитель – Администрация Веселовского сельского поселения.</w:t>
      </w:r>
    </w:p>
    <w:p w:rsidR="009800BB" w:rsidRPr="009800BB" w:rsidRDefault="009800BB" w:rsidP="009800BB">
      <w:pPr>
        <w:jc w:val="both"/>
        <w:rPr>
          <w:sz w:val="24"/>
          <w:szCs w:val="24"/>
        </w:rPr>
      </w:pPr>
      <w:r w:rsidRPr="009800BB">
        <w:rPr>
          <w:sz w:val="24"/>
          <w:szCs w:val="24"/>
        </w:rPr>
        <w:t xml:space="preserve">        Муниципальная программа Веселовского сельского поселения «Развитие и поддержка субъектов малого и среднего предпринимательства в Веселовском сельском поселении» включает в себя 1 подпрограмму: </w:t>
      </w:r>
    </w:p>
    <w:p w:rsidR="009800BB" w:rsidRPr="009800BB" w:rsidRDefault="009800BB" w:rsidP="009800BB">
      <w:pPr>
        <w:jc w:val="both"/>
        <w:rPr>
          <w:sz w:val="24"/>
          <w:szCs w:val="24"/>
        </w:rPr>
      </w:pPr>
      <w:r w:rsidRPr="009800BB">
        <w:rPr>
          <w:sz w:val="24"/>
          <w:szCs w:val="24"/>
        </w:rPr>
        <w:t xml:space="preserve">         «Создание благоприятных условий для привлечения инвестиций и развитие субъектов малого и среднего предпринимательства в Веселовском сельском поселении».</w:t>
      </w:r>
    </w:p>
    <w:p w:rsidR="009800BB" w:rsidRPr="009800BB" w:rsidRDefault="009800BB" w:rsidP="009800BB">
      <w:pPr>
        <w:jc w:val="both"/>
        <w:rPr>
          <w:sz w:val="24"/>
          <w:szCs w:val="24"/>
        </w:rPr>
      </w:pPr>
      <w:r w:rsidRPr="009800BB">
        <w:rPr>
          <w:sz w:val="24"/>
          <w:szCs w:val="24"/>
        </w:rPr>
        <w:t xml:space="preserve">        На реализацию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в 2023 году финансирование не было предусмотрено. </w:t>
      </w:r>
    </w:p>
    <w:p w:rsidR="009800BB" w:rsidRPr="009800BB" w:rsidRDefault="009800BB" w:rsidP="009800BB">
      <w:pPr>
        <w:jc w:val="both"/>
        <w:rPr>
          <w:sz w:val="24"/>
          <w:szCs w:val="24"/>
        </w:rPr>
      </w:pPr>
      <w:r w:rsidRPr="009800BB">
        <w:rPr>
          <w:sz w:val="24"/>
          <w:szCs w:val="24"/>
        </w:rPr>
        <w:t xml:space="preserve">        Годовой отчет о реализации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за 2023 год утвержден распоряжением Администрации Веселовского сельского поселения от 26.02.2024 № 17.</w:t>
      </w:r>
    </w:p>
    <w:p w:rsidR="009800BB" w:rsidRPr="009800BB" w:rsidRDefault="009800BB" w:rsidP="009800BB">
      <w:pPr>
        <w:jc w:val="both"/>
        <w:rPr>
          <w:sz w:val="24"/>
          <w:szCs w:val="24"/>
        </w:rPr>
      </w:pPr>
      <w:r w:rsidRPr="009800BB">
        <w:rPr>
          <w:sz w:val="24"/>
          <w:szCs w:val="24"/>
        </w:rPr>
        <w:t>Уровень реализации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в 2023 году признан низким и составил 0,7.</w:t>
      </w:r>
    </w:p>
    <w:p w:rsidR="009800BB" w:rsidRPr="009800BB" w:rsidRDefault="009800BB" w:rsidP="009800BB">
      <w:pPr>
        <w:jc w:val="both"/>
        <w:rPr>
          <w:sz w:val="24"/>
          <w:szCs w:val="24"/>
        </w:rPr>
      </w:pPr>
      <w:r w:rsidRPr="009800BB">
        <w:rPr>
          <w:sz w:val="24"/>
          <w:szCs w:val="24"/>
        </w:rPr>
        <w:t>Сведения об основных результатах реализации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w:t>
      </w:r>
    </w:p>
    <w:p w:rsidR="009800BB" w:rsidRPr="009800BB" w:rsidRDefault="009800BB" w:rsidP="009800BB">
      <w:pPr>
        <w:jc w:val="both"/>
        <w:rPr>
          <w:sz w:val="24"/>
          <w:szCs w:val="24"/>
        </w:rPr>
      </w:pPr>
      <w:r w:rsidRPr="009800BB">
        <w:rPr>
          <w:sz w:val="24"/>
          <w:szCs w:val="24"/>
        </w:rPr>
        <w:t xml:space="preserve">           В целях создания условий для благоприятного инвестиционного климата, предпринимательского климата и ведения бизнеса на территории Веселовского сельского поселения в рамках реализации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утвержденной постановлением Администрации  Веселовского сельского поселения от 05.11.2015 № 157, </w:t>
      </w:r>
      <w:r w:rsidRPr="009800BB">
        <w:rPr>
          <w:sz w:val="24"/>
          <w:szCs w:val="24"/>
        </w:rPr>
        <w:br/>
        <w:t>ответственным исполнителем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в 2023 году реализован комплекс мероприятий, в результате которых достигнуты следующие результаты:</w:t>
      </w:r>
    </w:p>
    <w:p w:rsidR="009800BB" w:rsidRPr="009800BB" w:rsidRDefault="009800BB" w:rsidP="009800BB">
      <w:pPr>
        <w:jc w:val="both"/>
        <w:rPr>
          <w:sz w:val="24"/>
          <w:szCs w:val="24"/>
        </w:rPr>
      </w:pPr>
      <w:r w:rsidRPr="009800BB">
        <w:rPr>
          <w:sz w:val="24"/>
          <w:szCs w:val="24"/>
        </w:rPr>
        <w:t xml:space="preserve"> проведены мероприятия по выявлению наиболее острых проблем, связанных с ведением бизнеса в Веселовском сельском поселении, анализ ситуации, выработки и принятии управленческих решений;</w:t>
      </w:r>
    </w:p>
    <w:p w:rsidR="009800BB" w:rsidRPr="009800BB" w:rsidRDefault="009800BB" w:rsidP="009800BB">
      <w:pPr>
        <w:jc w:val="both"/>
        <w:rPr>
          <w:sz w:val="24"/>
          <w:szCs w:val="24"/>
        </w:rPr>
      </w:pPr>
      <w:r w:rsidRPr="009800BB">
        <w:rPr>
          <w:sz w:val="24"/>
          <w:szCs w:val="24"/>
        </w:rPr>
        <w:t>проведена оценка регулирующего воздействия муниципальных нормативных правовых актов, влияющих на привлечение инвестиций, осуществляется ин</w:t>
      </w:r>
      <w:r w:rsidRPr="009800BB">
        <w:rPr>
          <w:sz w:val="24"/>
          <w:szCs w:val="24"/>
        </w:rPr>
        <w:softHyphen/>
        <w:t>формирование субъектов МСП, ор</w:t>
      </w:r>
      <w:r w:rsidRPr="009800BB">
        <w:rPr>
          <w:sz w:val="24"/>
          <w:szCs w:val="24"/>
        </w:rPr>
        <w:softHyphen/>
        <w:t>ганизаций, образу</w:t>
      </w:r>
      <w:r w:rsidRPr="009800BB">
        <w:rPr>
          <w:sz w:val="24"/>
          <w:szCs w:val="24"/>
        </w:rPr>
        <w:softHyphen/>
        <w:t>ющих инфраструк</w:t>
      </w:r>
      <w:r w:rsidRPr="009800BB">
        <w:rPr>
          <w:sz w:val="24"/>
          <w:szCs w:val="24"/>
        </w:rPr>
        <w:softHyphen/>
        <w:t>туру поддержки субъектов МСП.</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степени соответствия установленных и достигнутых целевых показателей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Муниципальной программой Веселовского сельского поселения «Развитие и поддержка субъектов малого и среднего предпринимательства в Веселовском сельском поселении» и подпрограммой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на 2023 год предусмотрено 5 показателей, из которых фактические значения соответствуют плановым по 5 показателям.</w:t>
      </w:r>
    </w:p>
    <w:p w:rsidR="009800BB" w:rsidRPr="009800BB" w:rsidRDefault="009800BB" w:rsidP="009800BB">
      <w:pPr>
        <w:jc w:val="both"/>
        <w:rPr>
          <w:sz w:val="24"/>
          <w:szCs w:val="24"/>
        </w:rPr>
      </w:pPr>
      <w:r w:rsidRPr="009800BB">
        <w:rPr>
          <w:sz w:val="24"/>
          <w:szCs w:val="24"/>
        </w:rPr>
        <w:t>Показатель 1. «Количество вновь созданных рабочих мест (включая вновь зарегистрированных индивидуальных предпринимателей» – плановое значение – 0 единиц, фактическое значение – 0 единицы.</w:t>
      </w:r>
    </w:p>
    <w:p w:rsidR="009800BB" w:rsidRPr="009800BB" w:rsidRDefault="009800BB" w:rsidP="009800BB">
      <w:pPr>
        <w:jc w:val="both"/>
        <w:rPr>
          <w:sz w:val="24"/>
          <w:szCs w:val="24"/>
        </w:rPr>
      </w:pPr>
      <w:r w:rsidRPr="009800BB">
        <w:rPr>
          <w:sz w:val="24"/>
          <w:szCs w:val="24"/>
        </w:rPr>
        <w:t>Показатель 2.  «Темп роста оборота малых и средних предприятий Веселовского сельского поселения» – плановое значение – 100,1 процентов, фактическое значение – 100,1 процентов.</w:t>
      </w:r>
    </w:p>
    <w:p w:rsidR="009800BB" w:rsidRPr="009800BB" w:rsidRDefault="009800BB" w:rsidP="009800BB">
      <w:pPr>
        <w:jc w:val="both"/>
        <w:rPr>
          <w:sz w:val="24"/>
          <w:szCs w:val="24"/>
        </w:rPr>
      </w:pPr>
      <w:r w:rsidRPr="009800BB">
        <w:rPr>
          <w:sz w:val="24"/>
          <w:szCs w:val="24"/>
        </w:rPr>
        <w:t>Показатель 1.1 «Доля среднесписочной численности работников (без внешних совместителей) малых и средних предприятий в среднесписочной численности (без внешних совместителей) всех предприятий и организаций» – плановое значение – 5,0 процентов, фактическое значение – 5,0 процентов.</w:t>
      </w:r>
    </w:p>
    <w:p w:rsidR="009800BB" w:rsidRPr="009800BB" w:rsidRDefault="009800BB" w:rsidP="009800BB">
      <w:pPr>
        <w:jc w:val="both"/>
        <w:rPr>
          <w:sz w:val="24"/>
          <w:szCs w:val="24"/>
        </w:rPr>
      </w:pPr>
      <w:r w:rsidRPr="009800BB">
        <w:rPr>
          <w:sz w:val="24"/>
          <w:szCs w:val="24"/>
        </w:rPr>
        <w:t>Показатель 1.2.  «Количество субъектов малого и среднего предпринимательства (включая индивидуальных предпринимателей) в расчете на 1 тыс. человек населения Веселовского сельского поселения» – плановое значение – 1 единиц, фактическое значение – 1единиц.</w:t>
      </w:r>
    </w:p>
    <w:p w:rsidR="009800BB" w:rsidRPr="009800BB" w:rsidRDefault="009800BB" w:rsidP="009800BB">
      <w:pPr>
        <w:jc w:val="both"/>
        <w:rPr>
          <w:sz w:val="24"/>
          <w:szCs w:val="24"/>
        </w:rPr>
      </w:pPr>
      <w:r w:rsidRPr="009800BB">
        <w:rPr>
          <w:sz w:val="24"/>
          <w:szCs w:val="24"/>
        </w:rPr>
        <w:t>Показатель 2.1. «Годовой стоимос</w:t>
      </w:r>
      <w:r w:rsidRPr="009800BB">
        <w:rPr>
          <w:sz w:val="24"/>
          <w:szCs w:val="24"/>
        </w:rPr>
        <w:softHyphen/>
        <w:t>тной объем дого</w:t>
      </w:r>
      <w:r w:rsidRPr="009800BB">
        <w:rPr>
          <w:sz w:val="24"/>
          <w:szCs w:val="24"/>
        </w:rPr>
        <w:softHyphen/>
        <w:t>воров, заключен</w:t>
      </w:r>
      <w:r w:rsidRPr="009800BB">
        <w:rPr>
          <w:sz w:val="24"/>
          <w:szCs w:val="24"/>
        </w:rPr>
        <w:softHyphen/>
        <w:t>ных крупнейшими заказчиками с субъектами малого и среднего пред</w:t>
      </w:r>
      <w:r w:rsidRPr="009800BB">
        <w:rPr>
          <w:sz w:val="24"/>
          <w:szCs w:val="24"/>
        </w:rPr>
        <w:softHyphen/>
        <w:t>принимательства по результатам закупок, участни</w:t>
      </w:r>
      <w:r w:rsidRPr="009800BB">
        <w:rPr>
          <w:sz w:val="24"/>
          <w:szCs w:val="24"/>
        </w:rPr>
        <w:softHyphen/>
        <w:t>ками которых являются только субъекты малого и среднего предпри</w:t>
      </w:r>
      <w:r w:rsidRPr="009800BB">
        <w:rPr>
          <w:sz w:val="24"/>
          <w:szCs w:val="24"/>
        </w:rPr>
        <w:softHyphen/>
        <w:t>нимательства» – плановое значение – 0,0 процентов, фактическое значение – 0,0 процентов.</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Сведения о выполнении расходных обязательств Веселовского сельского поселения, связанных с реализацией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w:t>
      </w:r>
    </w:p>
    <w:p w:rsidR="009800BB" w:rsidRPr="009800BB" w:rsidRDefault="009800BB" w:rsidP="009800BB">
      <w:pPr>
        <w:jc w:val="both"/>
        <w:rPr>
          <w:sz w:val="24"/>
          <w:szCs w:val="24"/>
        </w:rPr>
      </w:pPr>
    </w:p>
    <w:p w:rsidR="009800BB" w:rsidRPr="009800BB" w:rsidRDefault="009800BB" w:rsidP="009800BB">
      <w:pPr>
        <w:jc w:val="both"/>
        <w:rPr>
          <w:sz w:val="24"/>
          <w:szCs w:val="24"/>
        </w:rPr>
      </w:pPr>
      <w:r w:rsidRPr="009800BB">
        <w:rPr>
          <w:sz w:val="24"/>
          <w:szCs w:val="24"/>
        </w:rPr>
        <w:t xml:space="preserve">На реализацию муниципальной программы Веселовского сельского поселения «Развитие и поддержка субъектов малого и среднего предпринимательства в Веселовском сельском поселении» в 2023 году финансирование не было предусмотрено. </w:t>
      </w:r>
    </w:p>
    <w:p w:rsidR="009800BB" w:rsidRPr="009800BB" w:rsidRDefault="009800BB" w:rsidP="009800BB">
      <w:pPr>
        <w:jc w:val="both"/>
        <w:rPr>
          <w:sz w:val="24"/>
          <w:szCs w:val="24"/>
        </w:rPr>
        <w:sectPr w:rsidR="009800BB" w:rsidRPr="009800BB" w:rsidSect="009800BB">
          <w:pgSz w:w="11906" w:h="16838"/>
          <w:pgMar w:top="1134" w:right="851" w:bottom="425" w:left="1701" w:header="709" w:footer="646" w:gutter="0"/>
          <w:cols w:space="708"/>
          <w:docGrid w:linePitch="360"/>
        </w:sectPr>
      </w:pPr>
    </w:p>
    <w:p w:rsidR="009800BB" w:rsidRPr="009800BB" w:rsidRDefault="009800BB" w:rsidP="009800BB">
      <w:pPr>
        <w:jc w:val="both"/>
        <w:rPr>
          <w:sz w:val="24"/>
          <w:szCs w:val="24"/>
        </w:rPr>
      </w:pPr>
    </w:p>
    <w:p w:rsidR="009800BB" w:rsidRPr="009800BB" w:rsidRDefault="009800BB" w:rsidP="009800BB">
      <w:pPr>
        <w:jc w:val="right"/>
        <w:rPr>
          <w:sz w:val="24"/>
          <w:szCs w:val="24"/>
        </w:rPr>
      </w:pPr>
      <w:r w:rsidRPr="009800BB">
        <w:rPr>
          <w:sz w:val="24"/>
          <w:szCs w:val="24"/>
        </w:rPr>
        <w:tab/>
      </w:r>
    </w:p>
    <w:p w:rsidR="009800BB" w:rsidRPr="009800BB" w:rsidRDefault="009800BB" w:rsidP="009800BB">
      <w:pPr>
        <w:jc w:val="right"/>
        <w:rPr>
          <w:sz w:val="24"/>
          <w:szCs w:val="24"/>
        </w:rPr>
      </w:pPr>
      <w:r w:rsidRPr="009800BB">
        <w:rPr>
          <w:sz w:val="24"/>
          <w:szCs w:val="24"/>
        </w:rPr>
        <w:t>Приложение № 1</w:t>
      </w:r>
    </w:p>
    <w:p w:rsidR="009800BB" w:rsidRPr="009800BB" w:rsidRDefault="009800BB" w:rsidP="009800BB">
      <w:pPr>
        <w:jc w:val="right"/>
        <w:rPr>
          <w:sz w:val="24"/>
          <w:szCs w:val="24"/>
        </w:rPr>
      </w:pPr>
      <w:r w:rsidRPr="009800BB">
        <w:rPr>
          <w:sz w:val="24"/>
          <w:szCs w:val="24"/>
        </w:rPr>
        <w:t>к сводному годовому докладу</w:t>
      </w:r>
    </w:p>
    <w:p w:rsidR="009800BB" w:rsidRPr="009800BB" w:rsidRDefault="009800BB" w:rsidP="009800BB">
      <w:pPr>
        <w:jc w:val="both"/>
        <w:rPr>
          <w:sz w:val="24"/>
          <w:szCs w:val="24"/>
        </w:rPr>
      </w:pPr>
    </w:p>
    <w:p w:rsidR="009800BB" w:rsidRPr="009800BB" w:rsidRDefault="009800BB" w:rsidP="009800BB">
      <w:pPr>
        <w:jc w:val="center"/>
        <w:rPr>
          <w:sz w:val="24"/>
          <w:szCs w:val="24"/>
        </w:rPr>
      </w:pPr>
      <w:r w:rsidRPr="009800BB">
        <w:rPr>
          <w:sz w:val="24"/>
          <w:szCs w:val="24"/>
        </w:rPr>
        <w:t>Ранжированный перечень</w:t>
      </w:r>
    </w:p>
    <w:p w:rsidR="009800BB" w:rsidRPr="009800BB" w:rsidRDefault="009800BB" w:rsidP="009800BB">
      <w:pPr>
        <w:jc w:val="center"/>
        <w:rPr>
          <w:sz w:val="24"/>
          <w:szCs w:val="24"/>
        </w:rPr>
      </w:pPr>
      <w:r w:rsidRPr="009800BB">
        <w:rPr>
          <w:sz w:val="24"/>
          <w:szCs w:val="24"/>
        </w:rPr>
        <w:t>муниципальных программ по значению их эффективности</w:t>
      </w:r>
    </w:p>
    <w:p w:rsidR="009800BB" w:rsidRPr="009800BB" w:rsidRDefault="009800BB" w:rsidP="009800BB">
      <w:pPr>
        <w:jc w:val="center"/>
        <w:rPr>
          <w:sz w:val="24"/>
          <w:szCs w:val="24"/>
        </w:rPr>
      </w:pPr>
      <w:r w:rsidRPr="009800BB">
        <w:rPr>
          <w:sz w:val="24"/>
          <w:szCs w:val="24"/>
        </w:rPr>
        <w:t>за 2023 год</w:t>
      </w:r>
    </w:p>
    <w:p w:rsidR="009800BB" w:rsidRPr="009800BB" w:rsidRDefault="009800BB" w:rsidP="009800BB">
      <w:pPr>
        <w:jc w:val="center"/>
        <w:rPr>
          <w:sz w:val="24"/>
          <w:szCs w:val="24"/>
        </w:rPr>
      </w:pPr>
    </w:p>
    <w:tbl>
      <w:tblPr>
        <w:tblW w:w="9213" w:type="dxa"/>
        <w:tblInd w:w="397" w:type="dxa"/>
        <w:tblLayout w:type="fixed"/>
        <w:tblCellMar>
          <w:left w:w="113" w:type="dxa"/>
        </w:tblCellMar>
        <w:tblLook w:val="0000"/>
      </w:tblPr>
      <w:tblGrid>
        <w:gridCol w:w="675"/>
        <w:gridCol w:w="3691"/>
        <w:gridCol w:w="3430"/>
        <w:gridCol w:w="1417"/>
      </w:tblGrid>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п/п</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Наименование</w:t>
            </w:r>
          </w:p>
          <w:p w:rsidR="009800BB" w:rsidRPr="009800BB" w:rsidRDefault="009800BB" w:rsidP="009800BB">
            <w:pPr>
              <w:jc w:val="both"/>
              <w:rPr>
                <w:sz w:val="24"/>
                <w:szCs w:val="24"/>
              </w:rPr>
            </w:pPr>
            <w:r w:rsidRPr="009800BB">
              <w:rPr>
                <w:sz w:val="24"/>
                <w:szCs w:val="24"/>
              </w:rPr>
              <w:t>муниципальной</w:t>
            </w:r>
          </w:p>
          <w:p w:rsidR="009800BB" w:rsidRPr="009800BB" w:rsidRDefault="009800BB" w:rsidP="009800BB">
            <w:pPr>
              <w:jc w:val="both"/>
              <w:rPr>
                <w:sz w:val="24"/>
                <w:szCs w:val="24"/>
              </w:rPr>
            </w:pPr>
            <w:r w:rsidRPr="009800BB">
              <w:rPr>
                <w:sz w:val="24"/>
                <w:szCs w:val="24"/>
              </w:rPr>
              <w:t>программы</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Координатор</w:t>
            </w:r>
          </w:p>
          <w:p w:rsidR="009800BB" w:rsidRPr="009800BB" w:rsidRDefault="009800BB" w:rsidP="009800BB">
            <w:pPr>
              <w:jc w:val="both"/>
              <w:rPr>
                <w:sz w:val="24"/>
                <w:szCs w:val="24"/>
              </w:rPr>
            </w:pPr>
            <w:r w:rsidRPr="009800BB">
              <w:rPr>
                <w:sz w:val="24"/>
                <w:szCs w:val="24"/>
              </w:rPr>
              <w:t>муниципальной</w:t>
            </w:r>
          </w:p>
          <w:p w:rsidR="009800BB" w:rsidRPr="009800BB" w:rsidRDefault="009800BB" w:rsidP="009800BB">
            <w:pPr>
              <w:jc w:val="both"/>
              <w:rPr>
                <w:sz w:val="24"/>
                <w:szCs w:val="24"/>
              </w:rPr>
            </w:pPr>
            <w:r w:rsidRPr="009800BB">
              <w:rPr>
                <w:sz w:val="24"/>
                <w:szCs w:val="24"/>
              </w:rPr>
              <w:t>программы</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Эффективность</w:t>
            </w:r>
          </w:p>
          <w:p w:rsidR="009800BB" w:rsidRPr="009800BB" w:rsidRDefault="009800BB" w:rsidP="009800BB">
            <w:pPr>
              <w:jc w:val="both"/>
              <w:rPr>
                <w:sz w:val="24"/>
                <w:szCs w:val="24"/>
              </w:rPr>
            </w:pPr>
            <w:r w:rsidRPr="009800BB">
              <w:rPr>
                <w:sz w:val="24"/>
                <w:szCs w:val="24"/>
              </w:rPr>
              <w:t>реализации</w:t>
            </w:r>
          </w:p>
          <w:p w:rsidR="009800BB" w:rsidRPr="009800BB" w:rsidRDefault="009800BB" w:rsidP="009800BB">
            <w:pPr>
              <w:jc w:val="both"/>
              <w:rPr>
                <w:sz w:val="24"/>
                <w:szCs w:val="24"/>
              </w:rPr>
            </w:pPr>
            <w:r w:rsidRPr="009800BB">
              <w:rPr>
                <w:sz w:val="24"/>
                <w:szCs w:val="24"/>
              </w:rPr>
              <w:t>муниципальной</w:t>
            </w:r>
          </w:p>
          <w:p w:rsidR="009800BB" w:rsidRPr="009800BB" w:rsidRDefault="009800BB" w:rsidP="009800BB">
            <w:pPr>
              <w:jc w:val="both"/>
              <w:rPr>
                <w:sz w:val="24"/>
                <w:szCs w:val="24"/>
              </w:rPr>
            </w:pPr>
            <w:r w:rsidRPr="009800BB">
              <w:rPr>
                <w:sz w:val="24"/>
                <w:szCs w:val="24"/>
              </w:rPr>
              <w:t>программы</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«Доступная среда»</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0,80</w:t>
            </w:r>
          </w:p>
        </w:tc>
      </w:tr>
      <w:tr w:rsidR="009800BB" w:rsidRPr="009800BB" w:rsidTr="009800BB">
        <w:trPr>
          <w:trHeight w:val="1086"/>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2.</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«Обеспечение качественными жилищно-коммунальными услугами населения»</w:t>
            </w:r>
          </w:p>
          <w:p w:rsidR="009800BB" w:rsidRPr="009800BB" w:rsidRDefault="009800BB" w:rsidP="009800BB">
            <w:pPr>
              <w:jc w:val="both"/>
              <w:rPr>
                <w:sz w:val="24"/>
                <w:szCs w:val="24"/>
              </w:rPr>
            </w:pP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1,07</w:t>
            </w:r>
          </w:p>
        </w:tc>
      </w:tr>
      <w:tr w:rsidR="009800BB" w:rsidRPr="009800BB" w:rsidTr="009800BB">
        <w:trPr>
          <w:trHeight w:val="1265"/>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3.</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«Содействие занятости населения»</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1.90</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4.</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«Обеспечение общественного порядка и противодействие преступности»</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0,75</w:t>
            </w:r>
          </w:p>
        </w:tc>
      </w:tr>
      <w:tr w:rsidR="009800BB" w:rsidRPr="009800BB" w:rsidTr="009800BB">
        <w:trPr>
          <w:trHeight w:val="324"/>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5.</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0,93</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6.</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культуры и туризма»</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0,84</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7.</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«Охрана окружающей среды и рациональное природопользование»</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1,00</w:t>
            </w:r>
          </w:p>
        </w:tc>
      </w:tr>
      <w:tr w:rsidR="009800BB" w:rsidRPr="009800BB" w:rsidTr="009800BB">
        <w:trPr>
          <w:trHeight w:val="548"/>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8.</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w:t>
            </w:r>
            <w:r w:rsidRPr="009800BB">
              <w:rPr>
                <w:sz w:val="24"/>
                <w:szCs w:val="24"/>
              </w:rPr>
              <w:lastRenderedPageBreak/>
              <w:t>поселения «Развитие физической культуры и спорта»</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lastRenderedPageBreak/>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1,25</w:t>
            </w:r>
          </w:p>
        </w:tc>
      </w:tr>
      <w:tr w:rsidR="009800BB" w:rsidRPr="009800BB" w:rsidTr="009800BB">
        <w:trPr>
          <w:trHeight w:val="1407"/>
        </w:trPr>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lastRenderedPageBreak/>
              <w:t>9.</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транспортной системы»</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1,06</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10.</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0,80</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11.</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«Энергоэффективность и развитие энергетики»     </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1,00</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12.</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«Муниципальная политика»</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0,85</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13.</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«Управление муниципальным имуществом»</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0,75</w:t>
            </w:r>
          </w:p>
        </w:tc>
      </w:tr>
      <w:tr w:rsidR="009800BB" w:rsidRPr="009800BB" w:rsidTr="009800BB">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14.</w:t>
            </w:r>
          </w:p>
        </w:tc>
        <w:tc>
          <w:tcPr>
            <w:tcW w:w="3691"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и поддержка субъектов  малого и среднего предпринимательства в Андреевском сельском  поселении»</w:t>
            </w:r>
          </w:p>
        </w:tc>
        <w:tc>
          <w:tcPr>
            <w:tcW w:w="3430"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Администрация Веселовского сельского поселения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0,60</w:t>
            </w:r>
          </w:p>
        </w:tc>
      </w:tr>
    </w:tbl>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both"/>
        <w:rPr>
          <w:sz w:val="24"/>
          <w:szCs w:val="24"/>
        </w:rPr>
      </w:pPr>
    </w:p>
    <w:p w:rsidR="009800BB" w:rsidRPr="009800BB" w:rsidRDefault="009800BB" w:rsidP="009800BB">
      <w:pPr>
        <w:jc w:val="right"/>
        <w:rPr>
          <w:sz w:val="24"/>
          <w:szCs w:val="24"/>
        </w:rPr>
      </w:pPr>
      <w:r w:rsidRPr="009800BB">
        <w:rPr>
          <w:sz w:val="24"/>
          <w:szCs w:val="24"/>
        </w:rPr>
        <w:t>Приложение № 2</w:t>
      </w:r>
    </w:p>
    <w:p w:rsidR="009800BB" w:rsidRDefault="009800BB" w:rsidP="009800BB">
      <w:pPr>
        <w:jc w:val="right"/>
        <w:rPr>
          <w:sz w:val="24"/>
          <w:szCs w:val="24"/>
        </w:rPr>
      </w:pPr>
      <w:r w:rsidRPr="009800BB">
        <w:rPr>
          <w:sz w:val="24"/>
          <w:szCs w:val="24"/>
        </w:rPr>
        <w:t>к сводному годовому докладу</w:t>
      </w:r>
    </w:p>
    <w:p w:rsidR="009800BB" w:rsidRPr="009800BB" w:rsidRDefault="009800BB" w:rsidP="009800BB">
      <w:pPr>
        <w:jc w:val="right"/>
        <w:rPr>
          <w:sz w:val="24"/>
          <w:szCs w:val="24"/>
        </w:rPr>
      </w:pPr>
    </w:p>
    <w:p w:rsidR="009800BB" w:rsidRPr="009800BB" w:rsidRDefault="009800BB" w:rsidP="009800BB">
      <w:pPr>
        <w:jc w:val="center"/>
        <w:rPr>
          <w:sz w:val="24"/>
          <w:szCs w:val="24"/>
        </w:rPr>
      </w:pPr>
      <w:r w:rsidRPr="009800BB">
        <w:rPr>
          <w:sz w:val="24"/>
          <w:szCs w:val="24"/>
        </w:rPr>
        <w:t>Сведения об исполнении расходных обязательств Веселовского сельского поселения Дубовского района Ростовской области за 2023 год»</w:t>
      </w:r>
    </w:p>
    <w:p w:rsidR="009800BB" w:rsidRPr="009800BB" w:rsidRDefault="009800BB" w:rsidP="009800BB">
      <w:pPr>
        <w:jc w:val="both"/>
        <w:rPr>
          <w:sz w:val="24"/>
          <w:szCs w:val="24"/>
        </w:rPr>
      </w:pPr>
      <w:r w:rsidRPr="009800BB">
        <w:rPr>
          <w:sz w:val="24"/>
          <w:szCs w:val="24"/>
        </w:rPr>
        <w:t>тыс. руб.</w:t>
      </w:r>
    </w:p>
    <w:tbl>
      <w:tblPr>
        <w:tblW w:w="8787" w:type="dxa"/>
        <w:tblInd w:w="397" w:type="dxa"/>
        <w:tblLayout w:type="fixed"/>
        <w:tblCellMar>
          <w:left w:w="113" w:type="dxa"/>
        </w:tblCellMar>
        <w:tblLook w:val="0000"/>
      </w:tblPr>
      <w:tblGrid>
        <w:gridCol w:w="568"/>
        <w:gridCol w:w="5103"/>
        <w:gridCol w:w="1558"/>
        <w:gridCol w:w="1558"/>
      </w:tblGrid>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п/п</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Наименование</w:t>
            </w:r>
          </w:p>
          <w:p w:rsidR="009800BB" w:rsidRPr="009800BB" w:rsidRDefault="009800BB" w:rsidP="009800BB">
            <w:pPr>
              <w:jc w:val="both"/>
              <w:rPr>
                <w:sz w:val="24"/>
                <w:szCs w:val="24"/>
              </w:rPr>
            </w:pPr>
            <w:r w:rsidRPr="009800BB">
              <w:rPr>
                <w:sz w:val="24"/>
                <w:szCs w:val="24"/>
              </w:rPr>
              <w:t>муниципальной</w:t>
            </w:r>
          </w:p>
          <w:p w:rsidR="009800BB" w:rsidRPr="009800BB" w:rsidRDefault="009800BB" w:rsidP="009800BB">
            <w:pPr>
              <w:jc w:val="both"/>
              <w:rPr>
                <w:sz w:val="24"/>
                <w:szCs w:val="24"/>
              </w:rPr>
            </w:pPr>
            <w:r w:rsidRPr="009800BB">
              <w:rPr>
                <w:sz w:val="24"/>
                <w:szCs w:val="24"/>
              </w:rPr>
              <w:t>программы</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xml:space="preserve">плановый объем финансовых ресурсов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фактический объем финансовых ресурсов</w:t>
            </w:r>
          </w:p>
        </w:tc>
      </w:tr>
      <w:tr w:rsidR="009800BB" w:rsidRPr="009800BB" w:rsidTr="009800BB">
        <w:trPr>
          <w:trHeight w:val="1014"/>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«Доступная среда»</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r>
      <w:tr w:rsidR="009800BB" w:rsidRPr="009800BB" w:rsidTr="009800BB">
        <w:trPr>
          <w:trHeight w:val="1086"/>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«Обеспечение качественными жилищно-коммунальными услугами населения»</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930,4</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569,3</w:t>
            </w:r>
          </w:p>
        </w:tc>
      </w:tr>
      <w:tr w:rsidR="009800BB" w:rsidRPr="009800BB" w:rsidTr="009800BB">
        <w:trPr>
          <w:trHeight w:val="1392"/>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«Содействие занятости населения»</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97,2</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97,2</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«Обеспечение общественного порядка и противодействие преступности»</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8,0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6,3</w:t>
            </w:r>
          </w:p>
        </w:tc>
      </w:tr>
      <w:tr w:rsidR="009800BB" w:rsidRPr="009800BB" w:rsidTr="009800BB">
        <w:trPr>
          <w:trHeight w:val="324"/>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41,5</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15,6</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культуры и туризма»</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1126,0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1126,0</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«Охрана окружающей среды и рациональное природопользование»</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26,2</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26,2</w:t>
            </w:r>
          </w:p>
        </w:tc>
      </w:tr>
      <w:tr w:rsidR="009800BB" w:rsidRPr="009800BB" w:rsidTr="009800BB">
        <w:trPr>
          <w:trHeight w:val="548"/>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физической культуры и спорта»</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ab/>
              <w:t>0,0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r>
      <w:tr w:rsidR="009800BB" w:rsidRPr="009800BB" w:rsidTr="009800BB">
        <w:trPr>
          <w:trHeight w:val="1407"/>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транспортной системы»</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122,3</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122,3</w:t>
            </w:r>
          </w:p>
        </w:tc>
      </w:tr>
      <w:tr w:rsidR="009800BB" w:rsidRPr="009800BB" w:rsidTr="009800BB">
        <w:trPr>
          <w:trHeight w:val="1899"/>
        </w:trPr>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lastRenderedPageBreak/>
              <w:t>10.</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w:t>
            </w:r>
          </w:p>
          <w:p w:rsidR="009800BB" w:rsidRPr="009800BB" w:rsidRDefault="009800BB" w:rsidP="009800BB">
            <w:pPr>
              <w:jc w:val="both"/>
              <w:rPr>
                <w:sz w:val="24"/>
                <w:szCs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11.</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 xml:space="preserve">Муниципальная программа Веселовского сельского поселения «Энергоэффективность и развитие энергетики»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2,0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12.</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«Муниципальная политика»</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7560,3</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7457,3</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13.</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«Управление муниципальным имуществом»</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ab/>
              <w:t>38,0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ab/>
              <w:t>24,0</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14.</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Муниципальная программа Веселовского сельского поселения «Развитие и поддержка субъектов  малого и среднего предпринимательства в Веселовском сельском  поселении»</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0,0</w:t>
            </w:r>
          </w:p>
        </w:tc>
      </w:tr>
      <w:tr w:rsidR="009800BB" w:rsidRPr="009800BB" w:rsidTr="009800BB">
        <w:tc>
          <w:tcPr>
            <w:tcW w:w="56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Всего:</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9951,9</w:t>
            </w:r>
          </w:p>
        </w:tc>
        <w:tc>
          <w:tcPr>
            <w:tcW w:w="1558" w:type="dxa"/>
            <w:tcBorders>
              <w:top w:val="single" w:sz="4" w:space="0" w:color="00000A"/>
              <w:left w:val="single" w:sz="4" w:space="0" w:color="00000A"/>
              <w:bottom w:val="single" w:sz="4" w:space="0" w:color="00000A"/>
              <w:right w:val="single" w:sz="4" w:space="0" w:color="00000A"/>
            </w:tcBorders>
            <w:shd w:val="clear" w:color="auto" w:fill="auto"/>
          </w:tcPr>
          <w:p w:rsidR="009800BB" w:rsidRPr="009800BB" w:rsidRDefault="009800BB" w:rsidP="009800BB">
            <w:pPr>
              <w:jc w:val="both"/>
              <w:rPr>
                <w:sz w:val="24"/>
                <w:szCs w:val="24"/>
              </w:rPr>
            </w:pPr>
            <w:r w:rsidRPr="009800BB">
              <w:rPr>
                <w:sz w:val="24"/>
                <w:szCs w:val="24"/>
              </w:rPr>
              <w:t>9444,2</w:t>
            </w:r>
          </w:p>
        </w:tc>
      </w:tr>
    </w:tbl>
    <w:p w:rsidR="009800BB" w:rsidRP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jc w:val="both"/>
        <w:rPr>
          <w:sz w:val="24"/>
          <w:szCs w:val="24"/>
        </w:rPr>
      </w:pPr>
    </w:p>
    <w:p w:rsidR="009800BB" w:rsidRDefault="009800BB" w:rsidP="009800BB">
      <w:pPr>
        <w:rPr>
          <w:rFonts w:ascii="Calibri" w:hAnsi="Calibri"/>
          <w:color w:val="000000"/>
          <w:sz w:val="22"/>
          <w:szCs w:val="22"/>
        </w:rPr>
        <w:sectPr w:rsidR="009800BB" w:rsidSect="000D2C23">
          <w:footerReference w:type="even" r:id="rId9"/>
          <w:footerReference w:type="default" r:id="rId10"/>
          <w:pgSz w:w="11907" w:h="16840"/>
          <w:pgMar w:top="1134" w:right="1304" w:bottom="709" w:left="1418" w:header="720" w:footer="720" w:gutter="0"/>
          <w:cols w:space="720"/>
          <w:docGrid w:linePitch="272"/>
        </w:sectPr>
      </w:pPr>
    </w:p>
    <w:tbl>
      <w:tblPr>
        <w:tblW w:w="15608" w:type="dxa"/>
        <w:tblInd w:w="93" w:type="dxa"/>
        <w:tblLayout w:type="fixed"/>
        <w:tblLook w:val="04A0"/>
      </w:tblPr>
      <w:tblGrid>
        <w:gridCol w:w="540"/>
        <w:gridCol w:w="4295"/>
        <w:gridCol w:w="992"/>
        <w:gridCol w:w="1134"/>
        <w:gridCol w:w="992"/>
        <w:gridCol w:w="993"/>
        <w:gridCol w:w="1172"/>
        <w:gridCol w:w="1096"/>
        <w:gridCol w:w="1275"/>
        <w:gridCol w:w="993"/>
        <w:gridCol w:w="850"/>
        <w:gridCol w:w="1276"/>
      </w:tblGrid>
      <w:tr w:rsidR="009800BB" w:rsidRPr="009800BB" w:rsidTr="009800BB">
        <w:trPr>
          <w:trHeight w:val="1009"/>
        </w:trPr>
        <w:tc>
          <w:tcPr>
            <w:tcW w:w="540"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4295"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b/>
                <w:bCs/>
                <w:color w:val="000000"/>
                <w:sz w:val="22"/>
                <w:szCs w:val="22"/>
              </w:rPr>
            </w:pPr>
          </w:p>
        </w:tc>
        <w:tc>
          <w:tcPr>
            <w:tcW w:w="1134"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117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b/>
                <w:bCs/>
                <w:color w:val="000000"/>
                <w:sz w:val="22"/>
                <w:szCs w:val="22"/>
              </w:rPr>
            </w:pPr>
          </w:p>
        </w:tc>
        <w:tc>
          <w:tcPr>
            <w:tcW w:w="1275"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2126" w:type="dxa"/>
            <w:gridSpan w:val="2"/>
            <w:tcBorders>
              <w:top w:val="nil"/>
              <w:left w:val="nil"/>
              <w:bottom w:val="nil"/>
              <w:right w:val="nil"/>
            </w:tcBorders>
            <w:shd w:val="clear" w:color="auto" w:fill="auto"/>
            <w:vAlign w:val="bottom"/>
            <w:hideMark/>
          </w:tcPr>
          <w:p w:rsidR="009800BB" w:rsidRPr="009800BB" w:rsidRDefault="009800BB" w:rsidP="009800BB">
            <w:pPr>
              <w:jc w:val="center"/>
              <w:rPr>
                <w:color w:val="000000"/>
                <w:sz w:val="22"/>
                <w:szCs w:val="22"/>
              </w:rPr>
            </w:pPr>
            <w:r w:rsidRPr="009800BB">
              <w:rPr>
                <w:color w:val="000000"/>
                <w:sz w:val="22"/>
                <w:szCs w:val="22"/>
              </w:rPr>
              <w:t>Приложение № 3</w:t>
            </w:r>
            <w:r w:rsidRPr="009800BB">
              <w:rPr>
                <w:color w:val="000000"/>
                <w:sz w:val="22"/>
                <w:szCs w:val="22"/>
              </w:rPr>
              <w:br/>
              <w:t>к сводному годовому докладу</w:t>
            </w:r>
          </w:p>
        </w:tc>
      </w:tr>
      <w:tr w:rsidR="009800BB" w:rsidRPr="009800BB" w:rsidTr="009800BB">
        <w:trPr>
          <w:trHeight w:val="840"/>
        </w:trPr>
        <w:tc>
          <w:tcPr>
            <w:tcW w:w="15608" w:type="dxa"/>
            <w:gridSpan w:val="12"/>
            <w:tcBorders>
              <w:top w:val="nil"/>
              <w:left w:val="nil"/>
              <w:bottom w:val="nil"/>
              <w:right w:val="nil"/>
            </w:tcBorders>
            <w:shd w:val="clear" w:color="auto" w:fill="auto"/>
            <w:vAlign w:val="bottom"/>
            <w:hideMark/>
          </w:tcPr>
          <w:p w:rsidR="009800BB" w:rsidRPr="009800BB" w:rsidRDefault="009800BB" w:rsidP="009800BB">
            <w:pPr>
              <w:jc w:val="center"/>
              <w:rPr>
                <w:b/>
                <w:bCs/>
                <w:color w:val="000000"/>
                <w:sz w:val="28"/>
                <w:szCs w:val="28"/>
              </w:rPr>
            </w:pPr>
            <w:r w:rsidRPr="009800BB">
              <w:rPr>
                <w:b/>
                <w:bCs/>
                <w:color w:val="000000"/>
                <w:sz w:val="28"/>
                <w:szCs w:val="28"/>
              </w:rPr>
              <w:t>Сведения об исполнении расходных обязательств Веселовского сельского поселения Дубовского района Ростовской области за 2023 год</w:t>
            </w:r>
          </w:p>
        </w:tc>
      </w:tr>
      <w:tr w:rsidR="009800BB" w:rsidRPr="009800BB" w:rsidTr="009800BB">
        <w:trPr>
          <w:trHeight w:val="300"/>
        </w:trPr>
        <w:tc>
          <w:tcPr>
            <w:tcW w:w="540"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4295"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b/>
                <w:bCs/>
                <w:color w:val="000000"/>
                <w:sz w:val="22"/>
                <w:szCs w:val="22"/>
              </w:rPr>
            </w:pPr>
          </w:p>
        </w:tc>
        <w:tc>
          <w:tcPr>
            <w:tcW w:w="1134"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1172"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b/>
                <w:bCs/>
                <w:color w:val="000000"/>
                <w:sz w:val="22"/>
                <w:szCs w:val="22"/>
              </w:rPr>
            </w:pPr>
          </w:p>
        </w:tc>
        <w:tc>
          <w:tcPr>
            <w:tcW w:w="1275"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800BB" w:rsidRPr="009800BB" w:rsidRDefault="009800BB" w:rsidP="009800BB">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9800BB" w:rsidRPr="00582BF2" w:rsidRDefault="009800BB" w:rsidP="009800BB">
            <w:pPr>
              <w:rPr>
                <w:color w:val="000000"/>
                <w:sz w:val="22"/>
                <w:szCs w:val="22"/>
              </w:rPr>
            </w:pPr>
            <w:r w:rsidRPr="00582BF2">
              <w:rPr>
                <w:color w:val="000000"/>
                <w:sz w:val="22"/>
                <w:szCs w:val="22"/>
              </w:rPr>
              <w:t>(тыс.руб.)</w:t>
            </w:r>
          </w:p>
        </w:tc>
      </w:tr>
      <w:tr w:rsidR="009800BB" w:rsidRPr="009800BB" w:rsidTr="009800BB">
        <w:trPr>
          <w:trHeight w:val="312"/>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 п/п</w:t>
            </w:r>
          </w:p>
        </w:tc>
        <w:tc>
          <w:tcPr>
            <w:tcW w:w="4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 xml:space="preserve">Наименование муниципальной программы </w:t>
            </w:r>
          </w:p>
        </w:tc>
        <w:tc>
          <w:tcPr>
            <w:tcW w:w="5283" w:type="dxa"/>
            <w:gridSpan w:val="5"/>
            <w:tcBorders>
              <w:top w:val="single" w:sz="4" w:space="0" w:color="auto"/>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 xml:space="preserve">Лимиты бюджетных обязательств </w:t>
            </w:r>
          </w:p>
        </w:tc>
        <w:tc>
          <w:tcPr>
            <w:tcW w:w="5490" w:type="dxa"/>
            <w:gridSpan w:val="5"/>
            <w:tcBorders>
              <w:top w:val="single" w:sz="4" w:space="0" w:color="auto"/>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Кассовое исполнение</w:t>
            </w:r>
          </w:p>
        </w:tc>
      </w:tr>
      <w:tr w:rsidR="009800BB" w:rsidRPr="009800BB" w:rsidTr="009800BB">
        <w:trPr>
          <w:trHeight w:val="114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9800BB" w:rsidRPr="009800BB" w:rsidRDefault="009800BB" w:rsidP="009800BB">
            <w:pPr>
              <w:rPr>
                <w:color w:val="000000"/>
                <w:sz w:val="24"/>
                <w:szCs w:val="24"/>
              </w:rPr>
            </w:pPr>
          </w:p>
        </w:tc>
        <w:tc>
          <w:tcPr>
            <w:tcW w:w="4295" w:type="dxa"/>
            <w:vMerge/>
            <w:tcBorders>
              <w:top w:val="single" w:sz="4" w:space="0" w:color="auto"/>
              <w:left w:val="single" w:sz="4" w:space="0" w:color="auto"/>
              <w:bottom w:val="single" w:sz="4" w:space="0" w:color="000000"/>
              <w:right w:val="single" w:sz="4" w:space="0" w:color="auto"/>
            </w:tcBorders>
            <w:vAlign w:val="center"/>
            <w:hideMark/>
          </w:tcPr>
          <w:p w:rsidR="009800BB" w:rsidRPr="009800BB" w:rsidRDefault="009800BB" w:rsidP="009800BB">
            <w:pP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b/>
                <w:bCs/>
                <w:color w:val="000000"/>
                <w:sz w:val="24"/>
                <w:szCs w:val="24"/>
              </w:rPr>
            </w:pPr>
            <w:r w:rsidRPr="009800BB">
              <w:rPr>
                <w:b/>
                <w:bCs/>
                <w:color w:val="000000"/>
                <w:sz w:val="24"/>
                <w:szCs w:val="24"/>
              </w:rPr>
              <w:t>всего в т.ч.</w:t>
            </w:r>
          </w:p>
        </w:tc>
        <w:tc>
          <w:tcPr>
            <w:tcW w:w="1134"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федеральный бюджет</w:t>
            </w:r>
          </w:p>
        </w:tc>
        <w:tc>
          <w:tcPr>
            <w:tcW w:w="992"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областной бюджет</w:t>
            </w:r>
          </w:p>
        </w:tc>
        <w:tc>
          <w:tcPr>
            <w:tcW w:w="993"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районный бюджет</w:t>
            </w:r>
          </w:p>
        </w:tc>
        <w:tc>
          <w:tcPr>
            <w:tcW w:w="1172"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бюджет сельского поселения</w:t>
            </w:r>
          </w:p>
        </w:tc>
        <w:tc>
          <w:tcPr>
            <w:tcW w:w="1096"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b/>
                <w:bCs/>
                <w:color w:val="000000"/>
                <w:sz w:val="24"/>
                <w:szCs w:val="24"/>
              </w:rPr>
            </w:pPr>
            <w:r w:rsidRPr="009800BB">
              <w:rPr>
                <w:b/>
                <w:bCs/>
                <w:color w:val="000000"/>
                <w:sz w:val="24"/>
                <w:szCs w:val="24"/>
              </w:rPr>
              <w:t>всего в т.ч.</w:t>
            </w:r>
          </w:p>
        </w:tc>
        <w:tc>
          <w:tcPr>
            <w:tcW w:w="127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федеральный бюджет</w:t>
            </w:r>
          </w:p>
        </w:tc>
        <w:tc>
          <w:tcPr>
            <w:tcW w:w="993"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областной бюджет</w:t>
            </w:r>
          </w:p>
        </w:tc>
        <w:tc>
          <w:tcPr>
            <w:tcW w:w="850"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районный бюджет</w:t>
            </w:r>
          </w:p>
        </w:tc>
        <w:tc>
          <w:tcPr>
            <w:tcW w:w="1276"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jc w:val="center"/>
              <w:rPr>
                <w:color w:val="000000"/>
                <w:sz w:val="24"/>
                <w:szCs w:val="24"/>
              </w:rPr>
            </w:pPr>
            <w:r w:rsidRPr="009800BB">
              <w:rPr>
                <w:color w:val="000000"/>
                <w:sz w:val="24"/>
                <w:szCs w:val="24"/>
              </w:rPr>
              <w:t>бюджет сельского поселения</w:t>
            </w:r>
          </w:p>
        </w:tc>
      </w:tr>
      <w:tr w:rsidR="009800BB" w:rsidRPr="009800BB" w:rsidTr="009800BB">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1</w:t>
            </w:r>
          </w:p>
        </w:tc>
        <w:tc>
          <w:tcPr>
            <w:tcW w:w="429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2</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b/>
                <w:bCs/>
                <w:color w:val="000000"/>
                <w:sz w:val="24"/>
                <w:szCs w:val="24"/>
              </w:rPr>
            </w:pPr>
            <w:r w:rsidRPr="009800BB">
              <w:rPr>
                <w:b/>
                <w:bCs/>
                <w:color w:val="000000"/>
                <w:sz w:val="24"/>
                <w:szCs w:val="24"/>
              </w:rPr>
              <w:t>3</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4</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5</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6</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7</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b/>
                <w:bCs/>
                <w:color w:val="000000"/>
                <w:sz w:val="24"/>
                <w:szCs w:val="24"/>
              </w:rPr>
            </w:pPr>
            <w:r w:rsidRPr="009800BB">
              <w:rPr>
                <w:b/>
                <w:bCs/>
                <w:color w:val="000000"/>
                <w:sz w:val="24"/>
                <w:szCs w:val="24"/>
              </w:rPr>
              <w:t>8</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9</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10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11</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center"/>
              <w:rPr>
                <w:color w:val="000000"/>
                <w:sz w:val="24"/>
                <w:szCs w:val="24"/>
              </w:rPr>
            </w:pPr>
            <w:r w:rsidRPr="009800BB">
              <w:rPr>
                <w:color w:val="000000"/>
                <w:sz w:val="24"/>
                <w:szCs w:val="24"/>
              </w:rPr>
              <w:t>12</w:t>
            </w:r>
          </w:p>
        </w:tc>
      </w:tr>
      <w:tr w:rsidR="009800BB" w:rsidRPr="009800BB" w:rsidTr="009800BB">
        <w:trPr>
          <w:trHeight w:val="529"/>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«Доступная среда»</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68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2.</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«Обеспечение качественными жилищно-коммунальными услугами населения»</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930,4</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930,4</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569,3</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569,3</w:t>
            </w:r>
          </w:p>
        </w:tc>
      </w:tr>
      <w:tr w:rsidR="009800BB" w:rsidRPr="009800BB" w:rsidTr="009800BB">
        <w:trPr>
          <w:trHeight w:val="398"/>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3.</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 xml:space="preserve"> «Содействие занятости населения»</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97,2</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97,2</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97,2</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97,2</w:t>
            </w:r>
          </w:p>
        </w:tc>
      </w:tr>
      <w:tr w:rsidR="009800BB" w:rsidRPr="009800BB" w:rsidTr="009800BB">
        <w:trPr>
          <w:trHeight w:val="6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4.</w:t>
            </w:r>
          </w:p>
        </w:tc>
        <w:tc>
          <w:tcPr>
            <w:tcW w:w="4295" w:type="dxa"/>
            <w:tcBorders>
              <w:top w:val="nil"/>
              <w:left w:val="nil"/>
              <w:bottom w:val="nil"/>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«Обеспечение общественного порядка и противодействие преступности»</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8,0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8,0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6,3</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6,3</w:t>
            </w:r>
          </w:p>
        </w:tc>
      </w:tr>
      <w:tr w:rsidR="009800BB" w:rsidRPr="009800BB" w:rsidTr="009800BB">
        <w:trPr>
          <w:trHeight w:val="12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5.</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«Защита населения и территории от чрезвычайных ситуаций, обеспечение пожарной безопасности и безопасности людей на водных объектах»</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41,5</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41,5</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15,6</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15,6</w:t>
            </w:r>
          </w:p>
        </w:tc>
      </w:tr>
      <w:tr w:rsidR="009800BB" w:rsidRPr="009800BB" w:rsidTr="009800BB">
        <w:trPr>
          <w:trHeight w:val="44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6.</w:t>
            </w:r>
          </w:p>
        </w:tc>
        <w:tc>
          <w:tcPr>
            <w:tcW w:w="4295" w:type="dxa"/>
            <w:tcBorders>
              <w:top w:val="nil"/>
              <w:left w:val="nil"/>
              <w:bottom w:val="nil"/>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 xml:space="preserve"> «Развитие культуры и туризма»</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1 126,0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66,0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1 060,0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1 126,0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66,0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1 060,0</w:t>
            </w:r>
          </w:p>
        </w:tc>
      </w:tr>
      <w:tr w:rsidR="009800BB" w:rsidRPr="009800BB" w:rsidTr="009800BB">
        <w:trPr>
          <w:trHeight w:val="6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7.</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«Охрана окружающей среды и рациональное природопользование»</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26,2</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26,2</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26,2</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26,2</w:t>
            </w:r>
          </w:p>
        </w:tc>
      </w:tr>
      <w:tr w:rsidR="009800BB" w:rsidRPr="009800BB" w:rsidTr="009800BB">
        <w:trPr>
          <w:trHeight w:val="44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8.</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«Развитие физической культуры и спорта»</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44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lastRenderedPageBreak/>
              <w:t>9.</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«Развитие транспортной системы»</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122,3</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122,3</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122,3</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122,3</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102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10.</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«Управление муниципальными финансами и создание условий для эффективного управления муниципальными финансами»</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11.</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«Энергоэффективность и развитие энергетики»</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2,0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2,0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12.</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«Муниципальная политика»</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7 560,3</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7 560,3</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7 457,3</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7 457,3</w:t>
            </w:r>
          </w:p>
        </w:tc>
      </w:tr>
      <w:tr w:rsidR="009800BB" w:rsidRPr="009800BB" w:rsidTr="009800BB">
        <w:trPr>
          <w:trHeight w:val="383"/>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13.</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«Управление муниципальным имуществом»</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38,0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38,0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24,0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24,0</w:t>
            </w:r>
          </w:p>
        </w:tc>
      </w:tr>
      <w:tr w:rsidR="009800BB" w:rsidRPr="009800BB" w:rsidTr="009800BB">
        <w:trPr>
          <w:trHeight w:val="99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14.</w:t>
            </w:r>
          </w:p>
        </w:tc>
        <w:tc>
          <w:tcPr>
            <w:tcW w:w="4295" w:type="dxa"/>
            <w:tcBorders>
              <w:top w:val="nil"/>
              <w:left w:val="nil"/>
              <w:bottom w:val="single" w:sz="4" w:space="0" w:color="auto"/>
              <w:right w:val="single" w:sz="4" w:space="0" w:color="auto"/>
            </w:tcBorders>
            <w:shd w:val="clear" w:color="auto" w:fill="auto"/>
            <w:vAlign w:val="center"/>
            <w:hideMark/>
          </w:tcPr>
          <w:p w:rsidR="009800BB" w:rsidRPr="009800BB" w:rsidRDefault="009800BB" w:rsidP="009800BB">
            <w:pPr>
              <w:rPr>
                <w:color w:val="000000"/>
                <w:sz w:val="22"/>
                <w:szCs w:val="22"/>
              </w:rPr>
            </w:pPr>
            <w:r w:rsidRPr="009800BB">
              <w:rPr>
                <w:color w:val="000000"/>
                <w:sz w:val="22"/>
                <w:szCs w:val="22"/>
              </w:rPr>
              <w:t>«Развитие и поддержка субъектов  малого и среднего предпринимательства в Веселовском сельском  поселении»</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r>
      <w:tr w:rsidR="009800BB" w:rsidRPr="009800BB" w:rsidTr="009800BB">
        <w:trPr>
          <w:trHeight w:val="660"/>
        </w:trPr>
        <w:tc>
          <w:tcPr>
            <w:tcW w:w="483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00BB" w:rsidRPr="009800BB" w:rsidRDefault="009800BB" w:rsidP="009800BB">
            <w:pPr>
              <w:rPr>
                <w:color w:val="000000"/>
                <w:sz w:val="24"/>
                <w:szCs w:val="24"/>
              </w:rPr>
            </w:pPr>
            <w:r w:rsidRPr="009800BB">
              <w:rPr>
                <w:color w:val="000000"/>
                <w:sz w:val="24"/>
                <w:szCs w:val="24"/>
              </w:rPr>
              <w:t>Итого по муниципальным программам Веселовского сельского поселения</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9 951,9</w:t>
            </w:r>
          </w:p>
        </w:tc>
        <w:tc>
          <w:tcPr>
            <w:tcW w:w="1134"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99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188,3</w:t>
            </w:r>
          </w:p>
        </w:tc>
        <w:tc>
          <w:tcPr>
            <w:tcW w:w="1172"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9 763,6</w:t>
            </w:r>
          </w:p>
        </w:tc>
        <w:tc>
          <w:tcPr>
            <w:tcW w:w="109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9 444,2</w:t>
            </w:r>
          </w:p>
        </w:tc>
        <w:tc>
          <w:tcPr>
            <w:tcW w:w="1275"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color w:val="000000"/>
                <w:sz w:val="22"/>
                <w:szCs w:val="22"/>
              </w:rPr>
            </w:pPr>
            <w:r w:rsidRPr="009800BB">
              <w:rPr>
                <w:color w:val="000000"/>
                <w:sz w:val="22"/>
                <w:szCs w:val="22"/>
              </w:rPr>
              <w:t>0,0</w:t>
            </w:r>
          </w:p>
        </w:tc>
        <w:tc>
          <w:tcPr>
            <w:tcW w:w="993"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0,0</w:t>
            </w:r>
          </w:p>
        </w:tc>
        <w:tc>
          <w:tcPr>
            <w:tcW w:w="850"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188,3</w:t>
            </w:r>
          </w:p>
        </w:tc>
        <w:tc>
          <w:tcPr>
            <w:tcW w:w="1276" w:type="dxa"/>
            <w:tcBorders>
              <w:top w:val="nil"/>
              <w:left w:val="nil"/>
              <w:bottom w:val="single" w:sz="4" w:space="0" w:color="auto"/>
              <w:right w:val="single" w:sz="4" w:space="0" w:color="auto"/>
            </w:tcBorders>
            <w:shd w:val="clear" w:color="auto" w:fill="auto"/>
            <w:vAlign w:val="bottom"/>
            <w:hideMark/>
          </w:tcPr>
          <w:p w:rsidR="009800BB" w:rsidRPr="009800BB" w:rsidRDefault="009800BB" w:rsidP="009800BB">
            <w:pPr>
              <w:jc w:val="right"/>
              <w:rPr>
                <w:b/>
                <w:bCs/>
                <w:color w:val="000000"/>
                <w:sz w:val="22"/>
                <w:szCs w:val="22"/>
              </w:rPr>
            </w:pPr>
            <w:r w:rsidRPr="009800BB">
              <w:rPr>
                <w:b/>
                <w:bCs/>
                <w:color w:val="000000"/>
                <w:sz w:val="22"/>
                <w:szCs w:val="22"/>
              </w:rPr>
              <w:t>9 255,9</w:t>
            </w:r>
          </w:p>
        </w:tc>
      </w:tr>
    </w:tbl>
    <w:p w:rsidR="009800BB" w:rsidRDefault="009800BB" w:rsidP="009800BB">
      <w:pPr>
        <w:jc w:val="both"/>
        <w:rPr>
          <w:sz w:val="24"/>
          <w:szCs w:val="24"/>
        </w:rPr>
        <w:sectPr w:rsidR="009800BB" w:rsidSect="009800BB">
          <w:pgSz w:w="16840" w:h="11907" w:orient="landscape"/>
          <w:pgMar w:top="1418" w:right="1134" w:bottom="1304" w:left="709" w:header="720" w:footer="720" w:gutter="0"/>
          <w:cols w:space="720"/>
          <w:docGrid w:linePitch="272"/>
        </w:sectPr>
      </w:pPr>
    </w:p>
    <w:p w:rsidR="009800BB" w:rsidRPr="009800BB" w:rsidRDefault="009800BB" w:rsidP="009800BB">
      <w:pPr>
        <w:jc w:val="both"/>
        <w:rPr>
          <w:sz w:val="24"/>
          <w:szCs w:val="24"/>
        </w:rPr>
      </w:pPr>
    </w:p>
    <w:sectPr w:rsidR="009800BB" w:rsidRPr="009800BB" w:rsidSect="000D2C23">
      <w:pgSz w:w="11907" w:h="16840"/>
      <w:pgMar w:top="1134" w:right="1304" w:bottom="709"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C6" w:rsidRDefault="00C50BC6">
      <w:r>
        <w:separator/>
      </w:r>
    </w:p>
  </w:endnote>
  <w:endnote w:type="continuationSeparator" w:id="1">
    <w:p w:rsidR="00C50BC6" w:rsidRDefault="00C50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BB" w:rsidRPr="009800BB" w:rsidRDefault="009800BB" w:rsidP="009800BB">
    <w:fldSimple w:instr="PAGE   \* MERGEFORMAT">
      <w:r w:rsidR="00582BF2">
        <w:rPr>
          <w:noProof/>
        </w:rPr>
        <w:t>3</w:t>
      </w:r>
    </w:fldSimple>
  </w:p>
  <w:p w:rsidR="009800BB" w:rsidRPr="009800BB" w:rsidRDefault="009800BB" w:rsidP="009800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BB" w:rsidRDefault="009800B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800BB" w:rsidRDefault="009800BB">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0BB" w:rsidRDefault="009800B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2BF2">
      <w:rPr>
        <w:rStyle w:val="a7"/>
        <w:noProof/>
      </w:rPr>
      <w:t>34</w:t>
    </w:r>
    <w:r>
      <w:rPr>
        <w:rStyle w:val="a7"/>
      </w:rPr>
      <w:fldChar w:fldCharType="end"/>
    </w:r>
  </w:p>
  <w:p w:rsidR="009800BB" w:rsidRDefault="009800BB">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C6" w:rsidRDefault="00C50BC6">
      <w:r>
        <w:separator/>
      </w:r>
    </w:p>
  </w:footnote>
  <w:footnote w:type="continuationSeparator" w:id="1">
    <w:p w:rsidR="00C50BC6" w:rsidRDefault="00C50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BBD6F8B"/>
    <w:multiLevelType w:val="hybridMultilevel"/>
    <w:tmpl w:val="F104EB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C0802"/>
    <w:multiLevelType w:val="hybridMultilevel"/>
    <w:tmpl w:val="D4B832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2C716B2"/>
    <w:multiLevelType w:val="hybridMultilevel"/>
    <w:tmpl w:val="DEE0D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6"/>
  </w:num>
  <w:num w:numId="5">
    <w:abstractNumId w:val="14"/>
  </w:num>
  <w:num w:numId="6">
    <w:abstractNumId w:val="7"/>
  </w:num>
  <w:num w:numId="7">
    <w:abstractNumId w:val="28"/>
  </w:num>
  <w:num w:numId="8">
    <w:abstractNumId w:val="27"/>
  </w:num>
  <w:num w:numId="9">
    <w:abstractNumId w:val="34"/>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 w:numId="35">
    <w:abstractNumId w:val="35"/>
  </w:num>
  <w:num w:numId="36">
    <w:abstractNumId w:val="33"/>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0623"/>
    <w:rsid w:val="00004545"/>
    <w:rsid w:val="00004D5B"/>
    <w:rsid w:val="00005D86"/>
    <w:rsid w:val="00012922"/>
    <w:rsid w:val="00015458"/>
    <w:rsid w:val="000166CB"/>
    <w:rsid w:val="00016CDC"/>
    <w:rsid w:val="00020310"/>
    <w:rsid w:val="00020E45"/>
    <w:rsid w:val="000211FA"/>
    <w:rsid w:val="0002146F"/>
    <w:rsid w:val="00021CEF"/>
    <w:rsid w:val="00022507"/>
    <w:rsid w:val="00026075"/>
    <w:rsid w:val="00026B5E"/>
    <w:rsid w:val="000277B7"/>
    <w:rsid w:val="000278B9"/>
    <w:rsid w:val="00027A1B"/>
    <w:rsid w:val="000311B3"/>
    <w:rsid w:val="00031350"/>
    <w:rsid w:val="00031505"/>
    <w:rsid w:val="000323DA"/>
    <w:rsid w:val="000339D9"/>
    <w:rsid w:val="00033D95"/>
    <w:rsid w:val="0003725D"/>
    <w:rsid w:val="00045336"/>
    <w:rsid w:val="000471AC"/>
    <w:rsid w:val="00052A5E"/>
    <w:rsid w:val="00056740"/>
    <w:rsid w:val="00060E73"/>
    <w:rsid w:val="00061739"/>
    <w:rsid w:val="00063E49"/>
    <w:rsid w:val="00064E08"/>
    <w:rsid w:val="0006518F"/>
    <w:rsid w:val="00067E9D"/>
    <w:rsid w:val="00070B57"/>
    <w:rsid w:val="00072076"/>
    <w:rsid w:val="00073A00"/>
    <w:rsid w:val="00074720"/>
    <w:rsid w:val="000754E2"/>
    <w:rsid w:val="000769CE"/>
    <w:rsid w:val="00076D7F"/>
    <w:rsid w:val="00080370"/>
    <w:rsid w:val="0008180F"/>
    <w:rsid w:val="0008362C"/>
    <w:rsid w:val="00084458"/>
    <w:rsid w:val="0008489A"/>
    <w:rsid w:val="00084B54"/>
    <w:rsid w:val="00084E20"/>
    <w:rsid w:val="00086A82"/>
    <w:rsid w:val="00086BA8"/>
    <w:rsid w:val="00087B95"/>
    <w:rsid w:val="00091581"/>
    <w:rsid w:val="000917D6"/>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11B"/>
    <w:rsid w:val="000D2C23"/>
    <w:rsid w:val="000D3D1F"/>
    <w:rsid w:val="000D4E5F"/>
    <w:rsid w:val="000D502B"/>
    <w:rsid w:val="000D50F3"/>
    <w:rsid w:val="000D6A80"/>
    <w:rsid w:val="000D767B"/>
    <w:rsid w:val="000E0046"/>
    <w:rsid w:val="000E023A"/>
    <w:rsid w:val="000E2180"/>
    <w:rsid w:val="000E250D"/>
    <w:rsid w:val="000E4936"/>
    <w:rsid w:val="000E507E"/>
    <w:rsid w:val="000E5C09"/>
    <w:rsid w:val="000E6758"/>
    <w:rsid w:val="000E6921"/>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53D6"/>
    <w:rsid w:val="00126F93"/>
    <w:rsid w:val="001302F7"/>
    <w:rsid w:val="00136629"/>
    <w:rsid w:val="001406AC"/>
    <w:rsid w:val="001422B1"/>
    <w:rsid w:val="0014302C"/>
    <w:rsid w:val="00144810"/>
    <w:rsid w:val="0014530E"/>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6D8D"/>
    <w:rsid w:val="001808EF"/>
    <w:rsid w:val="00181548"/>
    <w:rsid w:val="001866FA"/>
    <w:rsid w:val="00187536"/>
    <w:rsid w:val="001903BD"/>
    <w:rsid w:val="00191964"/>
    <w:rsid w:val="0019632A"/>
    <w:rsid w:val="00196C35"/>
    <w:rsid w:val="00196F6A"/>
    <w:rsid w:val="001A180C"/>
    <w:rsid w:val="001A19D8"/>
    <w:rsid w:val="001A29D8"/>
    <w:rsid w:val="001A5022"/>
    <w:rsid w:val="001A5EC4"/>
    <w:rsid w:val="001A640E"/>
    <w:rsid w:val="001A673F"/>
    <w:rsid w:val="001B2F8D"/>
    <w:rsid w:val="001B4C36"/>
    <w:rsid w:val="001B7CA9"/>
    <w:rsid w:val="001C11F0"/>
    <w:rsid w:val="001C1A0C"/>
    <w:rsid w:val="001C3B0E"/>
    <w:rsid w:val="001C5537"/>
    <w:rsid w:val="001C7C31"/>
    <w:rsid w:val="001C7D8C"/>
    <w:rsid w:val="001C7E23"/>
    <w:rsid w:val="001D056A"/>
    <w:rsid w:val="001D3F8A"/>
    <w:rsid w:val="001D7275"/>
    <w:rsid w:val="001D7570"/>
    <w:rsid w:val="001E1F03"/>
    <w:rsid w:val="001E40B4"/>
    <w:rsid w:val="001F1814"/>
    <w:rsid w:val="001F741D"/>
    <w:rsid w:val="001F7564"/>
    <w:rsid w:val="001F7BAE"/>
    <w:rsid w:val="001F7BC2"/>
    <w:rsid w:val="001F7DB2"/>
    <w:rsid w:val="00200084"/>
    <w:rsid w:val="00200619"/>
    <w:rsid w:val="0020165A"/>
    <w:rsid w:val="00202938"/>
    <w:rsid w:val="0020424B"/>
    <w:rsid w:val="00207AAF"/>
    <w:rsid w:val="00207E48"/>
    <w:rsid w:val="002104F3"/>
    <w:rsid w:val="00212646"/>
    <w:rsid w:val="002134A5"/>
    <w:rsid w:val="00216B4C"/>
    <w:rsid w:val="00227370"/>
    <w:rsid w:val="0023270D"/>
    <w:rsid w:val="00232BD2"/>
    <w:rsid w:val="0023408C"/>
    <w:rsid w:val="0023431A"/>
    <w:rsid w:val="002344C2"/>
    <w:rsid w:val="00234C19"/>
    <w:rsid w:val="0023510F"/>
    <w:rsid w:val="00242036"/>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07A0"/>
    <w:rsid w:val="00291684"/>
    <w:rsid w:val="00292C39"/>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579"/>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661"/>
    <w:rsid w:val="002F5B89"/>
    <w:rsid w:val="0030107D"/>
    <w:rsid w:val="003033B5"/>
    <w:rsid w:val="00303792"/>
    <w:rsid w:val="00310CED"/>
    <w:rsid w:val="003165E1"/>
    <w:rsid w:val="00320959"/>
    <w:rsid w:val="003223C7"/>
    <w:rsid w:val="00323B46"/>
    <w:rsid w:val="0032494C"/>
    <w:rsid w:val="00324F43"/>
    <w:rsid w:val="00326BF2"/>
    <w:rsid w:val="00327B76"/>
    <w:rsid w:val="00327CC1"/>
    <w:rsid w:val="003323A3"/>
    <w:rsid w:val="0033569F"/>
    <w:rsid w:val="00335BDC"/>
    <w:rsid w:val="00336279"/>
    <w:rsid w:val="00336C6D"/>
    <w:rsid w:val="00337BDC"/>
    <w:rsid w:val="003407B1"/>
    <w:rsid w:val="00341117"/>
    <w:rsid w:val="003443C8"/>
    <w:rsid w:val="00346AC5"/>
    <w:rsid w:val="00346B4E"/>
    <w:rsid w:val="003470C9"/>
    <w:rsid w:val="003501BE"/>
    <w:rsid w:val="0035284E"/>
    <w:rsid w:val="003535DA"/>
    <w:rsid w:val="00355276"/>
    <w:rsid w:val="003554D2"/>
    <w:rsid w:val="0035729F"/>
    <w:rsid w:val="003638FA"/>
    <w:rsid w:val="00364D5B"/>
    <w:rsid w:val="00365832"/>
    <w:rsid w:val="00366476"/>
    <w:rsid w:val="00366BA2"/>
    <w:rsid w:val="00367FF9"/>
    <w:rsid w:val="00371186"/>
    <w:rsid w:val="00371883"/>
    <w:rsid w:val="0037236F"/>
    <w:rsid w:val="0037362B"/>
    <w:rsid w:val="003801C5"/>
    <w:rsid w:val="00386B2A"/>
    <w:rsid w:val="003908C6"/>
    <w:rsid w:val="00391A76"/>
    <w:rsid w:val="00391CCB"/>
    <w:rsid w:val="00393689"/>
    <w:rsid w:val="003958E0"/>
    <w:rsid w:val="00396110"/>
    <w:rsid w:val="00397498"/>
    <w:rsid w:val="00397FF0"/>
    <w:rsid w:val="003A15E3"/>
    <w:rsid w:val="003A343A"/>
    <w:rsid w:val="003A642D"/>
    <w:rsid w:val="003A6A0A"/>
    <w:rsid w:val="003B1EF5"/>
    <w:rsid w:val="003B2621"/>
    <w:rsid w:val="003B307C"/>
    <w:rsid w:val="003B513A"/>
    <w:rsid w:val="003C144F"/>
    <w:rsid w:val="003C194C"/>
    <w:rsid w:val="003C1A05"/>
    <w:rsid w:val="003C1F5F"/>
    <w:rsid w:val="003C5CDB"/>
    <w:rsid w:val="003D03F7"/>
    <w:rsid w:val="003D0902"/>
    <w:rsid w:val="003D1849"/>
    <w:rsid w:val="003D35E4"/>
    <w:rsid w:val="003D5AFD"/>
    <w:rsid w:val="003D7CF8"/>
    <w:rsid w:val="003E04E6"/>
    <w:rsid w:val="003E36C6"/>
    <w:rsid w:val="003E4876"/>
    <w:rsid w:val="003E6A17"/>
    <w:rsid w:val="003F05D2"/>
    <w:rsid w:val="003F06E2"/>
    <w:rsid w:val="003F15B9"/>
    <w:rsid w:val="003F4EFE"/>
    <w:rsid w:val="003F51A8"/>
    <w:rsid w:val="003F5E08"/>
    <w:rsid w:val="003F60C8"/>
    <w:rsid w:val="00401D9A"/>
    <w:rsid w:val="00405DAB"/>
    <w:rsid w:val="0040616C"/>
    <w:rsid w:val="00407934"/>
    <w:rsid w:val="004144EE"/>
    <w:rsid w:val="00415C96"/>
    <w:rsid w:val="004237E7"/>
    <w:rsid w:val="004259D6"/>
    <w:rsid w:val="00426091"/>
    <w:rsid w:val="00427CCE"/>
    <w:rsid w:val="00435E4C"/>
    <w:rsid w:val="004424C8"/>
    <w:rsid w:val="00443BEE"/>
    <w:rsid w:val="00444781"/>
    <w:rsid w:val="00444EC4"/>
    <w:rsid w:val="00445CA8"/>
    <w:rsid w:val="0044784C"/>
    <w:rsid w:val="00452C53"/>
    <w:rsid w:val="004534D6"/>
    <w:rsid w:val="004542C1"/>
    <w:rsid w:val="0045435E"/>
    <w:rsid w:val="004562DD"/>
    <w:rsid w:val="004579E6"/>
    <w:rsid w:val="00460DFA"/>
    <w:rsid w:val="00461856"/>
    <w:rsid w:val="00462653"/>
    <w:rsid w:val="004642E7"/>
    <w:rsid w:val="00465957"/>
    <w:rsid w:val="00467F1C"/>
    <w:rsid w:val="00470B41"/>
    <w:rsid w:val="00471565"/>
    <w:rsid w:val="00472464"/>
    <w:rsid w:val="004739D0"/>
    <w:rsid w:val="00481636"/>
    <w:rsid w:val="00482C4C"/>
    <w:rsid w:val="00484695"/>
    <w:rsid w:val="00485271"/>
    <w:rsid w:val="00487BDA"/>
    <w:rsid w:val="00487F8B"/>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0525"/>
    <w:rsid w:val="004C1623"/>
    <w:rsid w:val="004C3279"/>
    <w:rsid w:val="004C33B4"/>
    <w:rsid w:val="004C3CDC"/>
    <w:rsid w:val="004C5E47"/>
    <w:rsid w:val="004C76CD"/>
    <w:rsid w:val="004C7DBF"/>
    <w:rsid w:val="004D01A7"/>
    <w:rsid w:val="004D02B5"/>
    <w:rsid w:val="004D2E19"/>
    <w:rsid w:val="004D481A"/>
    <w:rsid w:val="004E0051"/>
    <w:rsid w:val="004E0A8E"/>
    <w:rsid w:val="004E3381"/>
    <w:rsid w:val="004E4867"/>
    <w:rsid w:val="004E4E95"/>
    <w:rsid w:val="004F4545"/>
    <w:rsid w:val="004F4953"/>
    <w:rsid w:val="004F7D33"/>
    <w:rsid w:val="00500E02"/>
    <w:rsid w:val="005021D4"/>
    <w:rsid w:val="00502478"/>
    <w:rsid w:val="00502FBA"/>
    <w:rsid w:val="00507009"/>
    <w:rsid w:val="005130DD"/>
    <w:rsid w:val="00515473"/>
    <w:rsid w:val="005154A8"/>
    <w:rsid w:val="00516529"/>
    <w:rsid w:val="0051663D"/>
    <w:rsid w:val="00521365"/>
    <w:rsid w:val="0052301D"/>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65A6"/>
    <w:rsid w:val="005476F7"/>
    <w:rsid w:val="00547A9E"/>
    <w:rsid w:val="00550100"/>
    <w:rsid w:val="00550D00"/>
    <w:rsid w:val="00551102"/>
    <w:rsid w:val="005514E4"/>
    <w:rsid w:val="0055238F"/>
    <w:rsid w:val="00552BC0"/>
    <w:rsid w:val="00553055"/>
    <w:rsid w:val="00555012"/>
    <w:rsid w:val="00556B45"/>
    <w:rsid w:val="005604A8"/>
    <w:rsid w:val="005604AD"/>
    <w:rsid w:val="005626B0"/>
    <w:rsid w:val="00564008"/>
    <w:rsid w:val="00566710"/>
    <w:rsid w:val="00567AFE"/>
    <w:rsid w:val="00575172"/>
    <w:rsid w:val="00575CBE"/>
    <w:rsid w:val="00577079"/>
    <w:rsid w:val="0058099E"/>
    <w:rsid w:val="00580ABD"/>
    <w:rsid w:val="00580EE2"/>
    <w:rsid w:val="00582BF2"/>
    <w:rsid w:val="00585467"/>
    <w:rsid w:val="005870AC"/>
    <w:rsid w:val="00587C35"/>
    <w:rsid w:val="00590AD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3F91"/>
    <w:rsid w:val="0064459A"/>
    <w:rsid w:val="00644CCD"/>
    <w:rsid w:val="0065163D"/>
    <w:rsid w:val="006523FE"/>
    <w:rsid w:val="00654826"/>
    <w:rsid w:val="00655B0F"/>
    <w:rsid w:val="00661DA3"/>
    <w:rsid w:val="00666C0B"/>
    <w:rsid w:val="00667CA4"/>
    <w:rsid w:val="006719B9"/>
    <w:rsid w:val="0067259D"/>
    <w:rsid w:val="0067305E"/>
    <w:rsid w:val="00673FC1"/>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253B"/>
    <w:rsid w:val="006C4FB3"/>
    <w:rsid w:val="006C59F1"/>
    <w:rsid w:val="006C663B"/>
    <w:rsid w:val="006C7035"/>
    <w:rsid w:val="006D0660"/>
    <w:rsid w:val="006D0C9E"/>
    <w:rsid w:val="006D1387"/>
    <w:rsid w:val="006D274F"/>
    <w:rsid w:val="006D3458"/>
    <w:rsid w:val="006D6303"/>
    <w:rsid w:val="006E0B48"/>
    <w:rsid w:val="006E13DF"/>
    <w:rsid w:val="006E1B85"/>
    <w:rsid w:val="006E2537"/>
    <w:rsid w:val="006E4797"/>
    <w:rsid w:val="006E6550"/>
    <w:rsid w:val="006F3009"/>
    <w:rsid w:val="006F494B"/>
    <w:rsid w:val="006F76C5"/>
    <w:rsid w:val="00701A28"/>
    <w:rsid w:val="00701C38"/>
    <w:rsid w:val="00704B1C"/>
    <w:rsid w:val="007056C3"/>
    <w:rsid w:val="0070672D"/>
    <w:rsid w:val="00714C33"/>
    <w:rsid w:val="00715EEA"/>
    <w:rsid w:val="00717036"/>
    <w:rsid w:val="0072045A"/>
    <w:rsid w:val="00721EA7"/>
    <w:rsid w:val="0072281E"/>
    <w:rsid w:val="00725067"/>
    <w:rsid w:val="00725705"/>
    <w:rsid w:val="00725CAD"/>
    <w:rsid w:val="00730286"/>
    <w:rsid w:val="00731C28"/>
    <w:rsid w:val="00732E0A"/>
    <w:rsid w:val="00735937"/>
    <w:rsid w:val="00743B7B"/>
    <w:rsid w:val="007441D1"/>
    <w:rsid w:val="0075103D"/>
    <w:rsid w:val="0075171A"/>
    <w:rsid w:val="00757B96"/>
    <w:rsid w:val="007600BF"/>
    <w:rsid w:val="00761560"/>
    <w:rsid w:val="00763118"/>
    <w:rsid w:val="0076339A"/>
    <w:rsid w:val="00763A86"/>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450"/>
    <w:rsid w:val="007A0C81"/>
    <w:rsid w:val="007A15B5"/>
    <w:rsid w:val="007A5B86"/>
    <w:rsid w:val="007A5EDA"/>
    <w:rsid w:val="007A661C"/>
    <w:rsid w:val="007B0398"/>
    <w:rsid w:val="007B34E0"/>
    <w:rsid w:val="007B614F"/>
    <w:rsid w:val="007B7B69"/>
    <w:rsid w:val="007C030B"/>
    <w:rsid w:val="007C0F7D"/>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1C7B"/>
    <w:rsid w:val="00823682"/>
    <w:rsid w:val="00825F24"/>
    <w:rsid w:val="008273B4"/>
    <w:rsid w:val="008301DE"/>
    <w:rsid w:val="00831C32"/>
    <w:rsid w:val="00831ED3"/>
    <w:rsid w:val="00834206"/>
    <w:rsid w:val="00834BFA"/>
    <w:rsid w:val="00837A99"/>
    <w:rsid w:val="0084042B"/>
    <w:rsid w:val="0084045C"/>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7766B"/>
    <w:rsid w:val="00882CA0"/>
    <w:rsid w:val="00884EB0"/>
    <w:rsid w:val="00884ECD"/>
    <w:rsid w:val="00885738"/>
    <w:rsid w:val="00885AD6"/>
    <w:rsid w:val="00885E17"/>
    <w:rsid w:val="008909B8"/>
    <w:rsid w:val="00890DC9"/>
    <w:rsid w:val="00896C94"/>
    <w:rsid w:val="0089783B"/>
    <w:rsid w:val="008A1AC5"/>
    <w:rsid w:val="008A1EC4"/>
    <w:rsid w:val="008A230C"/>
    <w:rsid w:val="008A3D9A"/>
    <w:rsid w:val="008A6160"/>
    <w:rsid w:val="008A70A2"/>
    <w:rsid w:val="008B4079"/>
    <w:rsid w:val="008B5A77"/>
    <w:rsid w:val="008B629F"/>
    <w:rsid w:val="008C0861"/>
    <w:rsid w:val="008C14C2"/>
    <w:rsid w:val="008C24E1"/>
    <w:rsid w:val="008C4072"/>
    <w:rsid w:val="008C4DB6"/>
    <w:rsid w:val="008C6188"/>
    <w:rsid w:val="008C6319"/>
    <w:rsid w:val="008C66BF"/>
    <w:rsid w:val="008C7EE5"/>
    <w:rsid w:val="008D46EE"/>
    <w:rsid w:val="008E061B"/>
    <w:rsid w:val="008E08C2"/>
    <w:rsid w:val="008F70ED"/>
    <w:rsid w:val="008F7AAF"/>
    <w:rsid w:val="00900054"/>
    <w:rsid w:val="00901213"/>
    <w:rsid w:val="0090254F"/>
    <w:rsid w:val="009041AB"/>
    <w:rsid w:val="00910FDB"/>
    <w:rsid w:val="00914F84"/>
    <w:rsid w:val="00917F07"/>
    <w:rsid w:val="0092322E"/>
    <w:rsid w:val="0092327B"/>
    <w:rsid w:val="00926A91"/>
    <w:rsid w:val="00927047"/>
    <w:rsid w:val="009272B8"/>
    <w:rsid w:val="009300D2"/>
    <w:rsid w:val="00931684"/>
    <w:rsid w:val="009346DD"/>
    <w:rsid w:val="00934BC5"/>
    <w:rsid w:val="00935A03"/>
    <w:rsid w:val="0093632F"/>
    <w:rsid w:val="00941697"/>
    <w:rsid w:val="00941A7F"/>
    <w:rsid w:val="00942E27"/>
    <w:rsid w:val="00943745"/>
    <w:rsid w:val="00943CC6"/>
    <w:rsid w:val="00945A14"/>
    <w:rsid w:val="00945E7F"/>
    <w:rsid w:val="0095007C"/>
    <w:rsid w:val="00950EE1"/>
    <w:rsid w:val="00953A53"/>
    <w:rsid w:val="00953B65"/>
    <w:rsid w:val="00953F73"/>
    <w:rsid w:val="00954C63"/>
    <w:rsid w:val="00954D66"/>
    <w:rsid w:val="00962B23"/>
    <w:rsid w:val="00962DBA"/>
    <w:rsid w:val="00965B5A"/>
    <w:rsid w:val="00971C66"/>
    <w:rsid w:val="00971D2B"/>
    <w:rsid w:val="00971E5A"/>
    <w:rsid w:val="0097433E"/>
    <w:rsid w:val="009800BB"/>
    <w:rsid w:val="00984E3E"/>
    <w:rsid w:val="00985755"/>
    <w:rsid w:val="00985E35"/>
    <w:rsid w:val="00996BC3"/>
    <w:rsid w:val="009973FD"/>
    <w:rsid w:val="009A0331"/>
    <w:rsid w:val="009A2237"/>
    <w:rsid w:val="009A2859"/>
    <w:rsid w:val="009A321E"/>
    <w:rsid w:val="009A33D6"/>
    <w:rsid w:val="009B2826"/>
    <w:rsid w:val="009B2FF9"/>
    <w:rsid w:val="009B3881"/>
    <w:rsid w:val="009B4386"/>
    <w:rsid w:val="009B438C"/>
    <w:rsid w:val="009B608C"/>
    <w:rsid w:val="009C2298"/>
    <w:rsid w:val="009C5CAD"/>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01C5"/>
    <w:rsid w:val="00A0397C"/>
    <w:rsid w:val="00A05019"/>
    <w:rsid w:val="00A058F8"/>
    <w:rsid w:val="00A06BB4"/>
    <w:rsid w:val="00A06E24"/>
    <w:rsid w:val="00A10BF3"/>
    <w:rsid w:val="00A1192E"/>
    <w:rsid w:val="00A11C9A"/>
    <w:rsid w:val="00A14FC1"/>
    <w:rsid w:val="00A177FC"/>
    <w:rsid w:val="00A210EA"/>
    <w:rsid w:val="00A3119C"/>
    <w:rsid w:val="00A31D77"/>
    <w:rsid w:val="00A334AC"/>
    <w:rsid w:val="00A33C52"/>
    <w:rsid w:val="00A3436F"/>
    <w:rsid w:val="00A35E0F"/>
    <w:rsid w:val="00A35F21"/>
    <w:rsid w:val="00A40FC5"/>
    <w:rsid w:val="00A41F9A"/>
    <w:rsid w:val="00A424D0"/>
    <w:rsid w:val="00A424F3"/>
    <w:rsid w:val="00A444F4"/>
    <w:rsid w:val="00A449FC"/>
    <w:rsid w:val="00A45D8B"/>
    <w:rsid w:val="00A47C4E"/>
    <w:rsid w:val="00A47D47"/>
    <w:rsid w:val="00A555D7"/>
    <w:rsid w:val="00A55737"/>
    <w:rsid w:val="00A564E0"/>
    <w:rsid w:val="00A57531"/>
    <w:rsid w:val="00A62817"/>
    <w:rsid w:val="00A636E1"/>
    <w:rsid w:val="00A63BBB"/>
    <w:rsid w:val="00A64739"/>
    <w:rsid w:val="00A651D7"/>
    <w:rsid w:val="00A65F25"/>
    <w:rsid w:val="00A67D43"/>
    <w:rsid w:val="00A7106A"/>
    <w:rsid w:val="00A73560"/>
    <w:rsid w:val="00A83300"/>
    <w:rsid w:val="00A8460A"/>
    <w:rsid w:val="00A878F6"/>
    <w:rsid w:val="00A87C8F"/>
    <w:rsid w:val="00A903E6"/>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20CD"/>
    <w:rsid w:val="00AB3AA9"/>
    <w:rsid w:val="00AB5F8A"/>
    <w:rsid w:val="00AB72AD"/>
    <w:rsid w:val="00AC6CE6"/>
    <w:rsid w:val="00AD0D91"/>
    <w:rsid w:val="00AD2FB0"/>
    <w:rsid w:val="00AD6E9C"/>
    <w:rsid w:val="00AD7AEC"/>
    <w:rsid w:val="00AE2215"/>
    <w:rsid w:val="00AE2339"/>
    <w:rsid w:val="00AE4654"/>
    <w:rsid w:val="00AE4678"/>
    <w:rsid w:val="00AE4A9E"/>
    <w:rsid w:val="00AE5CAB"/>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4CC6"/>
    <w:rsid w:val="00B258DD"/>
    <w:rsid w:val="00B30A51"/>
    <w:rsid w:val="00B3242B"/>
    <w:rsid w:val="00B32CB6"/>
    <w:rsid w:val="00B32E33"/>
    <w:rsid w:val="00B34081"/>
    <w:rsid w:val="00B40254"/>
    <w:rsid w:val="00B41D0A"/>
    <w:rsid w:val="00B42803"/>
    <w:rsid w:val="00B4553E"/>
    <w:rsid w:val="00B47CB4"/>
    <w:rsid w:val="00B53803"/>
    <w:rsid w:val="00B549F2"/>
    <w:rsid w:val="00B55027"/>
    <w:rsid w:val="00B5712F"/>
    <w:rsid w:val="00B578B9"/>
    <w:rsid w:val="00B57BCF"/>
    <w:rsid w:val="00B626B5"/>
    <w:rsid w:val="00B6298F"/>
    <w:rsid w:val="00B6348C"/>
    <w:rsid w:val="00B647A4"/>
    <w:rsid w:val="00B7116D"/>
    <w:rsid w:val="00B724E1"/>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174A"/>
    <w:rsid w:val="00BA3511"/>
    <w:rsid w:val="00BA441F"/>
    <w:rsid w:val="00BA5C23"/>
    <w:rsid w:val="00BB066A"/>
    <w:rsid w:val="00BB0B61"/>
    <w:rsid w:val="00BB1718"/>
    <w:rsid w:val="00BB31AC"/>
    <w:rsid w:val="00BB3E30"/>
    <w:rsid w:val="00BB4971"/>
    <w:rsid w:val="00BB6625"/>
    <w:rsid w:val="00BB7112"/>
    <w:rsid w:val="00BC11F9"/>
    <w:rsid w:val="00BC2787"/>
    <w:rsid w:val="00BC30A7"/>
    <w:rsid w:val="00BC7CCD"/>
    <w:rsid w:val="00BD020C"/>
    <w:rsid w:val="00BD2AF5"/>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4EA5"/>
    <w:rsid w:val="00C06D4B"/>
    <w:rsid w:val="00C07D0A"/>
    <w:rsid w:val="00C11113"/>
    <w:rsid w:val="00C120E3"/>
    <w:rsid w:val="00C1381A"/>
    <w:rsid w:val="00C150CC"/>
    <w:rsid w:val="00C16139"/>
    <w:rsid w:val="00C1655C"/>
    <w:rsid w:val="00C16824"/>
    <w:rsid w:val="00C20D03"/>
    <w:rsid w:val="00C223DA"/>
    <w:rsid w:val="00C22792"/>
    <w:rsid w:val="00C22984"/>
    <w:rsid w:val="00C25F28"/>
    <w:rsid w:val="00C26115"/>
    <w:rsid w:val="00C2774C"/>
    <w:rsid w:val="00C32F6F"/>
    <w:rsid w:val="00C403FA"/>
    <w:rsid w:val="00C4065F"/>
    <w:rsid w:val="00C40BAC"/>
    <w:rsid w:val="00C42986"/>
    <w:rsid w:val="00C43530"/>
    <w:rsid w:val="00C46538"/>
    <w:rsid w:val="00C46660"/>
    <w:rsid w:val="00C4694A"/>
    <w:rsid w:val="00C50BC6"/>
    <w:rsid w:val="00C519D2"/>
    <w:rsid w:val="00C527EC"/>
    <w:rsid w:val="00C5453A"/>
    <w:rsid w:val="00C62671"/>
    <w:rsid w:val="00C636EE"/>
    <w:rsid w:val="00C65184"/>
    <w:rsid w:val="00C666A6"/>
    <w:rsid w:val="00C70AB8"/>
    <w:rsid w:val="00C713AB"/>
    <w:rsid w:val="00C720EB"/>
    <w:rsid w:val="00C75384"/>
    <w:rsid w:val="00C76DF6"/>
    <w:rsid w:val="00C7703F"/>
    <w:rsid w:val="00C77957"/>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BAC"/>
    <w:rsid w:val="00CB7D70"/>
    <w:rsid w:val="00CC1754"/>
    <w:rsid w:val="00CC1D07"/>
    <w:rsid w:val="00CC2E7F"/>
    <w:rsid w:val="00CC3435"/>
    <w:rsid w:val="00CC3D79"/>
    <w:rsid w:val="00CC5A9A"/>
    <w:rsid w:val="00CC703F"/>
    <w:rsid w:val="00CD2702"/>
    <w:rsid w:val="00CD468A"/>
    <w:rsid w:val="00CD4739"/>
    <w:rsid w:val="00CD7C6E"/>
    <w:rsid w:val="00CE1E87"/>
    <w:rsid w:val="00CE6006"/>
    <w:rsid w:val="00CE62A5"/>
    <w:rsid w:val="00CF24EA"/>
    <w:rsid w:val="00CF2D2B"/>
    <w:rsid w:val="00D035F4"/>
    <w:rsid w:val="00D100D0"/>
    <w:rsid w:val="00D115DC"/>
    <w:rsid w:val="00D119CB"/>
    <w:rsid w:val="00D11EF5"/>
    <w:rsid w:val="00D12796"/>
    <w:rsid w:val="00D127A9"/>
    <w:rsid w:val="00D20AC9"/>
    <w:rsid w:val="00D21708"/>
    <w:rsid w:val="00D27547"/>
    <w:rsid w:val="00D32941"/>
    <w:rsid w:val="00D3686A"/>
    <w:rsid w:val="00D37201"/>
    <w:rsid w:val="00D44F85"/>
    <w:rsid w:val="00D46132"/>
    <w:rsid w:val="00D46CC7"/>
    <w:rsid w:val="00D47721"/>
    <w:rsid w:val="00D50E67"/>
    <w:rsid w:val="00D5229E"/>
    <w:rsid w:val="00D52A63"/>
    <w:rsid w:val="00D536D1"/>
    <w:rsid w:val="00D54943"/>
    <w:rsid w:val="00D56E6A"/>
    <w:rsid w:val="00D601B9"/>
    <w:rsid w:val="00D642FD"/>
    <w:rsid w:val="00D64790"/>
    <w:rsid w:val="00D67610"/>
    <w:rsid w:val="00D72366"/>
    <w:rsid w:val="00D76000"/>
    <w:rsid w:val="00D801C3"/>
    <w:rsid w:val="00D844D4"/>
    <w:rsid w:val="00D90092"/>
    <w:rsid w:val="00D911B7"/>
    <w:rsid w:val="00D92483"/>
    <w:rsid w:val="00D9317C"/>
    <w:rsid w:val="00D95E85"/>
    <w:rsid w:val="00D97800"/>
    <w:rsid w:val="00D97B69"/>
    <w:rsid w:val="00DA0A49"/>
    <w:rsid w:val="00DA197A"/>
    <w:rsid w:val="00DB20CB"/>
    <w:rsid w:val="00DB56CA"/>
    <w:rsid w:val="00DB7573"/>
    <w:rsid w:val="00DB7CB0"/>
    <w:rsid w:val="00DC1E32"/>
    <w:rsid w:val="00DC1F42"/>
    <w:rsid w:val="00DC212B"/>
    <w:rsid w:val="00DC2B3B"/>
    <w:rsid w:val="00DC749B"/>
    <w:rsid w:val="00DC7A1C"/>
    <w:rsid w:val="00DD037B"/>
    <w:rsid w:val="00DD1175"/>
    <w:rsid w:val="00DD1825"/>
    <w:rsid w:val="00DD2EC5"/>
    <w:rsid w:val="00DD44B3"/>
    <w:rsid w:val="00DE16EC"/>
    <w:rsid w:val="00DE1FB9"/>
    <w:rsid w:val="00DE2172"/>
    <w:rsid w:val="00DE3252"/>
    <w:rsid w:val="00DE3572"/>
    <w:rsid w:val="00DE76B4"/>
    <w:rsid w:val="00DE7D4F"/>
    <w:rsid w:val="00DF23D8"/>
    <w:rsid w:val="00DF338B"/>
    <w:rsid w:val="00DF506B"/>
    <w:rsid w:val="00DF56F1"/>
    <w:rsid w:val="00DF6B2A"/>
    <w:rsid w:val="00DF6B3A"/>
    <w:rsid w:val="00DF7915"/>
    <w:rsid w:val="00E034C0"/>
    <w:rsid w:val="00E04804"/>
    <w:rsid w:val="00E04AED"/>
    <w:rsid w:val="00E04C56"/>
    <w:rsid w:val="00E04D48"/>
    <w:rsid w:val="00E05E04"/>
    <w:rsid w:val="00E07E11"/>
    <w:rsid w:val="00E10F5A"/>
    <w:rsid w:val="00E10F5B"/>
    <w:rsid w:val="00E139D9"/>
    <w:rsid w:val="00E13F99"/>
    <w:rsid w:val="00E17502"/>
    <w:rsid w:val="00E1755D"/>
    <w:rsid w:val="00E2292B"/>
    <w:rsid w:val="00E24B32"/>
    <w:rsid w:val="00E24C0F"/>
    <w:rsid w:val="00E26743"/>
    <w:rsid w:val="00E30036"/>
    <w:rsid w:val="00E30FE1"/>
    <w:rsid w:val="00E32E27"/>
    <w:rsid w:val="00E346FB"/>
    <w:rsid w:val="00E35A2D"/>
    <w:rsid w:val="00E35C1E"/>
    <w:rsid w:val="00E3683E"/>
    <w:rsid w:val="00E447A7"/>
    <w:rsid w:val="00E44A57"/>
    <w:rsid w:val="00E45C70"/>
    <w:rsid w:val="00E470F4"/>
    <w:rsid w:val="00E4787D"/>
    <w:rsid w:val="00E60D86"/>
    <w:rsid w:val="00E62A09"/>
    <w:rsid w:val="00E64EA7"/>
    <w:rsid w:val="00E658C8"/>
    <w:rsid w:val="00E712C6"/>
    <w:rsid w:val="00E72FAE"/>
    <w:rsid w:val="00E75C72"/>
    <w:rsid w:val="00E76CE8"/>
    <w:rsid w:val="00E77F83"/>
    <w:rsid w:val="00E80CFD"/>
    <w:rsid w:val="00E81B11"/>
    <w:rsid w:val="00E8483D"/>
    <w:rsid w:val="00E85B27"/>
    <w:rsid w:val="00E86A8F"/>
    <w:rsid w:val="00E87C37"/>
    <w:rsid w:val="00E91012"/>
    <w:rsid w:val="00E91191"/>
    <w:rsid w:val="00E92DD2"/>
    <w:rsid w:val="00E9547B"/>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20A"/>
    <w:rsid w:val="00EB4C97"/>
    <w:rsid w:val="00EB546C"/>
    <w:rsid w:val="00EB6FD5"/>
    <w:rsid w:val="00EB7D06"/>
    <w:rsid w:val="00EC3B06"/>
    <w:rsid w:val="00ED1502"/>
    <w:rsid w:val="00ED2E7D"/>
    <w:rsid w:val="00ED492A"/>
    <w:rsid w:val="00ED55B8"/>
    <w:rsid w:val="00ED7D2C"/>
    <w:rsid w:val="00EE0DC5"/>
    <w:rsid w:val="00EE2475"/>
    <w:rsid w:val="00EE2E81"/>
    <w:rsid w:val="00EE31ED"/>
    <w:rsid w:val="00EE4016"/>
    <w:rsid w:val="00EE4D78"/>
    <w:rsid w:val="00EE7734"/>
    <w:rsid w:val="00EF2919"/>
    <w:rsid w:val="00EF2EC6"/>
    <w:rsid w:val="00EF5512"/>
    <w:rsid w:val="00EF5C6E"/>
    <w:rsid w:val="00EF6DE6"/>
    <w:rsid w:val="00EF776F"/>
    <w:rsid w:val="00F00111"/>
    <w:rsid w:val="00F00E03"/>
    <w:rsid w:val="00F04D6E"/>
    <w:rsid w:val="00F07B17"/>
    <w:rsid w:val="00F07E6A"/>
    <w:rsid w:val="00F108CB"/>
    <w:rsid w:val="00F1132C"/>
    <w:rsid w:val="00F16E52"/>
    <w:rsid w:val="00F22909"/>
    <w:rsid w:val="00F22F8C"/>
    <w:rsid w:val="00F231B9"/>
    <w:rsid w:val="00F23369"/>
    <w:rsid w:val="00F245AB"/>
    <w:rsid w:val="00F25401"/>
    <w:rsid w:val="00F27F45"/>
    <w:rsid w:val="00F27FB7"/>
    <w:rsid w:val="00F30A45"/>
    <w:rsid w:val="00F316C5"/>
    <w:rsid w:val="00F31951"/>
    <w:rsid w:val="00F31AA7"/>
    <w:rsid w:val="00F3263C"/>
    <w:rsid w:val="00F331B3"/>
    <w:rsid w:val="00F34BDC"/>
    <w:rsid w:val="00F34DBA"/>
    <w:rsid w:val="00F40A32"/>
    <w:rsid w:val="00F40DBF"/>
    <w:rsid w:val="00F41839"/>
    <w:rsid w:val="00F41CA3"/>
    <w:rsid w:val="00F42179"/>
    <w:rsid w:val="00F44F12"/>
    <w:rsid w:val="00F46AE4"/>
    <w:rsid w:val="00F47132"/>
    <w:rsid w:val="00F519BE"/>
    <w:rsid w:val="00F52CA1"/>
    <w:rsid w:val="00F52CCC"/>
    <w:rsid w:val="00F539E4"/>
    <w:rsid w:val="00F54BA2"/>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1D94"/>
    <w:rsid w:val="00F82034"/>
    <w:rsid w:val="00F87418"/>
    <w:rsid w:val="00F921B4"/>
    <w:rsid w:val="00F93BD5"/>
    <w:rsid w:val="00F951BA"/>
    <w:rsid w:val="00F97D4A"/>
    <w:rsid w:val="00FA2C60"/>
    <w:rsid w:val="00FA3BCE"/>
    <w:rsid w:val="00FA472B"/>
    <w:rsid w:val="00FA6D8E"/>
    <w:rsid w:val="00FA7400"/>
    <w:rsid w:val="00FA7432"/>
    <w:rsid w:val="00FB13E4"/>
    <w:rsid w:val="00FB19B2"/>
    <w:rsid w:val="00FB399D"/>
    <w:rsid w:val="00FB4239"/>
    <w:rsid w:val="00FB6CB9"/>
    <w:rsid w:val="00FB7C7E"/>
    <w:rsid w:val="00FC0349"/>
    <w:rsid w:val="00FC0A37"/>
    <w:rsid w:val="00FC1EED"/>
    <w:rsid w:val="00FC5767"/>
    <w:rsid w:val="00FD04A1"/>
    <w:rsid w:val="00FD3046"/>
    <w:rsid w:val="00FD3E13"/>
    <w:rsid w:val="00FD49CC"/>
    <w:rsid w:val="00FD73F0"/>
    <w:rsid w:val="00FE11AF"/>
    <w:rsid w:val="00FE1458"/>
    <w:rsid w:val="00FE29D1"/>
    <w:rsid w:val="00FE3A52"/>
    <w:rsid w:val="00FE4EF1"/>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7B1"/>
  </w:style>
  <w:style w:type="paragraph" w:styleId="1">
    <w:name w:val="heading 1"/>
    <w:basedOn w:val="a"/>
    <w:next w:val="a"/>
    <w:qFormat/>
    <w:rsid w:val="003407B1"/>
    <w:pPr>
      <w:keepNext/>
      <w:spacing w:line="220" w:lineRule="exact"/>
      <w:jc w:val="center"/>
      <w:outlineLvl w:val="0"/>
    </w:pPr>
    <w:rPr>
      <w:rFonts w:ascii="AG Souvenir" w:hAnsi="AG Souvenir"/>
      <w:b/>
      <w:spacing w:val="38"/>
      <w:sz w:val="28"/>
    </w:rPr>
  </w:style>
  <w:style w:type="paragraph" w:styleId="2">
    <w:name w:val="heading 2"/>
    <w:basedOn w:val="a"/>
    <w:next w:val="a"/>
    <w:qFormat/>
    <w:rsid w:val="003407B1"/>
    <w:pPr>
      <w:keepNext/>
      <w:ind w:left="709"/>
      <w:outlineLvl w:val="1"/>
    </w:pPr>
    <w:rPr>
      <w:sz w:val="28"/>
    </w:rPr>
  </w:style>
  <w:style w:type="paragraph" w:styleId="3">
    <w:name w:val="heading 3"/>
    <w:basedOn w:val="a"/>
    <w:next w:val="a"/>
    <w:qFormat/>
    <w:rsid w:val="003407B1"/>
    <w:pPr>
      <w:keepNext/>
      <w:jc w:val="right"/>
      <w:outlineLvl w:val="2"/>
    </w:pPr>
    <w:rPr>
      <w:sz w:val="28"/>
      <w:szCs w:val="28"/>
    </w:rPr>
  </w:style>
  <w:style w:type="paragraph" w:styleId="4">
    <w:name w:val="heading 4"/>
    <w:basedOn w:val="a"/>
    <w:next w:val="a"/>
    <w:qFormat/>
    <w:rsid w:val="003407B1"/>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3407B1"/>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407B1"/>
    <w:rPr>
      <w:sz w:val="28"/>
    </w:rPr>
  </w:style>
  <w:style w:type="paragraph" w:styleId="a4">
    <w:name w:val="Body Text Indent"/>
    <w:basedOn w:val="a"/>
    <w:semiHidden/>
    <w:rsid w:val="003407B1"/>
    <w:pPr>
      <w:ind w:firstLine="709"/>
      <w:jc w:val="both"/>
    </w:pPr>
    <w:rPr>
      <w:sz w:val="28"/>
    </w:rPr>
  </w:style>
  <w:style w:type="paragraph" w:customStyle="1" w:styleId="Postan">
    <w:name w:val="Postan"/>
    <w:basedOn w:val="a"/>
    <w:rsid w:val="003407B1"/>
    <w:pPr>
      <w:jc w:val="center"/>
    </w:pPr>
    <w:rPr>
      <w:sz w:val="28"/>
    </w:rPr>
  </w:style>
  <w:style w:type="paragraph" w:styleId="a5">
    <w:name w:val="footer"/>
    <w:basedOn w:val="a"/>
    <w:semiHidden/>
    <w:rsid w:val="003407B1"/>
    <w:pPr>
      <w:tabs>
        <w:tab w:val="center" w:pos="4153"/>
        <w:tab w:val="right" w:pos="8306"/>
      </w:tabs>
    </w:pPr>
  </w:style>
  <w:style w:type="paragraph" w:styleId="a6">
    <w:name w:val="header"/>
    <w:basedOn w:val="a"/>
    <w:semiHidden/>
    <w:rsid w:val="003407B1"/>
    <w:pPr>
      <w:tabs>
        <w:tab w:val="center" w:pos="4153"/>
        <w:tab w:val="right" w:pos="8306"/>
      </w:tabs>
    </w:pPr>
  </w:style>
  <w:style w:type="character" w:styleId="a7">
    <w:name w:val="page number"/>
    <w:basedOn w:val="a0"/>
    <w:semiHidden/>
    <w:rsid w:val="003407B1"/>
  </w:style>
  <w:style w:type="paragraph" w:styleId="20">
    <w:name w:val="Body Text 2"/>
    <w:basedOn w:val="a"/>
    <w:semiHidden/>
    <w:rsid w:val="003407B1"/>
    <w:pPr>
      <w:jc w:val="both"/>
    </w:pPr>
    <w:rPr>
      <w:sz w:val="28"/>
      <w:szCs w:val="28"/>
    </w:rPr>
  </w:style>
  <w:style w:type="paragraph" w:styleId="21">
    <w:name w:val="List Bullet 2"/>
    <w:basedOn w:val="a"/>
    <w:autoRedefine/>
    <w:semiHidden/>
    <w:rsid w:val="003407B1"/>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3407B1"/>
    <w:rPr>
      <w:color w:val="000000"/>
      <w:sz w:val="24"/>
      <w:szCs w:val="24"/>
    </w:rPr>
  </w:style>
  <w:style w:type="paragraph" w:customStyle="1" w:styleId="postan0">
    <w:name w:val="postan"/>
    <w:basedOn w:val="a"/>
    <w:rsid w:val="003407B1"/>
    <w:pPr>
      <w:spacing w:before="94" w:after="94"/>
    </w:pPr>
    <w:rPr>
      <w:rFonts w:ascii="Arial" w:hAnsi="Arial" w:cs="Arial"/>
      <w:color w:val="000000"/>
    </w:rPr>
  </w:style>
  <w:style w:type="paragraph" w:customStyle="1" w:styleId="ConsPlusNormal">
    <w:name w:val="ConsPlusNormal"/>
    <w:link w:val="ConsPlusNormal0"/>
    <w:rsid w:val="003407B1"/>
    <w:pPr>
      <w:widowControl w:val="0"/>
      <w:autoSpaceDE w:val="0"/>
      <w:autoSpaceDN w:val="0"/>
      <w:adjustRightInd w:val="0"/>
      <w:ind w:firstLine="720"/>
    </w:pPr>
    <w:rPr>
      <w:rFonts w:ascii="Arial" w:hAnsi="Arial" w:cs="Arial"/>
    </w:rPr>
  </w:style>
  <w:style w:type="paragraph" w:customStyle="1" w:styleId="ConsPlusTitle">
    <w:name w:val="ConsPlusTitle"/>
    <w:rsid w:val="003407B1"/>
    <w:pPr>
      <w:widowControl w:val="0"/>
      <w:autoSpaceDE w:val="0"/>
      <w:autoSpaceDN w:val="0"/>
      <w:adjustRightInd w:val="0"/>
    </w:pPr>
    <w:rPr>
      <w:b/>
      <w:bCs/>
      <w:sz w:val="28"/>
      <w:szCs w:val="28"/>
    </w:rPr>
  </w:style>
  <w:style w:type="paragraph" w:customStyle="1" w:styleId="ConsPlusNonformat">
    <w:name w:val="ConsPlusNonformat"/>
    <w:uiPriority w:val="99"/>
    <w:rsid w:val="003407B1"/>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3407B1"/>
    <w:rPr>
      <w:rFonts w:ascii="Tahoma" w:hAnsi="Tahoma" w:cs="Tahoma"/>
      <w:sz w:val="16"/>
      <w:szCs w:val="16"/>
    </w:rPr>
  </w:style>
  <w:style w:type="character" w:customStyle="1" w:styleId="aa">
    <w:name w:val="Схема документа Знак"/>
    <w:rsid w:val="003407B1"/>
    <w:rPr>
      <w:rFonts w:ascii="Tahoma" w:hAnsi="Tahoma" w:cs="Tahoma"/>
      <w:sz w:val="16"/>
      <w:szCs w:val="16"/>
    </w:rPr>
  </w:style>
  <w:style w:type="paragraph" w:customStyle="1" w:styleId="10">
    <w:name w:val="Верхний колонтитул1"/>
    <w:basedOn w:val="a"/>
    <w:rsid w:val="003407B1"/>
    <w:pPr>
      <w:ind w:left="300"/>
      <w:jc w:val="center"/>
    </w:pPr>
    <w:rPr>
      <w:rFonts w:ascii="Arial" w:hAnsi="Arial" w:cs="Arial"/>
      <w:b/>
      <w:bCs/>
      <w:color w:val="3560A7"/>
      <w:sz w:val="21"/>
      <w:szCs w:val="21"/>
    </w:rPr>
  </w:style>
  <w:style w:type="paragraph" w:customStyle="1" w:styleId="11">
    <w:name w:val="1"/>
    <w:basedOn w:val="a"/>
    <w:rsid w:val="003407B1"/>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3407B1"/>
    <w:pPr>
      <w:spacing w:before="100" w:beforeAutospacing="1" w:after="100" w:afterAutospacing="1"/>
      <w:jc w:val="both"/>
    </w:pPr>
    <w:rPr>
      <w:rFonts w:ascii="Tahoma" w:hAnsi="Tahoma"/>
      <w:lang w:val="en-US" w:eastAsia="en-US"/>
    </w:rPr>
  </w:style>
  <w:style w:type="character" w:customStyle="1" w:styleId="30">
    <w:name w:val="Заголовок 3 Знак"/>
    <w:rsid w:val="003407B1"/>
    <w:rPr>
      <w:sz w:val="28"/>
      <w:szCs w:val="28"/>
    </w:rPr>
  </w:style>
  <w:style w:type="paragraph" w:customStyle="1" w:styleId="12">
    <w:name w:val="1 Знак Знак Знак Знак"/>
    <w:basedOn w:val="a"/>
    <w:rsid w:val="003407B1"/>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3407B1"/>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3407B1"/>
    <w:pPr>
      <w:widowControl w:val="0"/>
      <w:autoSpaceDE w:val="0"/>
      <w:autoSpaceDN w:val="0"/>
      <w:adjustRightInd w:val="0"/>
    </w:pPr>
    <w:rPr>
      <w:rFonts w:ascii="Arial" w:hAnsi="Arial" w:cs="Arial"/>
    </w:rPr>
  </w:style>
  <w:style w:type="paragraph" w:customStyle="1" w:styleId="ac">
    <w:name w:val="Знак Знак Знак Знак"/>
    <w:basedOn w:val="a"/>
    <w:rsid w:val="003407B1"/>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3407B1"/>
    <w:rPr>
      <w:rFonts w:ascii="Tahoma" w:hAnsi="Tahoma" w:cs="Tahoma"/>
      <w:sz w:val="16"/>
      <w:szCs w:val="16"/>
    </w:rPr>
  </w:style>
  <w:style w:type="character" w:customStyle="1" w:styleId="ae">
    <w:name w:val="Текст выноски Знак"/>
    <w:semiHidden/>
    <w:rsid w:val="003407B1"/>
    <w:rPr>
      <w:rFonts w:ascii="Tahoma" w:hAnsi="Tahoma" w:cs="Tahoma"/>
      <w:sz w:val="16"/>
      <w:szCs w:val="16"/>
    </w:rPr>
  </w:style>
  <w:style w:type="paragraph" w:customStyle="1" w:styleId="WW-BodyText21">
    <w:name w:val="WW-Body Text 21"/>
    <w:basedOn w:val="a"/>
    <w:rsid w:val="003407B1"/>
    <w:pPr>
      <w:suppressAutoHyphens/>
      <w:jc w:val="center"/>
    </w:pPr>
    <w:rPr>
      <w:b/>
      <w:sz w:val="28"/>
      <w:lang w:eastAsia="ar-SA"/>
    </w:rPr>
  </w:style>
  <w:style w:type="paragraph" w:styleId="af">
    <w:name w:val="Title"/>
    <w:basedOn w:val="a"/>
    <w:qFormat/>
    <w:rsid w:val="003407B1"/>
    <w:pPr>
      <w:jc w:val="center"/>
    </w:pPr>
    <w:rPr>
      <w:sz w:val="28"/>
      <w:szCs w:val="24"/>
    </w:rPr>
  </w:style>
  <w:style w:type="character" w:customStyle="1" w:styleId="af0">
    <w:name w:val="Название Знак"/>
    <w:rsid w:val="003407B1"/>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643F91"/>
    <w:rPr>
      <w:rFonts w:ascii="Arial" w:hAnsi="Arial" w:cs="Arial"/>
      <w:lang w:val="ru-RU" w:eastAsia="ru-RU" w:bidi="ar-SA"/>
    </w:rPr>
  </w:style>
  <w:style w:type="character" w:customStyle="1" w:styleId="ConsPlusNormal0">
    <w:name w:val="ConsPlusNormal Знак"/>
    <w:link w:val="ConsPlusNormal"/>
    <w:locked/>
    <w:rsid w:val="00643F91"/>
    <w:rPr>
      <w:rFonts w:ascii="Arial" w:hAnsi="Arial" w:cs="Arial"/>
      <w:lang w:val="ru-RU" w:eastAsia="ru-RU" w:bidi="ar-SA"/>
    </w:rPr>
  </w:style>
  <w:style w:type="paragraph" w:customStyle="1" w:styleId="a90">
    <w:name w:val="a9"/>
    <w:basedOn w:val="a"/>
    <w:rsid w:val="00643F91"/>
    <w:pPr>
      <w:spacing w:before="40" w:after="40"/>
    </w:pPr>
    <w:rPr>
      <w:sz w:val="24"/>
      <w:szCs w:val="24"/>
    </w:rPr>
  </w:style>
  <w:style w:type="paragraph" w:customStyle="1" w:styleId="af5">
    <w:name w:val="Заголовок"/>
    <w:basedOn w:val="a"/>
    <w:next w:val="a3"/>
    <w:uiPriority w:val="99"/>
    <w:rsid w:val="009800BB"/>
    <w:pPr>
      <w:keepNext/>
      <w:suppressAutoHyphens/>
      <w:spacing w:before="240" w:after="120"/>
      <w:ind w:firstLine="567"/>
      <w:jc w:val="center"/>
    </w:pPr>
    <w:rPr>
      <w:rFonts w:ascii="Arial" w:eastAsia="Calibri" w:hAnsi="Arial" w:cs="Mangal"/>
      <w:b/>
      <w:bCs/>
      <w:kern w:val="2"/>
      <w:sz w:val="28"/>
      <w:szCs w:val="24"/>
      <w:lang w:eastAsia="hi-IN" w:bidi="hi-IN"/>
    </w:rPr>
  </w:style>
  <w:style w:type="paragraph" w:customStyle="1" w:styleId="17">
    <w:name w:val="Заголовок №1"/>
    <w:basedOn w:val="a"/>
    <w:uiPriority w:val="99"/>
    <w:rsid w:val="009800BB"/>
    <w:pPr>
      <w:shd w:val="clear" w:color="auto" w:fill="FFFFFF"/>
      <w:suppressAutoHyphens/>
      <w:spacing w:before="420" w:after="420" w:line="240" w:lineRule="atLeast"/>
    </w:pPr>
    <w:rPr>
      <w:rFonts w:ascii="Arial" w:eastAsia="Calibri" w:hAnsi="Arial" w:cs="Mangal"/>
      <w:b/>
      <w:bCs/>
      <w:kern w:val="2"/>
      <w:sz w:val="34"/>
      <w:szCs w:val="34"/>
      <w:lang w:eastAsia="hi-IN" w:bidi="hi-IN"/>
    </w:rPr>
  </w:style>
</w:styles>
</file>

<file path=word/webSettings.xml><?xml version="1.0" encoding="utf-8"?>
<w:webSettings xmlns:r="http://schemas.openxmlformats.org/officeDocument/2006/relationships" xmlns:w="http://schemas.openxmlformats.org/wordprocessingml/2006/main">
  <w:divs>
    <w:div w:id="8424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ECC7-BE9B-4A8D-88B5-12F8C9E8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41</Pages>
  <Words>15270</Words>
  <Characters>87045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2016-01-22T13:39:00Z</cp:lastPrinted>
  <dcterms:created xsi:type="dcterms:W3CDTF">2024-02-27T08:46:00Z</dcterms:created>
  <dcterms:modified xsi:type="dcterms:W3CDTF">2024-02-27T08:46:00Z</dcterms:modified>
</cp:coreProperties>
</file>